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3536" w14:textId="77777777" w:rsidR="00C9565A" w:rsidRPr="00B16A3D" w:rsidRDefault="00C9565A" w:rsidP="00C9565A">
      <w:pPr>
        <w:jc w:val="center"/>
        <w:rPr>
          <w:rFonts w:ascii="Arial" w:hAnsi="Arial" w:cs="Arial"/>
          <w:sz w:val="36"/>
        </w:rPr>
      </w:pPr>
      <w:r w:rsidRPr="00B16A3D">
        <w:rPr>
          <w:rFonts w:ascii="Arial" w:hAnsi="Arial" w:cs="Arial"/>
          <w:sz w:val="36"/>
        </w:rPr>
        <w:t>Évaluation du module par les étudiant</w:t>
      </w:r>
      <w:r>
        <w:rPr>
          <w:rFonts w:ascii="Arial" w:hAnsi="Arial" w:cs="Arial"/>
          <w:sz w:val="36"/>
        </w:rPr>
        <w:t>-e-</w:t>
      </w:r>
      <w:r w:rsidRPr="00B16A3D">
        <w:rPr>
          <w:rFonts w:ascii="Arial" w:hAnsi="Arial" w:cs="Arial"/>
          <w:sz w:val="36"/>
        </w:rPr>
        <w:t>s</w:t>
      </w:r>
    </w:p>
    <w:p w14:paraId="17EC5633" w14:textId="77777777" w:rsidR="00C9565A" w:rsidRPr="00B16A3D" w:rsidRDefault="00C9565A" w:rsidP="00C9565A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A0" w:firstRow="1" w:lastRow="0" w:firstColumn="1" w:lastColumn="0" w:noHBand="0" w:noVBand="0"/>
      </w:tblPr>
      <w:tblGrid>
        <w:gridCol w:w="2376"/>
        <w:gridCol w:w="1701"/>
        <w:gridCol w:w="1418"/>
        <w:gridCol w:w="1134"/>
        <w:gridCol w:w="2693"/>
      </w:tblGrid>
      <w:tr w:rsidR="00C9565A" w:rsidRPr="00B16A3D" w14:paraId="60B3ED50" w14:textId="77777777" w:rsidTr="00B86AAE">
        <w:trPr>
          <w:trHeight w:val="109"/>
        </w:trPr>
        <w:tc>
          <w:tcPr>
            <w:tcW w:w="2376" w:type="dxa"/>
            <w:vAlign w:val="center"/>
          </w:tcPr>
          <w:p w14:paraId="60B3A67C" w14:textId="77777777" w:rsidR="00C9565A" w:rsidRDefault="00C9565A" w:rsidP="00B86AAE">
            <w:pPr>
              <w:tabs>
                <w:tab w:val="left" w:pos="2694"/>
              </w:tabs>
              <w:rPr>
                <w:rFonts w:ascii="Arial" w:hAnsi="Arial" w:cs="Arial"/>
                <w:i/>
                <w:sz w:val="20"/>
              </w:rPr>
            </w:pPr>
          </w:p>
          <w:p w14:paraId="6706D995" w14:textId="77777777" w:rsidR="00C9565A" w:rsidRDefault="00C9565A" w:rsidP="00B86AAE">
            <w:pPr>
              <w:tabs>
                <w:tab w:val="left" w:pos="2694"/>
              </w:tabs>
              <w:rPr>
                <w:rFonts w:ascii="Arial" w:hAnsi="Arial" w:cs="Arial"/>
                <w:i/>
                <w:sz w:val="20"/>
              </w:rPr>
            </w:pPr>
            <w:r w:rsidRPr="00B16A3D">
              <w:rPr>
                <w:rFonts w:ascii="Arial" w:hAnsi="Arial" w:cs="Arial"/>
                <w:i/>
                <w:sz w:val="20"/>
              </w:rPr>
              <w:t>Échelle d'évaluation :</w:t>
            </w:r>
          </w:p>
          <w:p w14:paraId="0CD6109C" w14:textId="77777777" w:rsidR="00C9565A" w:rsidRPr="00B16A3D" w:rsidRDefault="00C9565A" w:rsidP="00B86AAE">
            <w:pPr>
              <w:tabs>
                <w:tab w:val="left" w:pos="2694"/>
              </w:tabs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B47DE3B" w14:textId="77777777" w:rsidR="00C9565A" w:rsidRDefault="00C9565A" w:rsidP="00B86AAE">
            <w:pPr>
              <w:tabs>
                <w:tab w:val="left" w:pos="2694"/>
              </w:tabs>
              <w:rPr>
                <w:rFonts w:ascii="Arial" w:hAnsi="Arial" w:cs="Arial"/>
                <w:i/>
                <w:sz w:val="20"/>
              </w:rPr>
            </w:pPr>
          </w:p>
          <w:p w14:paraId="5F2541B1" w14:textId="77777777" w:rsidR="00C9565A" w:rsidRDefault="00C9565A" w:rsidP="00B86AAE">
            <w:pPr>
              <w:tabs>
                <w:tab w:val="left" w:pos="2694"/>
              </w:tabs>
              <w:rPr>
                <w:rFonts w:ascii="Arial" w:hAnsi="Arial" w:cs="Arial"/>
                <w:i/>
                <w:sz w:val="20"/>
              </w:rPr>
            </w:pPr>
            <w:r w:rsidRPr="00B16A3D">
              <w:rPr>
                <w:rFonts w:ascii="Arial" w:hAnsi="Arial" w:cs="Arial"/>
                <w:i/>
                <w:sz w:val="20"/>
              </w:rPr>
              <w:t>1 = insuffisant</w:t>
            </w:r>
          </w:p>
          <w:p w14:paraId="33560F59" w14:textId="77777777" w:rsidR="00C9565A" w:rsidRPr="00B16A3D" w:rsidRDefault="00C9565A" w:rsidP="00B86AAE">
            <w:pPr>
              <w:tabs>
                <w:tab w:val="left" w:pos="2694"/>
              </w:tabs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797A054" w14:textId="77777777" w:rsidR="00C9565A" w:rsidRDefault="00C9565A" w:rsidP="00B86AAE">
            <w:pPr>
              <w:tabs>
                <w:tab w:val="left" w:pos="2694"/>
              </w:tabs>
              <w:rPr>
                <w:rFonts w:ascii="Arial" w:hAnsi="Arial" w:cs="Arial"/>
                <w:i/>
                <w:sz w:val="20"/>
              </w:rPr>
            </w:pPr>
          </w:p>
          <w:p w14:paraId="5EEE6592" w14:textId="77777777" w:rsidR="00C9565A" w:rsidRDefault="00C9565A" w:rsidP="00B86AAE">
            <w:pPr>
              <w:tabs>
                <w:tab w:val="left" w:pos="2694"/>
              </w:tabs>
              <w:rPr>
                <w:rFonts w:ascii="Arial" w:hAnsi="Arial" w:cs="Arial"/>
                <w:i/>
                <w:sz w:val="20"/>
              </w:rPr>
            </w:pPr>
            <w:r w:rsidRPr="00B16A3D">
              <w:rPr>
                <w:rFonts w:ascii="Arial" w:hAnsi="Arial" w:cs="Arial"/>
                <w:i/>
                <w:sz w:val="20"/>
              </w:rPr>
              <w:t>2 = suffisant</w:t>
            </w:r>
          </w:p>
          <w:p w14:paraId="7ABB6E92" w14:textId="77777777" w:rsidR="00C9565A" w:rsidRPr="00B16A3D" w:rsidRDefault="00C9565A" w:rsidP="00B86AAE">
            <w:pPr>
              <w:tabs>
                <w:tab w:val="left" w:pos="2694"/>
              </w:tabs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38DE3C2" w14:textId="77777777" w:rsidR="00C9565A" w:rsidRDefault="00C9565A" w:rsidP="00B86AAE">
            <w:pPr>
              <w:tabs>
                <w:tab w:val="left" w:pos="2694"/>
              </w:tabs>
              <w:rPr>
                <w:rFonts w:ascii="Arial" w:hAnsi="Arial" w:cs="Arial"/>
                <w:i/>
                <w:sz w:val="20"/>
              </w:rPr>
            </w:pPr>
          </w:p>
          <w:p w14:paraId="756741BF" w14:textId="77777777" w:rsidR="00C9565A" w:rsidRDefault="00C9565A" w:rsidP="00B86AAE">
            <w:pPr>
              <w:tabs>
                <w:tab w:val="left" w:pos="2694"/>
              </w:tabs>
              <w:rPr>
                <w:rFonts w:ascii="Arial" w:hAnsi="Arial" w:cs="Arial"/>
                <w:i/>
                <w:sz w:val="20"/>
              </w:rPr>
            </w:pPr>
            <w:r w:rsidRPr="00B16A3D">
              <w:rPr>
                <w:rFonts w:ascii="Arial" w:hAnsi="Arial" w:cs="Arial"/>
                <w:i/>
                <w:sz w:val="20"/>
              </w:rPr>
              <w:t>3 = bien</w:t>
            </w:r>
          </w:p>
          <w:p w14:paraId="1552260A" w14:textId="77777777" w:rsidR="00C9565A" w:rsidRPr="00B16A3D" w:rsidRDefault="00C9565A" w:rsidP="00B86AAE">
            <w:pPr>
              <w:tabs>
                <w:tab w:val="left" w:pos="2694"/>
              </w:tabs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B8A059C" w14:textId="77777777" w:rsidR="00C9565A" w:rsidRDefault="00C9565A" w:rsidP="00B86AAE">
            <w:pPr>
              <w:tabs>
                <w:tab w:val="left" w:pos="2694"/>
              </w:tabs>
              <w:rPr>
                <w:rFonts w:ascii="Arial" w:hAnsi="Arial" w:cs="Arial"/>
                <w:i/>
                <w:sz w:val="20"/>
              </w:rPr>
            </w:pPr>
          </w:p>
          <w:p w14:paraId="4905D915" w14:textId="77777777" w:rsidR="00C9565A" w:rsidRDefault="00C9565A" w:rsidP="00B86AAE">
            <w:pPr>
              <w:tabs>
                <w:tab w:val="left" w:pos="2694"/>
              </w:tabs>
              <w:rPr>
                <w:rFonts w:ascii="Arial" w:hAnsi="Arial" w:cs="Arial"/>
                <w:i/>
                <w:sz w:val="20"/>
              </w:rPr>
            </w:pPr>
            <w:r w:rsidRPr="00B16A3D">
              <w:rPr>
                <w:rFonts w:ascii="Arial" w:hAnsi="Arial" w:cs="Arial"/>
                <w:i/>
                <w:sz w:val="20"/>
              </w:rPr>
              <w:t>4 = très bien</w:t>
            </w:r>
          </w:p>
          <w:p w14:paraId="0065E94D" w14:textId="77777777" w:rsidR="00C9565A" w:rsidRPr="00B16A3D" w:rsidRDefault="00C9565A" w:rsidP="00B86AAE">
            <w:pPr>
              <w:tabs>
                <w:tab w:val="left" w:pos="2694"/>
              </w:tabs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39EF48B3" w14:textId="77777777" w:rsidR="00C9565A" w:rsidRPr="00B16A3D" w:rsidRDefault="00C9565A" w:rsidP="00C9565A">
      <w:pPr>
        <w:rPr>
          <w:rFonts w:ascii="Arial" w:hAnsi="Arial" w:cs="Arial"/>
          <w:b/>
          <w:sz w:val="20"/>
        </w:rPr>
      </w:pP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002"/>
        <w:gridCol w:w="2127"/>
        <w:gridCol w:w="2902"/>
      </w:tblGrid>
      <w:tr w:rsidR="00C9565A" w:rsidRPr="00B16A3D" w14:paraId="4DE80C77" w14:textId="77777777" w:rsidTr="007E3800">
        <w:trPr>
          <w:trHeight w:val="297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C4D491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02" w:type="dxa"/>
            <w:tcBorders>
              <w:top w:val="nil"/>
              <w:left w:val="nil"/>
              <w:right w:val="nil"/>
            </w:tcBorders>
            <w:vAlign w:val="center"/>
          </w:tcPr>
          <w:p w14:paraId="391B9AD7" w14:textId="77777777" w:rsidR="00C9565A" w:rsidRPr="00B16A3D" w:rsidRDefault="00C9565A" w:rsidP="00B86A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30FED9D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02" w:type="dxa"/>
            <w:tcBorders>
              <w:left w:val="single" w:sz="4" w:space="0" w:color="auto"/>
            </w:tcBorders>
          </w:tcPr>
          <w:p w14:paraId="451B9320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  <w:r w:rsidRPr="00B16A3D">
              <w:rPr>
                <w:rFonts w:ascii="Arial" w:hAnsi="Arial" w:cs="Arial"/>
                <w:sz w:val="20"/>
              </w:rPr>
              <w:t>Ce qu’il faudrait améliorer</w:t>
            </w:r>
            <w:r>
              <w:rPr>
                <w:rFonts w:ascii="Arial" w:hAnsi="Arial" w:cs="Arial"/>
                <w:sz w:val="20"/>
              </w:rPr>
              <w:t xml:space="preserve"> dans ces séances</w:t>
            </w:r>
            <w:r w:rsidRPr="00B16A3D">
              <w:rPr>
                <w:rFonts w:ascii="Arial" w:hAnsi="Arial" w:cs="Arial"/>
                <w:sz w:val="20"/>
              </w:rPr>
              <w:t> :</w:t>
            </w:r>
          </w:p>
        </w:tc>
      </w:tr>
      <w:tr w:rsidR="00C9565A" w:rsidRPr="00B16A3D" w14:paraId="1638E340" w14:textId="77777777" w:rsidTr="007E3800">
        <w:trPr>
          <w:trHeight w:val="761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5A3302E7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  <w:r w:rsidRPr="00B16A3D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002" w:type="dxa"/>
            <w:vAlign w:val="center"/>
          </w:tcPr>
          <w:p w14:paraId="7203314E" w14:textId="77777777" w:rsidR="00C9565A" w:rsidRPr="00B16A3D" w:rsidRDefault="00C9565A" w:rsidP="00B86AAE">
            <w:pPr>
              <w:rPr>
                <w:rFonts w:ascii="Arial" w:hAnsi="Arial" w:cs="Arial"/>
                <w:sz w:val="20"/>
              </w:rPr>
            </w:pPr>
            <w:r w:rsidRPr="00B16A3D">
              <w:rPr>
                <w:rFonts w:ascii="Arial" w:hAnsi="Arial" w:cs="Arial"/>
                <w:sz w:val="20"/>
              </w:rPr>
              <w:t>Programme général (thématiques traitées, articulation théories-exercices, apports disciplinaires – apports didactiques)</w:t>
            </w:r>
          </w:p>
        </w:tc>
        <w:tc>
          <w:tcPr>
            <w:tcW w:w="2127" w:type="dxa"/>
            <w:vAlign w:val="center"/>
          </w:tcPr>
          <w:p w14:paraId="7F8771EC" w14:textId="77777777" w:rsidR="00C9565A" w:rsidRPr="007E3800" w:rsidRDefault="00C9565A" w:rsidP="007E3800">
            <w:pPr>
              <w:rPr>
                <w:rFonts w:ascii="Arial" w:hAnsi="Arial" w:cs="Arial"/>
                <w:sz w:val="16"/>
                <w:szCs w:val="16"/>
              </w:rPr>
            </w:pPr>
            <w:r w:rsidRPr="007E3800">
              <w:rPr>
                <w:rFonts w:ascii="Arial" w:hAnsi="Arial" w:cs="Arial"/>
                <w:sz w:val="16"/>
                <w:szCs w:val="16"/>
              </w:rPr>
              <w:t>1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2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3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4</w:t>
            </w:r>
          </w:p>
        </w:tc>
        <w:tc>
          <w:tcPr>
            <w:tcW w:w="2902" w:type="dxa"/>
          </w:tcPr>
          <w:p w14:paraId="0A2A5CDB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565A" w:rsidRPr="00B16A3D" w14:paraId="54B39FA0" w14:textId="77777777" w:rsidTr="007E3800">
        <w:trPr>
          <w:trHeight w:val="761"/>
        </w:trPr>
        <w:tc>
          <w:tcPr>
            <w:tcW w:w="534" w:type="dxa"/>
            <w:vAlign w:val="center"/>
          </w:tcPr>
          <w:p w14:paraId="1F72CFBD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  <w:r w:rsidRPr="00B16A3D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002" w:type="dxa"/>
            <w:vAlign w:val="center"/>
          </w:tcPr>
          <w:p w14:paraId="12985610" w14:textId="77777777" w:rsidR="00C9565A" w:rsidRPr="00B16A3D" w:rsidRDefault="00C9565A" w:rsidP="00B86AAE">
            <w:pPr>
              <w:rPr>
                <w:rFonts w:ascii="Arial" w:hAnsi="Arial" w:cs="Arial"/>
                <w:sz w:val="20"/>
              </w:rPr>
            </w:pPr>
            <w:r w:rsidRPr="00B16A3D">
              <w:rPr>
                <w:rFonts w:ascii="Arial" w:hAnsi="Arial" w:cs="Arial"/>
                <w:sz w:val="20"/>
              </w:rPr>
              <w:t>L’évaluation en droit</w:t>
            </w:r>
            <w:r>
              <w:rPr>
                <w:rFonts w:ascii="Arial" w:hAnsi="Arial" w:cs="Arial"/>
                <w:sz w:val="20"/>
              </w:rPr>
              <w:t xml:space="preserve"> (séance 1 et 2)</w:t>
            </w:r>
            <w:r w:rsidRPr="00B16A3D">
              <w:rPr>
                <w:rFonts w:ascii="Arial" w:hAnsi="Arial" w:cs="Arial"/>
                <w:sz w:val="20"/>
              </w:rPr>
              <w:t> : les fonctions, la tarification, la pondération, le barème, la correction et la docimologie</w:t>
            </w:r>
          </w:p>
        </w:tc>
        <w:tc>
          <w:tcPr>
            <w:tcW w:w="2127" w:type="dxa"/>
            <w:vAlign w:val="center"/>
          </w:tcPr>
          <w:p w14:paraId="792A5377" w14:textId="77777777" w:rsidR="00C9565A" w:rsidRPr="007E3800" w:rsidRDefault="00C9565A" w:rsidP="007E3800">
            <w:pPr>
              <w:rPr>
                <w:rFonts w:ascii="Arial" w:hAnsi="Arial" w:cs="Arial"/>
                <w:sz w:val="16"/>
                <w:szCs w:val="16"/>
              </w:rPr>
            </w:pPr>
            <w:r w:rsidRPr="007E3800">
              <w:rPr>
                <w:rFonts w:ascii="Arial" w:hAnsi="Arial" w:cs="Arial"/>
                <w:sz w:val="16"/>
                <w:szCs w:val="16"/>
              </w:rPr>
              <w:t>1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2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3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4</w:t>
            </w:r>
          </w:p>
        </w:tc>
        <w:tc>
          <w:tcPr>
            <w:tcW w:w="2902" w:type="dxa"/>
            <w:vAlign w:val="center"/>
          </w:tcPr>
          <w:p w14:paraId="67D0EA26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565A" w:rsidRPr="00B16A3D" w14:paraId="2E9FFC4E" w14:textId="77777777" w:rsidTr="007E3800">
        <w:trPr>
          <w:trHeight w:val="761"/>
        </w:trPr>
        <w:tc>
          <w:tcPr>
            <w:tcW w:w="534" w:type="dxa"/>
            <w:vAlign w:val="center"/>
          </w:tcPr>
          <w:p w14:paraId="09FFA594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  <w:r w:rsidRPr="00B16A3D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002" w:type="dxa"/>
            <w:vAlign w:val="center"/>
          </w:tcPr>
          <w:p w14:paraId="2F7FDA2F" w14:textId="723A1D0A" w:rsidR="00C9565A" w:rsidRPr="00B16A3D" w:rsidRDefault="00C9565A" w:rsidP="00B86AAE">
            <w:pPr>
              <w:rPr>
                <w:rFonts w:ascii="Arial" w:hAnsi="Arial" w:cs="Arial"/>
                <w:sz w:val="20"/>
              </w:rPr>
            </w:pPr>
            <w:r w:rsidRPr="00B16A3D">
              <w:rPr>
                <w:rFonts w:ascii="Arial" w:hAnsi="Arial" w:cs="Arial"/>
                <w:sz w:val="20"/>
              </w:rPr>
              <w:t>L’évaluation en droit</w:t>
            </w:r>
            <w:r>
              <w:rPr>
                <w:rFonts w:ascii="Arial" w:hAnsi="Arial" w:cs="Arial"/>
                <w:sz w:val="20"/>
              </w:rPr>
              <w:t xml:space="preserve"> (séance 3)</w:t>
            </w:r>
            <w:r w:rsidRPr="00B16A3D">
              <w:rPr>
                <w:rFonts w:ascii="Arial" w:hAnsi="Arial" w:cs="Arial"/>
                <w:sz w:val="20"/>
              </w:rPr>
              <w:t> : l’évaluation critériée de compétences</w:t>
            </w:r>
          </w:p>
        </w:tc>
        <w:tc>
          <w:tcPr>
            <w:tcW w:w="2127" w:type="dxa"/>
            <w:vAlign w:val="center"/>
          </w:tcPr>
          <w:p w14:paraId="56E2187C" w14:textId="77777777" w:rsidR="00C9565A" w:rsidRPr="007E3800" w:rsidRDefault="00C9565A" w:rsidP="007E3800">
            <w:pPr>
              <w:rPr>
                <w:rFonts w:ascii="Arial" w:hAnsi="Arial" w:cs="Arial"/>
                <w:sz w:val="16"/>
                <w:szCs w:val="16"/>
              </w:rPr>
            </w:pPr>
            <w:r w:rsidRPr="007E3800">
              <w:rPr>
                <w:rFonts w:ascii="Arial" w:hAnsi="Arial" w:cs="Arial"/>
                <w:sz w:val="16"/>
                <w:szCs w:val="16"/>
              </w:rPr>
              <w:t>1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2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3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4</w:t>
            </w:r>
          </w:p>
        </w:tc>
        <w:tc>
          <w:tcPr>
            <w:tcW w:w="2902" w:type="dxa"/>
            <w:vAlign w:val="center"/>
          </w:tcPr>
          <w:p w14:paraId="3AD23DF7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565A" w:rsidRPr="00AA020F" w14:paraId="56D773FC" w14:textId="77777777" w:rsidTr="007E3800">
        <w:trPr>
          <w:trHeight w:val="761"/>
        </w:trPr>
        <w:tc>
          <w:tcPr>
            <w:tcW w:w="534" w:type="dxa"/>
            <w:vAlign w:val="center"/>
          </w:tcPr>
          <w:p w14:paraId="4A9F126E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  <w:r w:rsidRPr="00B16A3D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002" w:type="dxa"/>
            <w:vAlign w:val="center"/>
          </w:tcPr>
          <w:p w14:paraId="5392D47C" w14:textId="5EE5B993" w:rsidR="00C9565A" w:rsidRPr="00B16A3D" w:rsidRDefault="00C9565A" w:rsidP="00B86A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L’IA et les outils numériques dans l’enseignement du droit (séance 4)</w:t>
            </w:r>
          </w:p>
        </w:tc>
        <w:tc>
          <w:tcPr>
            <w:tcW w:w="2127" w:type="dxa"/>
            <w:vAlign w:val="center"/>
          </w:tcPr>
          <w:p w14:paraId="42EE80AC" w14:textId="77777777" w:rsidR="00C9565A" w:rsidRPr="007E3800" w:rsidRDefault="00C9565A" w:rsidP="007E3800">
            <w:pPr>
              <w:rPr>
                <w:rFonts w:ascii="Arial" w:hAnsi="Arial" w:cs="Arial"/>
                <w:sz w:val="16"/>
                <w:szCs w:val="16"/>
              </w:rPr>
            </w:pPr>
            <w:r w:rsidRPr="007E3800">
              <w:rPr>
                <w:rFonts w:ascii="Arial" w:hAnsi="Arial" w:cs="Arial"/>
                <w:sz w:val="16"/>
                <w:szCs w:val="16"/>
              </w:rPr>
              <w:t>1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2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3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4</w:t>
            </w:r>
          </w:p>
        </w:tc>
        <w:tc>
          <w:tcPr>
            <w:tcW w:w="2902" w:type="dxa"/>
            <w:vAlign w:val="center"/>
          </w:tcPr>
          <w:p w14:paraId="52CB2857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565A" w:rsidRPr="00AA020F" w14:paraId="2CB7F0E1" w14:textId="77777777" w:rsidTr="007E3800">
        <w:trPr>
          <w:trHeight w:val="761"/>
        </w:trPr>
        <w:tc>
          <w:tcPr>
            <w:tcW w:w="534" w:type="dxa"/>
            <w:vAlign w:val="center"/>
          </w:tcPr>
          <w:p w14:paraId="22897758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  <w:r w:rsidRPr="00B16A3D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4002" w:type="dxa"/>
            <w:vAlign w:val="center"/>
          </w:tcPr>
          <w:p w14:paraId="0EB43AEC" w14:textId="2C07E856" w:rsidR="00C9565A" w:rsidRPr="00AA020F" w:rsidRDefault="00D66763" w:rsidP="00B86A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L’anthropocène et la durabilité dans l’enseignement du droit</w:t>
            </w:r>
            <w:r w:rsidR="00C9565A">
              <w:rPr>
                <w:rFonts w:ascii="Arial" w:hAnsi="Arial" w:cs="Arial"/>
                <w:sz w:val="20"/>
              </w:rPr>
              <w:t xml:space="preserve"> (séance 5)</w:t>
            </w:r>
          </w:p>
        </w:tc>
        <w:tc>
          <w:tcPr>
            <w:tcW w:w="2127" w:type="dxa"/>
            <w:vAlign w:val="center"/>
          </w:tcPr>
          <w:p w14:paraId="33451BF1" w14:textId="77777777" w:rsidR="00C9565A" w:rsidRPr="007E3800" w:rsidRDefault="00C9565A" w:rsidP="007E3800">
            <w:pPr>
              <w:rPr>
                <w:rFonts w:ascii="Arial" w:hAnsi="Arial" w:cs="Arial"/>
                <w:sz w:val="16"/>
                <w:szCs w:val="16"/>
              </w:rPr>
            </w:pPr>
            <w:r w:rsidRPr="007E3800">
              <w:rPr>
                <w:rFonts w:ascii="Arial" w:hAnsi="Arial" w:cs="Arial"/>
                <w:sz w:val="16"/>
                <w:szCs w:val="16"/>
              </w:rPr>
              <w:t>1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2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3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4</w:t>
            </w:r>
          </w:p>
        </w:tc>
        <w:tc>
          <w:tcPr>
            <w:tcW w:w="2902" w:type="dxa"/>
            <w:vAlign w:val="center"/>
          </w:tcPr>
          <w:p w14:paraId="7D4DCCD5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565A" w:rsidRPr="00AA020F" w14:paraId="3489354C" w14:textId="77777777" w:rsidTr="007E3800">
        <w:trPr>
          <w:trHeight w:val="761"/>
        </w:trPr>
        <w:tc>
          <w:tcPr>
            <w:tcW w:w="534" w:type="dxa"/>
            <w:vAlign w:val="center"/>
          </w:tcPr>
          <w:p w14:paraId="27A0B7FD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  <w:r w:rsidRPr="00B16A3D">
              <w:rPr>
                <w:rFonts w:ascii="Arial" w:hAnsi="Arial" w:cs="Arial"/>
                <w:sz w:val="20"/>
              </w:rPr>
              <w:t xml:space="preserve">6. </w:t>
            </w:r>
          </w:p>
        </w:tc>
        <w:tc>
          <w:tcPr>
            <w:tcW w:w="4002" w:type="dxa"/>
            <w:vAlign w:val="center"/>
          </w:tcPr>
          <w:p w14:paraId="5BBF2CFD" w14:textId="2485A87D" w:rsidR="00C9565A" w:rsidRPr="00AA020F" w:rsidRDefault="00D66763" w:rsidP="00B86A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AA020F">
              <w:rPr>
                <w:rFonts w:ascii="Arial" w:hAnsi="Arial" w:cs="Arial"/>
                <w:sz w:val="20"/>
              </w:rPr>
              <w:t>e droit pénal</w:t>
            </w:r>
            <w:r>
              <w:rPr>
                <w:rFonts w:ascii="Arial" w:hAnsi="Arial" w:cs="Arial"/>
                <w:sz w:val="20"/>
              </w:rPr>
              <w:t xml:space="preserve">, la justice climatique et la simulation de procès en classe </w:t>
            </w:r>
            <w:r w:rsidR="00C9565A">
              <w:rPr>
                <w:rFonts w:ascii="Arial" w:hAnsi="Arial" w:cs="Arial"/>
                <w:sz w:val="20"/>
              </w:rPr>
              <w:t>(séance 6)</w:t>
            </w:r>
          </w:p>
        </w:tc>
        <w:tc>
          <w:tcPr>
            <w:tcW w:w="2127" w:type="dxa"/>
            <w:vAlign w:val="center"/>
          </w:tcPr>
          <w:p w14:paraId="502DDC12" w14:textId="77777777" w:rsidR="00C9565A" w:rsidRPr="007E3800" w:rsidRDefault="00C9565A" w:rsidP="007E3800">
            <w:pPr>
              <w:rPr>
                <w:rFonts w:ascii="Arial" w:hAnsi="Arial" w:cs="Arial"/>
                <w:sz w:val="16"/>
                <w:szCs w:val="16"/>
              </w:rPr>
            </w:pPr>
            <w:r w:rsidRPr="007E3800">
              <w:rPr>
                <w:rFonts w:ascii="Arial" w:hAnsi="Arial" w:cs="Arial"/>
                <w:sz w:val="16"/>
                <w:szCs w:val="16"/>
              </w:rPr>
              <w:t>1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2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3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4</w:t>
            </w:r>
          </w:p>
        </w:tc>
        <w:tc>
          <w:tcPr>
            <w:tcW w:w="2902" w:type="dxa"/>
            <w:vAlign w:val="center"/>
          </w:tcPr>
          <w:p w14:paraId="0A60898A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565A" w:rsidRPr="00AA020F" w14:paraId="01027D18" w14:textId="77777777" w:rsidTr="007E3800">
        <w:trPr>
          <w:trHeight w:val="761"/>
        </w:trPr>
        <w:tc>
          <w:tcPr>
            <w:tcW w:w="534" w:type="dxa"/>
            <w:vAlign w:val="center"/>
          </w:tcPr>
          <w:p w14:paraId="0ECE6700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  <w:r w:rsidRPr="00B16A3D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4002" w:type="dxa"/>
            <w:vAlign w:val="center"/>
          </w:tcPr>
          <w:p w14:paraId="1F521BEE" w14:textId="51745360" w:rsidR="00C9565A" w:rsidRPr="00AA020F" w:rsidRDefault="00D66763" w:rsidP="00B86A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 travail à distance sur la</w:t>
            </w:r>
            <w:r w:rsidRPr="00B16A3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construction de problèmes en droit (séances 7)</w:t>
            </w:r>
          </w:p>
        </w:tc>
        <w:tc>
          <w:tcPr>
            <w:tcW w:w="2127" w:type="dxa"/>
            <w:vAlign w:val="center"/>
          </w:tcPr>
          <w:p w14:paraId="2C064464" w14:textId="77777777" w:rsidR="00C9565A" w:rsidRPr="007E3800" w:rsidRDefault="00C9565A" w:rsidP="007E3800">
            <w:pPr>
              <w:rPr>
                <w:rFonts w:ascii="Arial" w:hAnsi="Arial" w:cs="Arial"/>
                <w:sz w:val="16"/>
                <w:szCs w:val="16"/>
              </w:rPr>
            </w:pPr>
            <w:r w:rsidRPr="007E3800">
              <w:rPr>
                <w:rFonts w:ascii="Arial" w:hAnsi="Arial" w:cs="Arial"/>
                <w:sz w:val="16"/>
                <w:szCs w:val="16"/>
              </w:rPr>
              <w:t>1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2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3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4</w:t>
            </w:r>
          </w:p>
        </w:tc>
        <w:tc>
          <w:tcPr>
            <w:tcW w:w="2902" w:type="dxa"/>
            <w:vAlign w:val="center"/>
          </w:tcPr>
          <w:p w14:paraId="077A7C62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565A" w:rsidRPr="00AA020F" w14:paraId="748FA34B" w14:textId="77777777" w:rsidTr="007E3800">
        <w:trPr>
          <w:trHeight w:val="761"/>
        </w:trPr>
        <w:tc>
          <w:tcPr>
            <w:tcW w:w="534" w:type="dxa"/>
            <w:vAlign w:val="center"/>
          </w:tcPr>
          <w:p w14:paraId="5785ABC1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  <w:r w:rsidRPr="00B16A3D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4002" w:type="dxa"/>
            <w:vAlign w:val="center"/>
          </w:tcPr>
          <w:p w14:paraId="3E1AE122" w14:textId="430CA415" w:rsidR="00C9565A" w:rsidRPr="00AA020F" w:rsidRDefault="00D66763" w:rsidP="00B86A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responsabilité civile par la résolution de cas et les outils numériques (séance 8)</w:t>
            </w:r>
          </w:p>
        </w:tc>
        <w:tc>
          <w:tcPr>
            <w:tcW w:w="2127" w:type="dxa"/>
            <w:vAlign w:val="center"/>
          </w:tcPr>
          <w:p w14:paraId="283BA860" w14:textId="77777777" w:rsidR="00C9565A" w:rsidRPr="007E3800" w:rsidRDefault="00C9565A" w:rsidP="007E3800">
            <w:pPr>
              <w:rPr>
                <w:rFonts w:ascii="Arial" w:hAnsi="Arial" w:cs="Arial"/>
                <w:sz w:val="16"/>
                <w:szCs w:val="16"/>
              </w:rPr>
            </w:pPr>
            <w:r w:rsidRPr="007E3800">
              <w:rPr>
                <w:rFonts w:ascii="Arial" w:hAnsi="Arial" w:cs="Arial"/>
                <w:sz w:val="16"/>
                <w:szCs w:val="16"/>
              </w:rPr>
              <w:t>1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2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3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4</w:t>
            </w:r>
          </w:p>
        </w:tc>
        <w:tc>
          <w:tcPr>
            <w:tcW w:w="2902" w:type="dxa"/>
            <w:vAlign w:val="center"/>
          </w:tcPr>
          <w:p w14:paraId="13B7283F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565A" w:rsidRPr="00AA020F" w14:paraId="581F83A0" w14:textId="77777777" w:rsidTr="007E3800">
        <w:trPr>
          <w:trHeight w:val="761"/>
        </w:trPr>
        <w:tc>
          <w:tcPr>
            <w:tcW w:w="534" w:type="dxa"/>
            <w:vAlign w:val="center"/>
          </w:tcPr>
          <w:p w14:paraId="45786D1B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4002" w:type="dxa"/>
            <w:vAlign w:val="center"/>
          </w:tcPr>
          <w:p w14:paraId="37FE7E33" w14:textId="60EFD3CD" w:rsidR="00D66763" w:rsidRPr="00AA020F" w:rsidRDefault="00D66763" w:rsidP="00B86A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Les contrats en utilisant l’IA et la </w:t>
            </w:r>
            <w:r w:rsidR="00A82EF1">
              <w:rPr>
                <w:rFonts w:ascii="Arial" w:hAnsi="Arial" w:cs="Arial"/>
                <w:sz w:val="20"/>
              </w:rPr>
              <w:t xml:space="preserve">notion de </w:t>
            </w:r>
            <w:r>
              <w:rPr>
                <w:rFonts w:ascii="Arial" w:hAnsi="Arial" w:cs="Arial"/>
                <w:sz w:val="20"/>
              </w:rPr>
              <w:t>durabilité (séance 9</w:t>
            </w:r>
            <w:r w:rsidR="00A82EF1">
              <w:rPr>
                <w:rFonts w:ascii="Arial" w:hAnsi="Arial" w:cs="Arial"/>
                <w:sz w:val="20"/>
              </w:rPr>
              <w:t>, à distance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393C38C1" w14:textId="77777777" w:rsidR="00C9565A" w:rsidRPr="007E3800" w:rsidRDefault="00C9565A" w:rsidP="007E3800">
            <w:pPr>
              <w:rPr>
                <w:rFonts w:ascii="Arial" w:hAnsi="Arial" w:cs="Arial"/>
                <w:sz w:val="16"/>
                <w:szCs w:val="16"/>
              </w:rPr>
            </w:pPr>
            <w:r w:rsidRPr="007E3800">
              <w:rPr>
                <w:rFonts w:ascii="Arial" w:hAnsi="Arial" w:cs="Arial"/>
                <w:sz w:val="16"/>
                <w:szCs w:val="16"/>
              </w:rPr>
              <w:t>1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2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3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4</w:t>
            </w:r>
          </w:p>
        </w:tc>
        <w:tc>
          <w:tcPr>
            <w:tcW w:w="2902" w:type="dxa"/>
            <w:vAlign w:val="center"/>
          </w:tcPr>
          <w:p w14:paraId="565A0FDD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565A" w:rsidRPr="00AA020F" w14:paraId="6F7D1808" w14:textId="77777777" w:rsidTr="007E3800">
        <w:trPr>
          <w:trHeight w:val="761"/>
        </w:trPr>
        <w:tc>
          <w:tcPr>
            <w:tcW w:w="534" w:type="dxa"/>
            <w:vAlign w:val="center"/>
          </w:tcPr>
          <w:p w14:paraId="4C097202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Pr="00B16A3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002" w:type="dxa"/>
            <w:vAlign w:val="center"/>
          </w:tcPr>
          <w:p w14:paraId="21678B3F" w14:textId="1E32BE85" w:rsidR="00C9565A" w:rsidRPr="00AA020F" w:rsidRDefault="00A82EF1" w:rsidP="00B86A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Les droits réels et la prise en compte de la durabilité </w:t>
            </w:r>
            <w:r w:rsidR="00C9565A">
              <w:rPr>
                <w:rFonts w:ascii="Arial" w:hAnsi="Arial" w:cs="Arial"/>
                <w:sz w:val="20"/>
              </w:rPr>
              <w:t>(séance 10)</w:t>
            </w:r>
          </w:p>
        </w:tc>
        <w:tc>
          <w:tcPr>
            <w:tcW w:w="2127" w:type="dxa"/>
            <w:vAlign w:val="center"/>
          </w:tcPr>
          <w:p w14:paraId="1C55C588" w14:textId="77777777" w:rsidR="00C9565A" w:rsidRPr="007E3800" w:rsidRDefault="00C9565A" w:rsidP="007E3800">
            <w:pPr>
              <w:rPr>
                <w:rFonts w:ascii="Arial" w:hAnsi="Arial" w:cs="Arial"/>
                <w:sz w:val="16"/>
                <w:szCs w:val="16"/>
              </w:rPr>
            </w:pPr>
            <w:r w:rsidRPr="007E3800">
              <w:rPr>
                <w:rFonts w:ascii="Arial" w:hAnsi="Arial" w:cs="Arial"/>
                <w:sz w:val="16"/>
                <w:szCs w:val="16"/>
              </w:rPr>
              <w:t>1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2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3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4</w:t>
            </w:r>
          </w:p>
        </w:tc>
        <w:tc>
          <w:tcPr>
            <w:tcW w:w="2902" w:type="dxa"/>
            <w:vAlign w:val="center"/>
          </w:tcPr>
          <w:p w14:paraId="2187BD7D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565A" w:rsidRPr="00B16A3D" w14:paraId="61CC4BF8" w14:textId="77777777" w:rsidTr="007E3800">
        <w:trPr>
          <w:trHeight w:val="761"/>
        </w:trPr>
        <w:tc>
          <w:tcPr>
            <w:tcW w:w="534" w:type="dxa"/>
            <w:vAlign w:val="center"/>
          </w:tcPr>
          <w:p w14:paraId="2D0FF0E1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4002" w:type="dxa"/>
            <w:vAlign w:val="center"/>
          </w:tcPr>
          <w:p w14:paraId="5798B8E2" w14:textId="25032A79" w:rsidR="00C9565A" w:rsidRPr="00B16A3D" w:rsidRDefault="00A82EF1" w:rsidP="00B86A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</w:t>
            </w:r>
            <w:r w:rsidR="00C9565A">
              <w:rPr>
                <w:rFonts w:ascii="Arial" w:hAnsi="Arial" w:cs="Arial"/>
                <w:sz w:val="20"/>
              </w:rPr>
              <w:t xml:space="preserve"> protection des </w:t>
            </w:r>
            <w:r>
              <w:rPr>
                <w:rFonts w:ascii="Arial" w:hAnsi="Arial" w:cs="Arial"/>
                <w:sz w:val="20"/>
              </w:rPr>
              <w:t>données et la propriété intellectuelle</w:t>
            </w:r>
            <w:r w:rsidR="00C9565A">
              <w:rPr>
                <w:rFonts w:ascii="Arial" w:hAnsi="Arial" w:cs="Arial"/>
                <w:sz w:val="20"/>
              </w:rPr>
              <w:t xml:space="preserve"> (séance 11)</w:t>
            </w:r>
          </w:p>
        </w:tc>
        <w:tc>
          <w:tcPr>
            <w:tcW w:w="2127" w:type="dxa"/>
            <w:vAlign w:val="center"/>
          </w:tcPr>
          <w:p w14:paraId="18F9AB71" w14:textId="77777777" w:rsidR="00C9565A" w:rsidRPr="007E3800" w:rsidRDefault="00C9565A" w:rsidP="007E3800">
            <w:pPr>
              <w:rPr>
                <w:rFonts w:ascii="Arial" w:hAnsi="Arial" w:cs="Arial"/>
                <w:sz w:val="16"/>
                <w:szCs w:val="16"/>
              </w:rPr>
            </w:pPr>
            <w:r w:rsidRPr="007E3800">
              <w:rPr>
                <w:rFonts w:ascii="Arial" w:hAnsi="Arial" w:cs="Arial"/>
                <w:sz w:val="16"/>
                <w:szCs w:val="16"/>
              </w:rPr>
              <w:t>1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2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3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4</w:t>
            </w:r>
          </w:p>
        </w:tc>
        <w:tc>
          <w:tcPr>
            <w:tcW w:w="2902" w:type="dxa"/>
            <w:vAlign w:val="center"/>
          </w:tcPr>
          <w:p w14:paraId="3D32D2C3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565A" w:rsidRPr="00B16A3D" w14:paraId="735CF59A" w14:textId="77777777" w:rsidTr="007E3800">
        <w:trPr>
          <w:trHeight w:val="761"/>
        </w:trPr>
        <w:tc>
          <w:tcPr>
            <w:tcW w:w="534" w:type="dxa"/>
            <w:vAlign w:val="center"/>
          </w:tcPr>
          <w:p w14:paraId="758B4DB8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  <w:r w:rsidRPr="00B16A3D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2</w:t>
            </w:r>
            <w:r w:rsidRPr="00B16A3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002" w:type="dxa"/>
            <w:vAlign w:val="center"/>
          </w:tcPr>
          <w:p w14:paraId="7C3189DF" w14:textId="1476804D" w:rsidR="00C9565A" w:rsidRPr="00B16A3D" w:rsidRDefault="00A82EF1" w:rsidP="00B86A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 droit international et le retour sur la problématisation en droit</w:t>
            </w:r>
            <w:r w:rsidR="00C9565A">
              <w:rPr>
                <w:rFonts w:ascii="Arial" w:hAnsi="Arial" w:cs="Arial"/>
                <w:sz w:val="20"/>
              </w:rPr>
              <w:t xml:space="preserve"> (séance 12)</w:t>
            </w:r>
          </w:p>
        </w:tc>
        <w:tc>
          <w:tcPr>
            <w:tcW w:w="2127" w:type="dxa"/>
            <w:vAlign w:val="center"/>
          </w:tcPr>
          <w:p w14:paraId="13831DEF" w14:textId="77777777" w:rsidR="00C9565A" w:rsidRPr="007E3800" w:rsidRDefault="00C9565A" w:rsidP="007E3800">
            <w:pPr>
              <w:rPr>
                <w:rFonts w:ascii="Arial" w:hAnsi="Arial" w:cs="Arial"/>
                <w:sz w:val="16"/>
                <w:szCs w:val="16"/>
              </w:rPr>
            </w:pPr>
            <w:r w:rsidRPr="007E3800">
              <w:rPr>
                <w:rFonts w:ascii="Arial" w:hAnsi="Arial" w:cs="Arial"/>
                <w:sz w:val="16"/>
                <w:szCs w:val="16"/>
              </w:rPr>
              <w:t>1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2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3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4</w:t>
            </w:r>
          </w:p>
        </w:tc>
        <w:tc>
          <w:tcPr>
            <w:tcW w:w="2902" w:type="dxa"/>
            <w:vAlign w:val="center"/>
          </w:tcPr>
          <w:p w14:paraId="28201F49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565A" w:rsidRPr="00B16A3D" w14:paraId="4D845A09" w14:textId="77777777" w:rsidTr="007E3800">
        <w:trPr>
          <w:trHeight w:val="761"/>
        </w:trPr>
        <w:tc>
          <w:tcPr>
            <w:tcW w:w="534" w:type="dxa"/>
            <w:vAlign w:val="center"/>
          </w:tcPr>
          <w:p w14:paraId="50471D17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  <w:r w:rsidRPr="00B16A3D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3</w:t>
            </w:r>
            <w:r w:rsidRPr="00B16A3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002" w:type="dxa"/>
            <w:vAlign w:val="center"/>
          </w:tcPr>
          <w:p w14:paraId="5333D6D8" w14:textId="77777777" w:rsidR="00C9565A" w:rsidRPr="00B16A3D" w:rsidRDefault="00C9565A" w:rsidP="00B86AAE">
            <w:pPr>
              <w:rPr>
                <w:rFonts w:ascii="Arial" w:hAnsi="Arial" w:cs="Arial"/>
                <w:sz w:val="20"/>
              </w:rPr>
            </w:pPr>
            <w:r w:rsidRPr="00B16A3D">
              <w:rPr>
                <w:rFonts w:ascii="Arial" w:hAnsi="Arial" w:cs="Arial"/>
                <w:sz w:val="20"/>
              </w:rPr>
              <w:t>Le principe de la présentation de séminaires par les collègues</w:t>
            </w:r>
          </w:p>
        </w:tc>
        <w:tc>
          <w:tcPr>
            <w:tcW w:w="2127" w:type="dxa"/>
            <w:vAlign w:val="center"/>
          </w:tcPr>
          <w:p w14:paraId="06C5EDFF" w14:textId="77777777" w:rsidR="00C9565A" w:rsidRPr="007E3800" w:rsidRDefault="00C9565A" w:rsidP="007E3800">
            <w:pPr>
              <w:rPr>
                <w:rFonts w:ascii="Arial" w:hAnsi="Arial" w:cs="Arial"/>
                <w:sz w:val="16"/>
                <w:szCs w:val="16"/>
              </w:rPr>
            </w:pPr>
            <w:r w:rsidRPr="007E3800">
              <w:rPr>
                <w:rFonts w:ascii="Arial" w:hAnsi="Arial" w:cs="Arial"/>
                <w:sz w:val="16"/>
                <w:szCs w:val="16"/>
              </w:rPr>
              <w:t>1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2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3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4</w:t>
            </w:r>
          </w:p>
        </w:tc>
        <w:tc>
          <w:tcPr>
            <w:tcW w:w="2902" w:type="dxa"/>
            <w:vAlign w:val="center"/>
          </w:tcPr>
          <w:p w14:paraId="7247F4B9" w14:textId="77777777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3800" w:rsidRPr="00B16A3D" w14:paraId="40A6B04F" w14:textId="77777777" w:rsidTr="007E3800">
        <w:trPr>
          <w:trHeight w:val="761"/>
        </w:trPr>
        <w:tc>
          <w:tcPr>
            <w:tcW w:w="534" w:type="dxa"/>
            <w:vAlign w:val="center"/>
          </w:tcPr>
          <w:p w14:paraId="711B6A1D" w14:textId="526EAB49" w:rsidR="007E3800" w:rsidRPr="00B16A3D" w:rsidRDefault="007E3800" w:rsidP="00B86A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4002" w:type="dxa"/>
            <w:vAlign w:val="center"/>
          </w:tcPr>
          <w:p w14:paraId="43C2CDDA" w14:textId="1A697A09" w:rsidR="007E3800" w:rsidRPr="00B16A3D" w:rsidRDefault="007E3800" w:rsidP="00B86A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 modalités de certification du module (dossier et soutenance orale)</w:t>
            </w:r>
          </w:p>
        </w:tc>
        <w:tc>
          <w:tcPr>
            <w:tcW w:w="2127" w:type="dxa"/>
            <w:vAlign w:val="center"/>
          </w:tcPr>
          <w:p w14:paraId="235FECA7" w14:textId="7FB4BEDB" w:rsidR="007E3800" w:rsidRPr="007E3800" w:rsidRDefault="007E3800" w:rsidP="007E3800">
            <w:pPr>
              <w:rPr>
                <w:rFonts w:ascii="Arial" w:hAnsi="Arial" w:cs="Arial"/>
                <w:sz w:val="16"/>
                <w:szCs w:val="16"/>
              </w:rPr>
            </w:pPr>
            <w:r w:rsidRPr="007E3800">
              <w:rPr>
                <w:rFonts w:ascii="Arial" w:hAnsi="Arial" w:cs="Arial"/>
                <w:sz w:val="16"/>
                <w:szCs w:val="16"/>
              </w:rPr>
              <w:t>1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2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3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4</w:t>
            </w:r>
          </w:p>
        </w:tc>
        <w:tc>
          <w:tcPr>
            <w:tcW w:w="2902" w:type="dxa"/>
            <w:vAlign w:val="center"/>
          </w:tcPr>
          <w:p w14:paraId="32068EF2" w14:textId="77777777" w:rsidR="007E3800" w:rsidRPr="00B16A3D" w:rsidRDefault="007E3800" w:rsidP="00B86AA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565A" w:rsidRPr="00B16A3D" w14:paraId="4F257729" w14:textId="77777777" w:rsidTr="007E3800">
        <w:trPr>
          <w:trHeight w:val="761"/>
        </w:trPr>
        <w:tc>
          <w:tcPr>
            <w:tcW w:w="534" w:type="dxa"/>
            <w:vAlign w:val="center"/>
          </w:tcPr>
          <w:p w14:paraId="697EFCC9" w14:textId="26283FFC" w:rsidR="00C9565A" w:rsidRPr="00B16A3D" w:rsidRDefault="00C9565A" w:rsidP="00B86AAE">
            <w:pPr>
              <w:jc w:val="center"/>
              <w:rPr>
                <w:rFonts w:ascii="Arial" w:hAnsi="Arial" w:cs="Arial"/>
                <w:sz w:val="20"/>
              </w:rPr>
            </w:pPr>
            <w:r w:rsidRPr="00B16A3D">
              <w:rPr>
                <w:rFonts w:ascii="Arial" w:hAnsi="Arial" w:cs="Arial"/>
                <w:sz w:val="20"/>
              </w:rPr>
              <w:t>1</w:t>
            </w:r>
            <w:r w:rsidR="007E3800">
              <w:rPr>
                <w:rFonts w:ascii="Arial" w:hAnsi="Arial" w:cs="Arial"/>
                <w:sz w:val="20"/>
              </w:rPr>
              <w:t>5</w:t>
            </w:r>
            <w:r w:rsidRPr="00B16A3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002" w:type="dxa"/>
            <w:vAlign w:val="center"/>
          </w:tcPr>
          <w:p w14:paraId="47B48BFA" w14:textId="77777777" w:rsidR="00C9565A" w:rsidRPr="00B16A3D" w:rsidRDefault="00C9565A" w:rsidP="00B86AAE">
            <w:pPr>
              <w:rPr>
                <w:rFonts w:ascii="Arial" w:hAnsi="Arial" w:cs="Arial"/>
                <w:sz w:val="20"/>
              </w:rPr>
            </w:pPr>
            <w:r w:rsidRPr="00B16A3D">
              <w:rPr>
                <w:rFonts w:ascii="Arial" w:hAnsi="Arial" w:cs="Arial"/>
                <w:sz w:val="20"/>
              </w:rPr>
              <w:t xml:space="preserve">Les supports de cours et les informations sur le site Internet </w:t>
            </w:r>
            <w:hyperlink r:id="rId7" w:history="1">
              <w:r w:rsidRPr="00B16A3D">
                <w:rPr>
                  <w:rFonts w:ascii="Arial" w:hAnsi="Arial" w:cs="Arial"/>
                  <w:sz w:val="20"/>
                  <w:u w:val="single"/>
                </w:rPr>
                <w:t>www.gaius.ch</w:t>
              </w:r>
            </w:hyperlink>
          </w:p>
        </w:tc>
        <w:tc>
          <w:tcPr>
            <w:tcW w:w="2127" w:type="dxa"/>
            <w:vAlign w:val="center"/>
          </w:tcPr>
          <w:p w14:paraId="746AD14E" w14:textId="77777777" w:rsidR="00C9565A" w:rsidRPr="007E3800" w:rsidRDefault="00C9565A" w:rsidP="007E3800">
            <w:pPr>
              <w:rPr>
                <w:rFonts w:ascii="Arial" w:hAnsi="Arial" w:cs="Arial"/>
                <w:sz w:val="16"/>
                <w:szCs w:val="16"/>
              </w:rPr>
            </w:pPr>
            <w:r w:rsidRPr="007E3800">
              <w:rPr>
                <w:rFonts w:ascii="Arial" w:hAnsi="Arial" w:cs="Arial"/>
                <w:sz w:val="16"/>
                <w:szCs w:val="16"/>
              </w:rPr>
              <w:t>1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2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3</w:t>
            </w:r>
            <w:r w:rsidRPr="007E3800">
              <w:rPr>
                <w:rFonts w:ascii="Arial" w:hAnsi="Arial" w:cs="Arial"/>
                <w:sz w:val="16"/>
                <w:szCs w:val="16"/>
              </w:rPr>
              <w:tab/>
              <w:t>4</w:t>
            </w:r>
          </w:p>
        </w:tc>
        <w:tc>
          <w:tcPr>
            <w:tcW w:w="2902" w:type="dxa"/>
            <w:vAlign w:val="center"/>
          </w:tcPr>
          <w:p w14:paraId="40EC9539" w14:textId="77777777" w:rsidR="00C9565A" w:rsidRPr="00B16A3D" w:rsidRDefault="00C9565A" w:rsidP="00B86AAE">
            <w:pPr>
              <w:rPr>
                <w:rFonts w:ascii="Arial" w:hAnsi="Arial" w:cs="Arial"/>
                <w:sz w:val="20"/>
              </w:rPr>
            </w:pPr>
          </w:p>
        </w:tc>
      </w:tr>
    </w:tbl>
    <w:p w14:paraId="6B59365C" w14:textId="77777777" w:rsidR="00C9565A" w:rsidRPr="00B16A3D" w:rsidRDefault="00C9565A" w:rsidP="00C9565A">
      <w:pPr>
        <w:rPr>
          <w:rFonts w:ascii="Arial" w:hAnsi="Arial" w:cs="Arial"/>
          <w:szCs w:val="24"/>
        </w:rPr>
      </w:pP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65"/>
      </w:tblGrid>
      <w:tr w:rsidR="00C9565A" w:rsidRPr="00B16A3D" w14:paraId="33BA21C8" w14:textId="77777777" w:rsidTr="00B86AAE">
        <w:trPr>
          <w:trHeight w:val="9593"/>
        </w:trPr>
        <w:tc>
          <w:tcPr>
            <w:tcW w:w="9565" w:type="dxa"/>
          </w:tcPr>
          <w:p w14:paraId="588758CA" w14:textId="77777777" w:rsidR="00C9565A" w:rsidRPr="00435256" w:rsidRDefault="00C9565A" w:rsidP="00B86AAE">
            <w:pPr>
              <w:spacing w:before="120"/>
              <w:rPr>
                <w:rFonts w:ascii="Arial" w:hAnsi="Arial" w:cs="Arial"/>
                <w:szCs w:val="24"/>
              </w:rPr>
            </w:pPr>
          </w:p>
          <w:p w14:paraId="5B66107A" w14:textId="77777777" w:rsidR="00C9565A" w:rsidRDefault="00C9565A" w:rsidP="00B86AAE">
            <w:pPr>
              <w:spacing w:before="120"/>
              <w:rPr>
                <w:rFonts w:ascii="Arial" w:hAnsi="Arial" w:cs="Arial"/>
                <w:szCs w:val="24"/>
              </w:rPr>
            </w:pPr>
            <w:r w:rsidRPr="00435256">
              <w:rPr>
                <w:rFonts w:ascii="Arial" w:hAnsi="Arial" w:cs="Arial"/>
                <w:szCs w:val="24"/>
              </w:rPr>
              <w:t>Si je n’ai pas assisté à certaines séances, quelles sont les raisons qui expliquent mes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435256">
              <w:rPr>
                <w:rFonts w:ascii="Arial" w:hAnsi="Arial" w:cs="Arial"/>
                <w:szCs w:val="24"/>
              </w:rPr>
              <w:t>absences ?</w:t>
            </w:r>
          </w:p>
          <w:p w14:paraId="75930304" w14:textId="77777777" w:rsidR="00C9565A" w:rsidRDefault="00C9565A" w:rsidP="00B86AAE">
            <w:pPr>
              <w:spacing w:before="120"/>
              <w:rPr>
                <w:rFonts w:ascii="Arial" w:hAnsi="Arial" w:cs="Arial"/>
                <w:szCs w:val="24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09"/>
              <w:gridCol w:w="3025"/>
            </w:tblGrid>
            <w:tr w:rsidR="00C9565A" w14:paraId="591C5BE5" w14:textId="77777777" w:rsidTr="00B86AAE">
              <w:tc>
                <w:tcPr>
                  <w:tcW w:w="6309" w:type="dxa"/>
                </w:tcPr>
                <w:p w14:paraId="23E7A378" w14:textId="77777777" w:rsidR="00C9565A" w:rsidRPr="00BC1233" w:rsidRDefault="00C9565A" w:rsidP="00C9565A">
                  <w:pPr>
                    <w:pStyle w:val="Paragraphedeliste"/>
                    <w:numPr>
                      <w:ilvl w:val="0"/>
                      <w:numId w:val="9"/>
                    </w:numPr>
                    <w:spacing w:before="120"/>
                    <w:rPr>
                      <w:rFonts w:ascii="Arial" w:hAnsi="Arial" w:cs="Arial"/>
                      <w:szCs w:val="24"/>
                    </w:rPr>
                  </w:pPr>
                  <w:r w:rsidRPr="00BC1233">
                    <w:rPr>
                      <w:rFonts w:ascii="Arial" w:hAnsi="Arial" w:cs="Arial"/>
                      <w:szCs w:val="24"/>
                    </w:rPr>
                    <w:t>Contenu non pertinent du cours :</w:t>
                  </w:r>
                </w:p>
              </w:tc>
              <w:tc>
                <w:tcPr>
                  <w:tcW w:w="3025" w:type="dxa"/>
                </w:tcPr>
                <w:p w14:paraId="0877058B" w14:textId="77777777" w:rsidR="00C9565A" w:rsidRDefault="00C9565A" w:rsidP="00B86AAE">
                  <w:pPr>
                    <w:spacing w:before="120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 w:rsidRPr="00E619A7">
                    <w:rPr>
                      <w:rFonts w:ascii="Arial" w:hAnsi="Arial" w:cs="Arial"/>
                      <w:szCs w:val="24"/>
                    </w:rPr>
                    <w:t>oui</w:t>
                  </w:r>
                  <w:proofErr w:type="gramEnd"/>
                  <w:r w:rsidRPr="00E619A7">
                    <w:rPr>
                      <w:rFonts w:ascii="Arial" w:hAnsi="Arial" w:cs="Arial"/>
                      <w:szCs w:val="24"/>
                    </w:rPr>
                    <w:t xml:space="preserve">     non </w:t>
                  </w:r>
                </w:p>
              </w:tc>
            </w:tr>
            <w:tr w:rsidR="00C9565A" w14:paraId="3B18B85F" w14:textId="77777777" w:rsidTr="00B86AAE">
              <w:tc>
                <w:tcPr>
                  <w:tcW w:w="6309" w:type="dxa"/>
                </w:tcPr>
                <w:p w14:paraId="2FFE3516" w14:textId="77777777" w:rsidR="00C9565A" w:rsidRPr="00BC1233" w:rsidRDefault="00C9565A" w:rsidP="00C9565A">
                  <w:pPr>
                    <w:pStyle w:val="Paragraphedeliste"/>
                    <w:numPr>
                      <w:ilvl w:val="0"/>
                      <w:numId w:val="9"/>
                    </w:numPr>
                    <w:spacing w:before="120"/>
                    <w:rPr>
                      <w:rFonts w:ascii="Arial" w:hAnsi="Arial" w:cs="Arial"/>
                      <w:szCs w:val="24"/>
                    </w:rPr>
                  </w:pPr>
                  <w:r w:rsidRPr="00BC1233">
                    <w:rPr>
                      <w:rFonts w:ascii="Arial" w:hAnsi="Arial" w:cs="Arial"/>
                      <w:szCs w:val="24"/>
                    </w:rPr>
                    <w:t>Déroulement non pertinent du cours :</w:t>
                  </w:r>
                </w:p>
              </w:tc>
              <w:tc>
                <w:tcPr>
                  <w:tcW w:w="3025" w:type="dxa"/>
                </w:tcPr>
                <w:p w14:paraId="46475F1D" w14:textId="77777777" w:rsidR="00C9565A" w:rsidRDefault="00C9565A" w:rsidP="00B86AAE">
                  <w:pPr>
                    <w:spacing w:before="120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 w:rsidRPr="00E619A7">
                    <w:rPr>
                      <w:rFonts w:ascii="Arial" w:hAnsi="Arial" w:cs="Arial"/>
                      <w:szCs w:val="24"/>
                    </w:rPr>
                    <w:t>oui</w:t>
                  </w:r>
                  <w:proofErr w:type="gramEnd"/>
                  <w:r w:rsidRPr="00E619A7">
                    <w:rPr>
                      <w:rFonts w:ascii="Arial" w:hAnsi="Arial" w:cs="Arial"/>
                      <w:szCs w:val="24"/>
                    </w:rPr>
                    <w:t xml:space="preserve">     non </w:t>
                  </w:r>
                </w:p>
              </w:tc>
            </w:tr>
            <w:tr w:rsidR="00C9565A" w14:paraId="4D684E96" w14:textId="77777777" w:rsidTr="00B86AAE">
              <w:tc>
                <w:tcPr>
                  <w:tcW w:w="6309" w:type="dxa"/>
                </w:tcPr>
                <w:p w14:paraId="3E65F060" w14:textId="77777777" w:rsidR="00C9565A" w:rsidRPr="00BC1233" w:rsidRDefault="00C9565A" w:rsidP="00C9565A">
                  <w:pPr>
                    <w:pStyle w:val="Paragraphedeliste"/>
                    <w:numPr>
                      <w:ilvl w:val="0"/>
                      <w:numId w:val="9"/>
                    </w:numPr>
                    <w:spacing w:before="120"/>
                    <w:rPr>
                      <w:rFonts w:ascii="Arial" w:hAnsi="Arial" w:cs="Arial"/>
                      <w:szCs w:val="24"/>
                    </w:rPr>
                  </w:pPr>
                  <w:r w:rsidRPr="00BC1233">
                    <w:rPr>
                      <w:rFonts w:ascii="Arial" w:hAnsi="Arial" w:cs="Arial"/>
                      <w:szCs w:val="24"/>
                    </w:rPr>
                    <w:t>Empêchement privé (maladie, famille,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 armée,</w:t>
                  </w:r>
                  <w:r w:rsidRPr="00BC1233">
                    <w:rPr>
                      <w:rFonts w:ascii="Arial" w:hAnsi="Arial" w:cs="Arial"/>
                      <w:szCs w:val="24"/>
                    </w:rPr>
                    <w:t xml:space="preserve"> …) :</w:t>
                  </w:r>
                </w:p>
              </w:tc>
              <w:tc>
                <w:tcPr>
                  <w:tcW w:w="3025" w:type="dxa"/>
                </w:tcPr>
                <w:p w14:paraId="67C360E0" w14:textId="77777777" w:rsidR="00C9565A" w:rsidRDefault="00C9565A" w:rsidP="00B86AAE">
                  <w:pPr>
                    <w:spacing w:before="120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 w:rsidRPr="00E619A7">
                    <w:rPr>
                      <w:rFonts w:ascii="Arial" w:hAnsi="Arial" w:cs="Arial"/>
                      <w:szCs w:val="24"/>
                    </w:rPr>
                    <w:t>oui</w:t>
                  </w:r>
                  <w:proofErr w:type="gramEnd"/>
                  <w:r w:rsidRPr="00E619A7">
                    <w:rPr>
                      <w:rFonts w:ascii="Arial" w:hAnsi="Arial" w:cs="Arial"/>
                      <w:szCs w:val="24"/>
                    </w:rPr>
                    <w:t xml:space="preserve">     non </w:t>
                  </w:r>
                </w:p>
              </w:tc>
            </w:tr>
            <w:tr w:rsidR="00C9565A" w14:paraId="7AB8C4CC" w14:textId="77777777" w:rsidTr="00B86AAE">
              <w:tc>
                <w:tcPr>
                  <w:tcW w:w="6309" w:type="dxa"/>
                </w:tcPr>
                <w:p w14:paraId="359BA8D5" w14:textId="77777777" w:rsidR="00C9565A" w:rsidRPr="00BC1233" w:rsidRDefault="00C9565A" w:rsidP="00C9565A">
                  <w:pPr>
                    <w:pStyle w:val="Paragraphedeliste"/>
                    <w:numPr>
                      <w:ilvl w:val="0"/>
                      <w:numId w:val="9"/>
                    </w:numPr>
                    <w:spacing w:before="120"/>
                    <w:rPr>
                      <w:rFonts w:ascii="Arial" w:hAnsi="Arial" w:cs="Arial"/>
                      <w:szCs w:val="24"/>
                    </w:rPr>
                  </w:pPr>
                  <w:r w:rsidRPr="00BC1233">
                    <w:rPr>
                      <w:rFonts w:ascii="Arial" w:hAnsi="Arial" w:cs="Arial"/>
                      <w:szCs w:val="24"/>
                    </w:rPr>
                    <w:t>Empêchement professionnel (remplacement, …) :</w:t>
                  </w:r>
                </w:p>
              </w:tc>
              <w:tc>
                <w:tcPr>
                  <w:tcW w:w="3025" w:type="dxa"/>
                </w:tcPr>
                <w:p w14:paraId="2FA8D323" w14:textId="77777777" w:rsidR="00C9565A" w:rsidRDefault="00C9565A" w:rsidP="00B86AAE">
                  <w:pPr>
                    <w:spacing w:before="120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 w:rsidRPr="00E619A7">
                    <w:rPr>
                      <w:rFonts w:ascii="Arial" w:hAnsi="Arial" w:cs="Arial"/>
                      <w:szCs w:val="24"/>
                    </w:rPr>
                    <w:t>oui</w:t>
                  </w:r>
                  <w:proofErr w:type="gramEnd"/>
                  <w:r w:rsidRPr="00E619A7">
                    <w:rPr>
                      <w:rFonts w:ascii="Arial" w:hAnsi="Arial" w:cs="Arial"/>
                      <w:szCs w:val="24"/>
                    </w:rPr>
                    <w:t xml:space="preserve">     non </w:t>
                  </w:r>
                </w:p>
              </w:tc>
            </w:tr>
            <w:tr w:rsidR="00C9565A" w14:paraId="0257D792" w14:textId="77777777" w:rsidTr="00B86AAE">
              <w:tc>
                <w:tcPr>
                  <w:tcW w:w="6309" w:type="dxa"/>
                </w:tcPr>
                <w:p w14:paraId="1D62B335" w14:textId="77777777" w:rsidR="00C9565A" w:rsidRPr="00BC1233" w:rsidRDefault="00C9565A" w:rsidP="00C9565A">
                  <w:pPr>
                    <w:pStyle w:val="Paragraphedeliste"/>
                    <w:numPr>
                      <w:ilvl w:val="0"/>
                      <w:numId w:val="9"/>
                    </w:numPr>
                    <w:spacing w:before="120"/>
                    <w:rPr>
                      <w:rFonts w:ascii="Arial" w:hAnsi="Arial" w:cs="Arial"/>
                      <w:szCs w:val="24"/>
                    </w:rPr>
                  </w:pPr>
                  <w:r w:rsidRPr="00BC1233">
                    <w:rPr>
                      <w:rFonts w:ascii="Arial" w:hAnsi="Arial" w:cs="Arial"/>
                      <w:szCs w:val="24"/>
                    </w:rPr>
                    <w:t>Surcharge de travail :</w:t>
                  </w:r>
                </w:p>
              </w:tc>
              <w:tc>
                <w:tcPr>
                  <w:tcW w:w="3025" w:type="dxa"/>
                </w:tcPr>
                <w:p w14:paraId="6E81BDB6" w14:textId="77777777" w:rsidR="00C9565A" w:rsidRDefault="00C9565A" w:rsidP="00B86AAE">
                  <w:pPr>
                    <w:spacing w:before="120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 w:rsidRPr="00E619A7">
                    <w:rPr>
                      <w:rFonts w:ascii="Arial" w:hAnsi="Arial" w:cs="Arial"/>
                      <w:szCs w:val="24"/>
                    </w:rPr>
                    <w:t>oui</w:t>
                  </w:r>
                  <w:proofErr w:type="gramEnd"/>
                  <w:r w:rsidRPr="00E619A7">
                    <w:rPr>
                      <w:rFonts w:ascii="Arial" w:hAnsi="Arial" w:cs="Arial"/>
                      <w:szCs w:val="24"/>
                    </w:rPr>
                    <w:t xml:space="preserve">     non </w:t>
                  </w:r>
                </w:p>
              </w:tc>
            </w:tr>
            <w:tr w:rsidR="00C9565A" w14:paraId="748092C8" w14:textId="77777777" w:rsidTr="00B86AAE">
              <w:tc>
                <w:tcPr>
                  <w:tcW w:w="6309" w:type="dxa"/>
                </w:tcPr>
                <w:p w14:paraId="7EF5B79B" w14:textId="77777777" w:rsidR="00C9565A" w:rsidRPr="00BC1233" w:rsidRDefault="00C9565A" w:rsidP="00C9565A">
                  <w:pPr>
                    <w:pStyle w:val="Paragraphedeliste"/>
                    <w:numPr>
                      <w:ilvl w:val="0"/>
                      <w:numId w:val="9"/>
                    </w:numPr>
                    <w:spacing w:before="120"/>
                    <w:rPr>
                      <w:rFonts w:ascii="Arial" w:hAnsi="Arial" w:cs="Arial"/>
                      <w:szCs w:val="24"/>
                    </w:rPr>
                  </w:pPr>
                  <w:r w:rsidRPr="00BC1233">
                    <w:rPr>
                      <w:rFonts w:ascii="Arial" w:hAnsi="Arial" w:cs="Arial"/>
                      <w:szCs w:val="24"/>
                    </w:rPr>
                    <w:t>Éloignement et trajet :</w:t>
                  </w:r>
                </w:p>
              </w:tc>
              <w:tc>
                <w:tcPr>
                  <w:tcW w:w="3025" w:type="dxa"/>
                </w:tcPr>
                <w:p w14:paraId="33919EA9" w14:textId="77777777" w:rsidR="00C9565A" w:rsidRDefault="00C9565A" w:rsidP="00B86AAE">
                  <w:pPr>
                    <w:spacing w:before="120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 w:rsidRPr="00E619A7">
                    <w:rPr>
                      <w:rFonts w:ascii="Arial" w:hAnsi="Arial" w:cs="Arial"/>
                      <w:szCs w:val="24"/>
                    </w:rPr>
                    <w:t>oui</w:t>
                  </w:r>
                  <w:proofErr w:type="gramEnd"/>
                  <w:r w:rsidRPr="00E619A7">
                    <w:rPr>
                      <w:rFonts w:ascii="Arial" w:hAnsi="Arial" w:cs="Arial"/>
                      <w:szCs w:val="24"/>
                    </w:rPr>
                    <w:t xml:space="preserve">     non </w:t>
                  </w:r>
                </w:p>
              </w:tc>
            </w:tr>
            <w:tr w:rsidR="00C9565A" w14:paraId="26611A8F" w14:textId="77777777" w:rsidTr="00B86AAE">
              <w:tc>
                <w:tcPr>
                  <w:tcW w:w="6309" w:type="dxa"/>
                </w:tcPr>
                <w:p w14:paraId="038BF740" w14:textId="77777777" w:rsidR="00C9565A" w:rsidRPr="00BC1233" w:rsidRDefault="00C9565A" w:rsidP="00C9565A">
                  <w:pPr>
                    <w:pStyle w:val="Paragraphedeliste"/>
                    <w:numPr>
                      <w:ilvl w:val="0"/>
                      <w:numId w:val="9"/>
                    </w:numPr>
                    <w:spacing w:before="120"/>
                    <w:rPr>
                      <w:rFonts w:ascii="Arial" w:hAnsi="Arial" w:cs="Arial"/>
                      <w:szCs w:val="24"/>
                    </w:rPr>
                  </w:pPr>
                  <w:r w:rsidRPr="00435256">
                    <w:rPr>
                      <w:rFonts w:ascii="Arial" w:hAnsi="Arial" w:cs="Arial"/>
                      <w:szCs w:val="24"/>
                    </w:rPr>
                    <w:t>Autre ?</w:t>
                  </w:r>
                </w:p>
              </w:tc>
              <w:tc>
                <w:tcPr>
                  <w:tcW w:w="3025" w:type="dxa"/>
                </w:tcPr>
                <w:p w14:paraId="2B98F7A4" w14:textId="77777777" w:rsidR="00C9565A" w:rsidRPr="00E619A7" w:rsidRDefault="00C9565A" w:rsidP="00B86AAE">
                  <w:pPr>
                    <w:spacing w:before="12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76449A77" w14:textId="77777777" w:rsidR="00C9565A" w:rsidRDefault="00C9565A" w:rsidP="00B86AAE">
            <w:pPr>
              <w:spacing w:before="120"/>
              <w:rPr>
                <w:rFonts w:ascii="Arial" w:hAnsi="Arial" w:cs="Arial"/>
                <w:szCs w:val="24"/>
              </w:rPr>
            </w:pPr>
          </w:p>
          <w:p w14:paraId="40E6C21D" w14:textId="77777777" w:rsidR="00C9565A" w:rsidRPr="00367C3F" w:rsidRDefault="00C9565A" w:rsidP="00B86AAE">
            <w:pPr>
              <w:spacing w:before="120"/>
              <w:rPr>
                <w:rFonts w:ascii="Arial" w:hAnsi="Arial" w:cs="Arial"/>
                <w:szCs w:val="24"/>
              </w:rPr>
            </w:pPr>
          </w:p>
          <w:p w14:paraId="6FB1A82D" w14:textId="77777777" w:rsidR="00C9565A" w:rsidRPr="00DC232F" w:rsidRDefault="00C9565A" w:rsidP="00B86AAE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Commentaires éventuels sur la participation en présentiel ou l’enseignement à distance :</w:t>
            </w:r>
          </w:p>
          <w:p w14:paraId="0D8DB7CB" w14:textId="77777777" w:rsidR="00C9565A" w:rsidRPr="00435256" w:rsidRDefault="00C9565A" w:rsidP="00B86AAE">
            <w:pPr>
              <w:spacing w:before="120"/>
              <w:rPr>
                <w:rFonts w:ascii="Arial" w:hAnsi="Arial" w:cs="Arial"/>
                <w:szCs w:val="24"/>
              </w:rPr>
            </w:pPr>
          </w:p>
          <w:p w14:paraId="10D09A86" w14:textId="77777777" w:rsidR="00C9565A" w:rsidRDefault="00C9565A" w:rsidP="00B86AAE">
            <w:pPr>
              <w:spacing w:before="120"/>
              <w:rPr>
                <w:rFonts w:ascii="Arial" w:hAnsi="Arial" w:cs="Arial"/>
                <w:szCs w:val="24"/>
              </w:rPr>
            </w:pPr>
          </w:p>
          <w:p w14:paraId="2DC4CDDD" w14:textId="77777777" w:rsidR="00C9565A" w:rsidRDefault="00C9565A" w:rsidP="00B86AAE">
            <w:pPr>
              <w:spacing w:before="120"/>
              <w:rPr>
                <w:rFonts w:ascii="Arial" w:hAnsi="Arial" w:cs="Arial"/>
                <w:szCs w:val="24"/>
              </w:rPr>
            </w:pPr>
          </w:p>
          <w:p w14:paraId="721A6030" w14:textId="77777777" w:rsidR="00C9565A" w:rsidRPr="00435256" w:rsidRDefault="00C9565A" w:rsidP="00B86AAE">
            <w:pPr>
              <w:spacing w:before="120"/>
              <w:rPr>
                <w:rFonts w:ascii="Arial" w:hAnsi="Arial" w:cs="Arial"/>
                <w:szCs w:val="24"/>
              </w:rPr>
            </w:pPr>
          </w:p>
          <w:p w14:paraId="78E90785" w14:textId="77777777" w:rsidR="00C9565A" w:rsidRPr="00435256" w:rsidRDefault="00C9565A" w:rsidP="00B86AAE">
            <w:pPr>
              <w:spacing w:before="120" w:line="360" w:lineRule="auto"/>
              <w:rPr>
                <w:rFonts w:ascii="Arial" w:hAnsi="Arial" w:cs="Arial"/>
                <w:szCs w:val="24"/>
              </w:rPr>
            </w:pPr>
            <w:r w:rsidRPr="00435256">
              <w:rPr>
                <w:rFonts w:ascii="Arial" w:hAnsi="Arial" w:cs="Arial"/>
                <w:szCs w:val="24"/>
              </w:rPr>
              <w:t xml:space="preserve">Quelques remarques / commentaires / critiques / suggestions pour conclure cette année de didactique du droit ? </w:t>
            </w:r>
          </w:p>
          <w:p w14:paraId="1ED283B6" w14:textId="77777777" w:rsidR="00C9565A" w:rsidRPr="00435256" w:rsidRDefault="00C9565A" w:rsidP="00B86AAE">
            <w:pPr>
              <w:spacing w:before="120" w:line="360" w:lineRule="auto"/>
              <w:rPr>
                <w:rFonts w:ascii="Arial" w:hAnsi="Arial" w:cs="Arial"/>
                <w:szCs w:val="24"/>
              </w:rPr>
            </w:pPr>
          </w:p>
          <w:p w14:paraId="0D13A37A" w14:textId="77777777" w:rsidR="00C9565A" w:rsidRPr="00B16A3D" w:rsidRDefault="00C9565A" w:rsidP="00B86AAE">
            <w:pPr>
              <w:spacing w:before="120"/>
              <w:rPr>
                <w:rFonts w:ascii="Arial" w:hAnsi="Arial" w:cs="Arial"/>
                <w:sz w:val="22"/>
              </w:rPr>
            </w:pPr>
          </w:p>
          <w:p w14:paraId="4573484D" w14:textId="77777777" w:rsidR="00C9565A" w:rsidRDefault="00C9565A" w:rsidP="00B86AAE">
            <w:pPr>
              <w:spacing w:before="120"/>
              <w:rPr>
                <w:rFonts w:ascii="Arial" w:hAnsi="Arial" w:cs="Arial"/>
                <w:sz w:val="22"/>
              </w:rPr>
            </w:pPr>
          </w:p>
          <w:p w14:paraId="72A988A9" w14:textId="77777777" w:rsidR="00C9565A" w:rsidRPr="00B16A3D" w:rsidRDefault="00C9565A" w:rsidP="00B86AAE">
            <w:pPr>
              <w:spacing w:before="120"/>
              <w:rPr>
                <w:rFonts w:ascii="Arial" w:hAnsi="Arial" w:cs="Arial"/>
                <w:sz w:val="22"/>
              </w:rPr>
            </w:pPr>
          </w:p>
          <w:p w14:paraId="6CECC1AA" w14:textId="77777777" w:rsidR="00C9565A" w:rsidRPr="00B16A3D" w:rsidRDefault="00C9565A" w:rsidP="00B86AAE">
            <w:pPr>
              <w:spacing w:before="120"/>
              <w:rPr>
                <w:rFonts w:ascii="Arial" w:hAnsi="Arial" w:cs="Arial"/>
                <w:sz w:val="22"/>
              </w:rPr>
            </w:pPr>
          </w:p>
          <w:p w14:paraId="51CE83C7" w14:textId="77777777" w:rsidR="00C9565A" w:rsidRDefault="00C9565A" w:rsidP="00B86AAE">
            <w:pPr>
              <w:spacing w:before="120"/>
              <w:rPr>
                <w:rFonts w:ascii="Arial" w:hAnsi="Arial" w:cs="Arial"/>
                <w:sz w:val="22"/>
              </w:rPr>
            </w:pPr>
          </w:p>
          <w:p w14:paraId="7AA24E38" w14:textId="77777777" w:rsidR="00C9565A" w:rsidRDefault="00C9565A" w:rsidP="00B86AAE">
            <w:pPr>
              <w:spacing w:before="120"/>
              <w:rPr>
                <w:rFonts w:ascii="Arial" w:hAnsi="Arial" w:cs="Arial"/>
                <w:sz w:val="22"/>
              </w:rPr>
            </w:pPr>
          </w:p>
          <w:p w14:paraId="3F9FADE2" w14:textId="77777777" w:rsidR="00C9565A" w:rsidRPr="00B16A3D" w:rsidRDefault="00C9565A" w:rsidP="00B86AAE">
            <w:pPr>
              <w:spacing w:before="120"/>
              <w:rPr>
                <w:rFonts w:ascii="Arial" w:hAnsi="Arial" w:cs="Arial"/>
                <w:sz w:val="22"/>
              </w:rPr>
            </w:pPr>
          </w:p>
          <w:p w14:paraId="6BDE9489" w14:textId="77777777" w:rsidR="00C9565A" w:rsidRDefault="00C9565A" w:rsidP="00B86AAE">
            <w:pPr>
              <w:spacing w:before="120"/>
              <w:rPr>
                <w:rFonts w:ascii="Arial" w:hAnsi="Arial" w:cs="Arial"/>
                <w:sz w:val="22"/>
              </w:rPr>
            </w:pPr>
          </w:p>
          <w:p w14:paraId="54F53904" w14:textId="77777777" w:rsidR="00C9565A" w:rsidRDefault="00C9565A" w:rsidP="00B86AAE">
            <w:pPr>
              <w:spacing w:before="120"/>
              <w:rPr>
                <w:rFonts w:ascii="Arial" w:hAnsi="Arial" w:cs="Arial"/>
                <w:sz w:val="22"/>
              </w:rPr>
            </w:pPr>
          </w:p>
          <w:p w14:paraId="5E9921FF" w14:textId="77777777" w:rsidR="00C9565A" w:rsidRPr="00B16A3D" w:rsidRDefault="00C9565A" w:rsidP="00B86AAE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</w:tbl>
    <w:p w14:paraId="06AECFF3" w14:textId="77777777" w:rsidR="00C9565A" w:rsidRPr="00F90C76" w:rsidRDefault="00C9565A" w:rsidP="00C9565A">
      <w:pPr>
        <w:rPr>
          <w:sz w:val="4"/>
        </w:rPr>
      </w:pPr>
    </w:p>
    <w:p w14:paraId="74FB3F3B" w14:textId="77777777" w:rsidR="00516A53" w:rsidRPr="00BD3D55" w:rsidRDefault="00516A53" w:rsidP="00516A53">
      <w:pPr>
        <w:rPr>
          <w:rFonts w:ascii="Arial" w:hAnsi="Arial" w:cs="Arial"/>
        </w:rPr>
      </w:pPr>
    </w:p>
    <w:sectPr w:rsidR="00516A53" w:rsidRPr="00BD3D55" w:rsidSect="002C144B">
      <w:headerReference w:type="default" r:id="rId8"/>
      <w:footerReference w:type="even" r:id="rId9"/>
      <w:footerReference w:type="default" r:id="rId10"/>
      <w:pgSz w:w="11901" w:h="16840"/>
      <w:pgMar w:top="1134" w:right="1134" w:bottom="1134" w:left="1134" w:header="851" w:footer="851" w:gutter="284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3570" w14:textId="77777777" w:rsidR="00104033" w:rsidRDefault="00104033">
      <w:r>
        <w:separator/>
      </w:r>
    </w:p>
  </w:endnote>
  <w:endnote w:type="continuationSeparator" w:id="0">
    <w:p w14:paraId="6FEE796C" w14:textId="77777777" w:rsidR="00104033" w:rsidRDefault="0010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0446" w14:textId="77777777" w:rsidR="00516A53" w:rsidRDefault="00516A53" w:rsidP="002C144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82CF9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3F40CDBE" w14:textId="77777777" w:rsidR="00516A53" w:rsidRDefault="00516A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7B50" w14:textId="77777777" w:rsidR="002C144B" w:rsidRPr="00BD3D55" w:rsidRDefault="002C144B" w:rsidP="00516A53">
    <w:pPr>
      <w:pStyle w:val="Pieddepage"/>
      <w:tabs>
        <w:tab w:val="clear" w:pos="4703"/>
        <w:tab w:val="clear" w:pos="9406"/>
        <w:tab w:val="right" w:pos="9356"/>
      </w:tabs>
      <w:rPr>
        <w:rFonts w:ascii="Arial" w:hAnsi="Arial" w:cs="Arial"/>
        <w:sz w:val="16"/>
        <w:szCs w:val="16"/>
      </w:rPr>
    </w:pPr>
  </w:p>
  <w:p w14:paraId="5FFE6B16" w14:textId="77777777" w:rsidR="00C04E5B" w:rsidRPr="00BD3D55" w:rsidRDefault="00C04E5B" w:rsidP="00C04E5B">
    <w:pPr>
      <w:pStyle w:val="Pieddepage"/>
      <w:framePr w:wrap="none" w:vAnchor="text" w:hAnchor="page" w:x="6022" w:y="37"/>
      <w:rPr>
        <w:rStyle w:val="Numrodepage"/>
        <w:rFonts w:ascii="Arial" w:hAnsi="Arial" w:cs="Arial"/>
        <w:sz w:val="20"/>
      </w:rPr>
    </w:pPr>
    <w:r w:rsidRPr="00BD3D55">
      <w:rPr>
        <w:rStyle w:val="Numrodepage"/>
        <w:rFonts w:ascii="Arial" w:hAnsi="Arial" w:cs="Arial"/>
        <w:sz w:val="20"/>
      </w:rPr>
      <w:fldChar w:fldCharType="begin"/>
    </w:r>
    <w:r w:rsidRPr="00BD3D55">
      <w:rPr>
        <w:rStyle w:val="Numrodepage"/>
        <w:rFonts w:ascii="Arial" w:hAnsi="Arial" w:cs="Arial"/>
        <w:sz w:val="20"/>
      </w:rPr>
      <w:instrText xml:space="preserve">PAGE  </w:instrText>
    </w:r>
    <w:r w:rsidRPr="00BD3D55">
      <w:rPr>
        <w:rStyle w:val="Numrodepage"/>
        <w:rFonts w:ascii="Arial" w:hAnsi="Arial" w:cs="Arial"/>
        <w:sz w:val="20"/>
      </w:rPr>
      <w:fldChar w:fldCharType="separate"/>
    </w:r>
    <w:r w:rsidRPr="00BD3D55">
      <w:rPr>
        <w:rStyle w:val="Numrodepage"/>
        <w:rFonts w:ascii="Arial" w:hAnsi="Arial" w:cs="Arial"/>
        <w:noProof/>
        <w:sz w:val="20"/>
      </w:rPr>
      <w:t>1</w:t>
    </w:r>
    <w:r w:rsidRPr="00BD3D55">
      <w:rPr>
        <w:rStyle w:val="Numrodepage"/>
        <w:rFonts w:ascii="Arial" w:hAnsi="Arial" w:cs="Arial"/>
        <w:sz w:val="20"/>
      </w:rPr>
      <w:fldChar w:fldCharType="end"/>
    </w:r>
  </w:p>
  <w:p w14:paraId="04B36FCD" w14:textId="425678EC" w:rsidR="00516A53" w:rsidRPr="00BD3D55" w:rsidRDefault="002C144B" w:rsidP="00516A53">
    <w:pPr>
      <w:pStyle w:val="Pieddepage"/>
      <w:tabs>
        <w:tab w:val="clear" w:pos="4703"/>
        <w:tab w:val="clear" w:pos="9406"/>
        <w:tab w:val="right" w:pos="9356"/>
      </w:tabs>
      <w:rPr>
        <w:rFonts w:ascii="Arial" w:hAnsi="Arial" w:cs="Arial"/>
        <w:sz w:val="16"/>
        <w:szCs w:val="16"/>
      </w:rPr>
    </w:pPr>
    <w:r w:rsidRPr="00BD3D55">
      <w:rPr>
        <w:rFonts w:ascii="Arial" w:hAnsi="Arial" w:cs="Arial"/>
        <w:sz w:val="16"/>
        <w:szCs w:val="16"/>
      </w:rPr>
      <w:t>G. Roduit</w:t>
    </w:r>
    <w:r w:rsidRPr="00BD3D55">
      <w:rPr>
        <w:rFonts w:ascii="Arial" w:hAnsi="Arial" w:cs="Arial"/>
        <w:sz w:val="16"/>
        <w:szCs w:val="16"/>
      </w:rPr>
      <w:ptab w:relativeTo="margin" w:alignment="center" w:leader="none"/>
    </w:r>
    <w:r w:rsidRPr="00BD3D55">
      <w:rPr>
        <w:rFonts w:ascii="Arial" w:hAnsi="Arial" w:cs="Arial"/>
        <w:sz w:val="16"/>
        <w:szCs w:val="16"/>
      </w:rPr>
      <w:ptab w:relativeTo="margin" w:alignment="right" w:leader="none"/>
    </w:r>
    <w:r w:rsidR="00001D27">
      <w:rPr>
        <w:rFonts w:ascii="Arial" w:hAnsi="Arial" w:cs="Arial"/>
        <w:sz w:val="16"/>
        <w:szCs w:val="16"/>
      </w:rPr>
      <w:fldChar w:fldCharType="begin"/>
    </w:r>
    <w:r w:rsidR="00001D27">
      <w:rPr>
        <w:rFonts w:ascii="Arial" w:hAnsi="Arial" w:cs="Arial"/>
        <w:sz w:val="16"/>
        <w:szCs w:val="16"/>
      </w:rPr>
      <w:instrText xml:space="preserve"> TIME \@ "dd/MM/yyyy" </w:instrText>
    </w:r>
    <w:r w:rsidR="00001D27">
      <w:rPr>
        <w:rFonts w:ascii="Arial" w:hAnsi="Arial" w:cs="Arial"/>
        <w:sz w:val="16"/>
        <w:szCs w:val="16"/>
      </w:rPr>
      <w:fldChar w:fldCharType="separate"/>
    </w:r>
    <w:r w:rsidR="007E3800">
      <w:rPr>
        <w:rFonts w:ascii="Arial" w:hAnsi="Arial" w:cs="Arial"/>
        <w:noProof/>
        <w:sz w:val="16"/>
        <w:szCs w:val="16"/>
      </w:rPr>
      <w:t>28/05/2026</w:t>
    </w:r>
    <w:r w:rsidR="00001D2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2485E" w14:textId="77777777" w:rsidR="00104033" w:rsidRDefault="00104033">
      <w:r>
        <w:separator/>
      </w:r>
    </w:p>
  </w:footnote>
  <w:footnote w:type="continuationSeparator" w:id="0">
    <w:p w14:paraId="0F6EC4AF" w14:textId="77777777" w:rsidR="00104033" w:rsidRDefault="0010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8CD3" w14:textId="64B182B3" w:rsidR="00516A53" w:rsidRPr="00BD3D55" w:rsidRDefault="00C07856" w:rsidP="00001D27">
    <w:pPr>
      <w:pStyle w:val="En-tte"/>
      <w:pBdr>
        <w:bottom w:val="single" w:sz="4" w:space="1" w:color="auto"/>
      </w:pBdr>
      <w:tabs>
        <w:tab w:val="clear" w:pos="4703"/>
        <w:tab w:val="clear" w:pos="9406"/>
        <w:tab w:val="left" w:pos="2977"/>
        <w:tab w:val="right" w:pos="9356"/>
      </w:tabs>
      <w:ind w:right="-8"/>
      <w:jc w:val="center"/>
      <w:rPr>
        <w:rFonts w:ascii="Arial" w:hAnsi="Arial" w:cs="Arial"/>
        <w:iCs/>
        <w:sz w:val="20"/>
      </w:rPr>
    </w:pPr>
    <w:r>
      <w:rPr>
        <w:rFonts w:ascii="Arial" w:hAnsi="Arial" w:cs="Arial"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662254FF" wp14:editId="572EB0E7">
          <wp:simplePos x="0" y="0"/>
          <wp:positionH relativeFrom="column">
            <wp:posOffset>423</wp:posOffset>
          </wp:positionH>
          <wp:positionV relativeFrom="paragraph">
            <wp:posOffset>-22860</wp:posOffset>
          </wp:positionV>
          <wp:extent cx="1206000" cy="356400"/>
          <wp:effectExtent l="0" t="0" r="635" b="0"/>
          <wp:wrapNone/>
          <wp:docPr id="371276240" name="Image 1" descr="Une image contenant texte, Police, noir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276240" name="Image 1" descr="Une image contenant texte, Police, noir, conception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6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Cs/>
        <w:noProof/>
        <w:sz w:val="20"/>
      </w:rPr>
      <w:drawing>
        <wp:anchor distT="0" distB="0" distL="114300" distR="114300" simplePos="0" relativeHeight="251658240" behindDoc="0" locked="0" layoutInCell="1" allowOverlap="1" wp14:anchorId="055F1131" wp14:editId="229E6B00">
          <wp:simplePos x="0" y="0"/>
          <wp:positionH relativeFrom="column">
            <wp:posOffset>4951307</wp:posOffset>
          </wp:positionH>
          <wp:positionV relativeFrom="paragraph">
            <wp:posOffset>-24765</wp:posOffset>
          </wp:positionV>
          <wp:extent cx="1049655" cy="355722"/>
          <wp:effectExtent l="0" t="0" r="4445" b="0"/>
          <wp:wrapNone/>
          <wp:docPr id="794701965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701965" name="Image 1" descr="Une image contenant texte, Police, logo, Graphique&#10;&#10;Le contenu généré par l’IA peut être incorrect."/>
                  <pic:cNvPicPr/>
                </pic:nvPicPr>
                <pic:blipFill rotWithShape="1">
                  <a:blip r:embed="rId2"/>
                  <a:srcRect t="16218" r="7599" b="18263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3557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4E54" w:rsidRPr="00BD3D55">
      <w:rPr>
        <w:rFonts w:ascii="Arial" w:hAnsi="Arial" w:cs="Arial"/>
        <w:iCs/>
        <w:sz w:val="20"/>
      </w:rPr>
      <w:t>Didactique du droi</w:t>
    </w:r>
    <w:r w:rsidR="00FC4E54">
      <w:rPr>
        <w:rFonts w:ascii="Arial" w:hAnsi="Arial" w:cs="Arial"/>
        <w:iCs/>
        <w:sz w:val="20"/>
      </w:rPr>
      <w:t>t</w:t>
    </w:r>
  </w:p>
  <w:p w14:paraId="1FD937B9" w14:textId="5D72F561" w:rsidR="00516A53" w:rsidRDefault="00516A53">
    <w:pPr>
      <w:pStyle w:val="En-tte"/>
      <w:pBdr>
        <w:bottom w:val="single" w:sz="4" w:space="1" w:color="auto"/>
      </w:pBdr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  <w:sz w:val="20"/>
      </w:rPr>
    </w:pPr>
  </w:p>
  <w:p w14:paraId="7AE0C5C1" w14:textId="77777777" w:rsidR="00001D27" w:rsidRPr="00BD3D55" w:rsidRDefault="00001D27">
    <w:pPr>
      <w:pStyle w:val="En-tte"/>
      <w:pBdr>
        <w:bottom w:val="single" w:sz="4" w:space="1" w:color="auto"/>
      </w:pBdr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  <w:sz w:val="20"/>
      </w:rPr>
    </w:pPr>
  </w:p>
  <w:p w14:paraId="6B3B691B" w14:textId="77777777" w:rsidR="00516A53" w:rsidRPr="00BD3D55" w:rsidRDefault="00516A53">
    <w:pPr>
      <w:pStyle w:val="En-tte"/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700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72110F"/>
    <w:multiLevelType w:val="hybridMultilevel"/>
    <w:tmpl w:val="570036C0"/>
    <w:lvl w:ilvl="0" w:tplc="00110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57C62"/>
    <w:multiLevelType w:val="hybridMultilevel"/>
    <w:tmpl w:val="5FCEDDDA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0D0A7BDB"/>
    <w:multiLevelType w:val="hybridMultilevel"/>
    <w:tmpl w:val="5E04414A"/>
    <w:lvl w:ilvl="0" w:tplc="391C7D4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 w:tplc="B920FB7E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 w:tplc="0005040C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061B52"/>
    <w:multiLevelType w:val="hybridMultilevel"/>
    <w:tmpl w:val="98E2BBB0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A54C1"/>
    <w:multiLevelType w:val="hybridMultilevel"/>
    <w:tmpl w:val="75EA1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974F7"/>
    <w:multiLevelType w:val="hybridMultilevel"/>
    <w:tmpl w:val="8BBE705A"/>
    <w:lvl w:ilvl="0" w:tplc="1C784A6A"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" w:eastAsia="Times New Roman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7" w15:restartNumberingAfterBreak="0">
    <w:nsid w:val="36A754F1"/>
    <w:multiLevelType w:val="multilevel"/>
    <w:tmpl w:val="0A24483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D306D2A"/>
    <w:multiLevelType w:val="hybridMultilevel"/>
    <w:tmpl w:val="46C8F516"/>
    <w:lvl w:ilvl="0" w:tplc="412279CE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num w:numId="1" w16cid:durableId="453327218">
    <w:abstractNumId w:val="0"/>
  </w:num>
  <w:num w:numId="2" w16cid:durableId="2003271393">
    <w:abstractNumId w:val="3"/>
  </w:num>
  <w:num w:numId="3" w16cid:durableId="1018313808">
    <w:abstractNumId w:val="7"/>
  </w:num>
  <w:num w:numId="4" w16cid:durableId="975254882">
    <w:abstractNumId w:val="6"/>
  </w:num>
  <w:num w:numId="5" w16cid:durableId="271400279">
    <w:abstractNumId w:val="1"/>
  </w:num>
  <w:num w:numId="6" w16cid:durableId="1850945243">
    <w:abstractNumId w:val="2"/>
  </w:num>
  <w:num w:numId="7" w16cid:durableId="1269041739">
    <w:abstractNumId w:val="8"/>
  </w:num>
  <w:num w:numId="8" w16cid:durableId="1010375985">
    <w:abstractNumId w:val="4"/>
  </w:num>
  <w:num w:numId="9" w16cid:durableId="1294673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3D"/>
    <w:rsid w:val="00001D27"/>
    <w:rsid w:val="00022DEC"/>
    <w:rsid w:val="0008235A"/>
    <w:rsid w:val="00104033"/>
    <w:rsid w:val="001224A8"/>
    <w:rsid w:val="001D12CD"/>
    <w:rsid w:val="002C144B"/>
    <w:rsid w:val="002C61C5"/>
    <w:rsid w:val="002C74B7"/>
    <w:rsid w:val="003D412A"/>
    <w:rsid w:val="003E7864"/>
    <w:rsid w:val="003F6895"/>
    <w:rsid w:val="004573D0"/>
    <w:rsid w:val="00516A53"/>
    <w:rsid w:val="005D50C4"/>
    <w:rsid w:val="00640599"/>
    <w:rsid w:val="0064626D"/>
    <w:rsid w:val="00682CF9"/>
    <w:rsid w:val="006A235B"/>
    <w:rsid w:val="006F2030"/>
    <w:rsid w:val="007E3800"/>
    <w:rsid w:val="007F4CC4"/>
    <w:rsid w:val="0088173D"/>
    <w:rsid w:val="00941053"/>
    <w:rsid w:val="00A82EF1"/>
    <w:rsid w:val="00AA2DC0"/>
    <w:rsid w:val="00AF60F2"/>
    <w:rsid w:val="00B7205B"/>
    <w:rsid w:val="00BD3D55"/>
    <w:rsid w:val="00BE1A6A"/>
    <w:rsid w:val="00C04E5B"/>
    <w:rsid w:val="00C07856"/>
    <w:rsid w:val="00C363BE"/>
    <w:rsid w:val="00C9565A"/>
    <w:rsid w:val="00D0370E"/>
    <w:rsid w:val="00D25241"/>
    <w:rsid w:val="00D66763"/>
    <w:rsid w:val="00DC1CD7"/>
    <w:rsid w:val="00E864D2"/>
    <w:rsid w:val="00F12135"/>
    <w:rsid w:val="00FC4E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581C8E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eastAsia="Times" w:hAnsi="Times"/>
      <w:sz w:val="24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pPr>
      <w:jc w:val="both"/>
    </w:pPr>
    <w:rPr>
      <w:rFonts w:eastAsia="Times New Roman"/>
    </w:rPr>
  </w:style>
  <w:style w:type="paragraph" w:styleId="En-tte">
    <w:name w:val="head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character" w:styleId="Numrodepage">
    <w:name w:val="page number"/>
    <w:basedOn w:val="Policepardfaut"/>
  </w:style>
  <w:style w:type="paragraph" w:styleId="Paragraphedeliste">
    <w:name w:val="List Paragraph"/>
    <w:basedOn w:val="Normal"/>
    <w:rsid w:val="00C9565A"/>
    <w:pPr>
      <w:ind w:left="720"/>
      <w:contextualSpacing/>
    </w:pPr>
  </w:style>
  <w:style w:type="table" w:styleId="Grilledutableau">
    <w:name w:val="Table Grid"/>
    <w:basedOn w:val="TableauNormal"/>
    <w:rsid w:val="00C9565A"/>
    <w:rPr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ius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Mode&#768;les:Mes%20mode&#768;les:HEPcours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Macintosh%20HD:Applications:Microsoft%20Office%202004:Modèles:Mes%20modèles:HEPcours.dot</Template>
  <TotalTime>27</TotalTime>
  <Pages>2</Pages>
  <Words>419</Words>
  <Characters>1862</Characters>
  <Application>Microsoft Office Word</Application>
  <DocSecurity>0</DocSecurity>
  <Lines>155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1ère séance du mercredi 11 février 2004</vt:lpstr>
    </vt:vector>
  </TitlesOfParts>
  <Company>Coucou, c'est nous!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séance du mercredi 11 février 2004</dc:title>
  <dc:subject/>
  <dc:creator>Guillaume Roduit</dc:creator>
  <cp:keywords/>
  <cp:lastModifiedBy>Guillaume Roduit</cp:lastModifiedBy>
  <cp:revision>17</cp:revision>
  <cp:lastPrinted>2004-02-10T19:27:00Z</cp:lastPrinted>
  <dcterms:created xsi:type="dcterms:W3CDTF">2017-09-08T11:34:00Z</dcterms:created>
  <dcterms:modified xsi:type="dcterms:W3CDTF">2026-05-28T08:20:00Z</dcterms:modified>
</cp:coreProperties>
</file>