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94F7" w14:textId="154EC7F7" w:rsidR="00DA367C" w:rsidRPr="004E3989" w:rsidRDefault="79E79D7D" w:rsidP="79E79D7D">
      <w:pPr>
        <w:jc w:val="center"/>
        <w:rPr>
          <w:rFonts w:ascii="Arial" w:hAnsi="Arial"/>
          <w:b/>
          <w:bCs/>
          <w:sz w:val="32"/>
          <w:szCs w:val="32"/>
          <w:lang w:val="fr-CH"/>
        </w:rPr>
      </w:pPr>
      <w:r w:rsidRPr="004E3989">
        <w:rPr>
          <w:rFonts w:ascii="Arial" w:hAnsi="Arial"/>
          <w:b/>
          <w:bCs/>
          <w:sz w:val="32"/>
          <w:szCs w:val="32"/>
          <w:lang w:val="fr-CH"/>
        </w:rPr>
        <w:t>Quelques propositions pour éviter les biais de toute correction… (</w:t>
      </w:r>
      <w:r w:rsidR="004E3989" w:rsidRPr="004E3989">
        <w:rPr>
          <w:rFonts w:ascii="Arial" w:hAnsi="Arial"/>
          <w:b/>
          <w:bCs/>
          <w:sz w:val="32"/>
          <w:szCs w:val="32"/>
          <w:lang w:val="fr-CH"/>
        </w:rPr>
        <w:t>synthèse des groupes</w:t>
      </w:r>
      <w:r w:rsidRPr="004E3989">
        <w:rPr>
          <w:rFonts w:ascii="Arial" w:hAnsi="Arial"/>
          <w:b/>
          <w:bCs/>
          <w:sz w:val="32"/>
          <w:szCs w:val="32"/>
          <w:lang w:val="fr-CH"/>
        </w:rPr>
        <w:t>)</w:t>
      </w:r>
    </w:p>
    <w:p w14:paraId="39A361F8" w14:textId="77777777" w:rsidR="004E3989" w:rsidRPr="004E3989" w:rsidRDefault="004E3989" w:rsidP="004E3989">
      <w:pPr>
        <w:rPr>
          <w:rFonts w:ascii="Arial" w:hAnsi="Arial" w:cs="Arial"/>
          <w:b/>
          <w:bCs/>
          <w:sz w:val="22"/>
          <w:szCs w:val="22"/>
          <w:lang w:val="fr-CH"/>
        </w:rPr>
      </w:pPr>
    </w:p>
    <w:p w14:paraId="108149B6" w14:textId="77777777" w:rsidR="004E3989" w:rsidRPr="004E3989" w:rsidRDefault="004E3989" w:rsidP="004E3989">
      <w:pPr>
        <w:rPr>
          <w:rFonts w:ascii="Arial" w:hAnsi="Arial" w:cs="Arial"/>
          <w:b/>
          <w:bCs/>
          <w:sz w:val="22"/>
          <w:szCs w:val="22"/>
          <w:lang w:val="fr-CH"/>
        </w:rPr>
      </w:pPr>
    </w:p>
    <w:p w14:paraId="0CE0C204" w14:textId="77777777" w:rsidR="004E3989" w:rsidRPr="004E3989" w:rsidRDefault="004E3989" w:rsidP="004E3989">
      <w:pPr>
        <w:pStyle w:val="Titre3"/>
        <w:rPr>
          <w:rFonts w:ascii="Arial" w:hAnsi="Arial" w:cs="Arial"/>
          <w:b/>
          <w:bCs/>
          <w:sz w:val="22"/>
          <w:szCs w:val="22"/>
          <w:lang w:val="fr-CH"/>
        </w:rPr>
      </w:pPr>
      <w:r w:rsidRPr="004E3989">
        <w:rPr>
          <w:rFonts w:ascii="Arial" w:hAnsi="Arial" w:cs="Arial"/>
          <w:b/>
          <w:bCs/>
          <w:sz w:val="22"/>
          <w:szCs w:val="22"/>
          <w:lang w:val="fr-CH"/>
        </w:rPr>
        <w:t>Sur les précautions à prendre lors de la phase de préparation de l’évaluation</w:t>
      </w:r>
    </w:p>
    <w:p w14:paraId="257FBB2B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Préparer un planning de correction</w:t>
      </w:r>
    </w:p>
    <w:p w14:paraId="303C1E70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Élaborer une grille d’évaluation ainsi qu’un corrigé détaillé à l’avance.</w:t>
      </w:r>
    </w:p>
    <w:p w14:paraId="0D6882E9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Réaliser l’évaluation avec le point de vue des élèves pour vérifier sa faisabilité et le timing.</w:t>
      </w:r>
    </w:p>
    <w:p w14:paraId="7D72DE69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Pour les questions ouvertes, penser à évaluer la pertinence et la cohérence des réponses.</w:t>
      </w:r>
    </w:p>
    <w:p w14:paraId="3ACB6412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Définir des objectifs d’apprentissage explicites et précis.</w:t>
      </w:r>
    </w:p>
    <w:p w14:paraId="27CADF2E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Rédiger les consignes en tenant compte des critères d’attribution des points.</w:t>
      </w:r>
    </w:p>
    <w:p w14:paraId="2CE0BCFB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Préparer le corrigé avant de soumettre l’évaluation aux étudiants, afin d’assurer une correction conforme aux attentes.</w:t>
      </w:r>
    </w:p>
    <w:p w14:paraId="44BEB7C9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Veiller à la clarté des consignes (formulation spécifique et opérationnelle) pour éviter toute ambiguïté ou interprétation erronée.</w:t>
      </w:r>
    </w:p>
    <w:p w14:paraId="639D6240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Soumettre son évaluation à un collègue.</w:t>
      </w:r>
    </w:p>
    <w:p w14:paraId="27CF0EFD" w14:textId="77777777" w:rsidR="004E3989" w:rsidRPr="004E3989" w:rsidRDefault="004E3989" w:rsidP="004E3989">
      <w:pPr>
        <w:rPr>
          <w:rFonts w:ascii="Arial" w:hAnsi="Arial" w:cs="Arial"/>
          <w:sz w:val="22"/>
          <w:szCs w:val="22"/>
          <w:lang w:val="fr-CH"/>
        </w:rPr>
      </w:pPr>
    </w:p>
    <w:p w14:paraId="4D7EBC4D" w14:textId="77777777" w:rsidR="004E3989" w:rsidRPr="004E3989" w:rsidRDefault="004E3989" w:rsidP="004E3989">
      <w:pPr>
        <w:pStyle w:val="Titre3"/>
        <w:rPr>
          <w:rFonts w:ascii="Arial" w:hAnsi="Arial" w:cs="Arial"/>
          <w:b/>
          <w:bCs/>
          <w:sz w:val="22"/>
          <w:szCs w:val="22"/>
          <w:lang w:val="fr-CH"/>
        </w:rPr>
      </w:pPr>
      <w:r w:rsidRPr="004E3989">
        <w:rPr>
          <w:rFonts w:ascii="Arial" w:hAnsi="Arial" w:cs="Arial"/>
          <w:b/>
          <w:bCs/>
          <w:sz w:val="22"/>
          <w:szCs w:val="22"/>
          <w:lang w:val="fr-CH"/>
        </w:rPr>
        <w:t>Sur des aspects organisationnels, techniques ou didactiques durant la phase de correction</w:t>
      </w:r>
    </w:p>
    <w:p w14:paraId="120ABF40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Faire preuve de concentration et d’attention lors de la correction.</w:t>
      </w:r>
    </w:p>
    <w:p w14:paraId="4157B598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Corriger quelques épreuves “test” avant de procéder de manière définitive.</w:t>
      </w:r>
    </w:p>
    <w:p w14:paraId="5CDE5CA9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Corriger toutes les réponses à une même question pour l’ensemble des étudiants avant de passer à la suivante, plutôt que de corriger les copies dans leur intégralité une à une.</w:t>
      </w:r>
    </w:p>
    <w:p w14:paraId="5995B46E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Prendre du recul entre l’interaction avec la classe et la correction des évaluations.</w:t>
      </w:r>
    </w:p>
    <w:p w14:paraId="5F37D586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Ne pas consulter le nom de l’étudiant lors de la correction pour limiter les biais.</w:t>
      </w:r>
    </w:p>
    <w:p w14:paraId="7C074F4A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Être attentif au moment choisi pour corriger (éviter par exemple de corriger juste avant le repas) et faire des pauses.</w:t>
      </w:r>
    </w:p>
    <w:p w14:paraId="3F79D360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Garder à l’esprit les différents biais auxquels le correcteur peut être exposé.</w:t>
      </w:r>
    </w:p>
    <w:p w14:paraId="3FAEEFB4" w14:textId="77777777" w:rsidR="004E3989" w:rsidRPr="004E3989" w:rsidRDefault="004E3989" w:rsidP="004E3989">
      <w:pPr>
        <w:rPr>
          <w:rFonts w:ascii="Arial" w:hAnsi="Arial" w:cs="Arial"/>
          <w:sz w:val="22"/>
          <w:szCs w:val="22"/>
          <w:lang w:val="fr-CH"/>
        </w:rPr>
      </w:pPr>
    </w:p>
    <w:p w14:paraId="352EA076" w14:textId="77777777" w:rsidR="004E3989" w:rsidRPr="004E3989" w:rsidRDefault="004E3989" w:rsidP="004E3989">
      <w:pPr>
        <w:pStyle w:val="Titre3"/>
        <w:rPr>
          <w:rFonts w:ascii="Arial" w:hAnsi="Arial" w:cs="Arial"/>
          <w:b/>
          <w:bCs/>
          <w:sz w:val="22"/>
          <w:szCs w:val="22"/>
          <w:lang w:val="fr-CH"/>
        </w:rPr>
      </w:pPr>
      <w:r w:rsidRPr="004E3989">
        <w:rPr>
          <w:rFonts w:ascii="Arial" w:hAnsi="Arial" w:cs="Arial"/>
          <w:b/>
          <w:bCs/>
          <w:sz w:val="22"/>
          <w:szCs w:val="22"/>
          <w:lang w:val="fr-CH"/>
        </w:rPr>
        <w:t>Sur des précautions éventuelles à prendre après la phase de correction</w:t>
      </w:r>
    </w:p>
    <w:p w14:paraId="58CEA110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Vérifier le degré de sévérité dans la notation.</w:t>
      </w:r>
    </w:p>
    <w:p w14:paraId="0A05C69F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Accorder un demi-point supplémentaire à un étudiant proche de la note supérieure, si justifié ; corriger en faveur de l’</w:t>
      </w:r>
      <w:proofErr w:type="spellStart"/>
      <w:r w:rsidRPr="004E3989">
        <w:rPr>
          <w:rFonts w:ascii="Arial" w:hAnsi="Arial" w:cs="Arial"/>
          <w:sz w:val="22"/>
          <w:szCs w:val="22"/>
          <w:lang w:val="fr-CH"/>
        </w:rPr>
        <w:t>acccusé</w:t>
      </w:r>
      <w:proofErr w:type="spellEnd"/>
      <w:r w:rsidRPr="004E3989">
        <w:rPr>
          <w:rFonts w:ascii="Arial" w:hAnsi="Arial" w:cs="Arial"/>
          <w:sz w:val="22"/>
          <w:szCs w:val="22"/>
          <w:lang w:val="fr-CH"/>
        </w:rPr>
        <w:t>...</w:t>
      </w:r>
    </w:p>
    <w:p w14:paraId="1AA17324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Être transparent en classe sur les critères et éléments attendus lors de la correction.</w:t>
      </w:r>
    </w:p>
    <w:p w14:paraId="3ECAFA74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Analyser par exercice la distribution des points pour repérer d’éventuelles incompréhensions générales.</w:t>
      </w:r>
    </w:p>
    <w:p w14:paraId="0BF70DD5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Revoir plusieurs fois la correction pour vérifier la clarté des consignes.</w:t>
      </w:r>
    </w:p>
    <w:p w14:paraId="1FDA681E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Envisager des régulations auprès des étudiants pour garantir la consolidation des apprentissages, même après l’évaluation.</w:t>
      </w:r>
    </w:p>
    <w:p w14:paraId="18D9022B" w14:textId="77777777" w:rsidR="004E3989" w:rsidRPr="004E3989" w:rsidRDefault="004E3989" w:rsidP="004E3989">
      <w:pPr>
        <w:pStyle w:val="Paragraphedeliste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  <w:lang w:val="fr-CH"/>
        </w:rPr>
      </w:pPr>
      <w:r w:rsidRPr="004E3989">
        <w:rPr>
          <w:rFonts w:ascii="Arial" w:hAnsi="Arial" w:cs="Arial"/>
          <w:sz w:val="22"/>
          <w:szCs w:val="22"/>
          <w:lang w:val="fr-CH"/>
        </w:rPr>
        <w:t>Soumettre les corrections les plus difficiles à un collègue.</w:t>
      </w:r>
    </w:p>
    <w:p w14:paraId="3AE367B3" w14:textId="66B907F9" w:rsidR="00E909F0" w:rsidRDefault="00E909F0">
      <w:pPr>
        <w:rPr>
          <w:rFonts w:ascii="Arial" w:hAnsi="Arial"/>
          <w:b/>
          <w:bCs/>
          <w:szCs w:val="24"/>
          <w:lang w:val="fr-CH"/>
        </w:rPr>
      </w:pPr>
      <w:r>
        <w:rPr>
          <w:rFonts w:ascii="Arial" w:hAnsi="Arial"/>
          <w:b/>
          <w:bCs/>
          <w:szCs w:val="24"/>
          <w:lang w:val="fr-CH"/>
        </w:rPr>
        <w:br w:type="page"/>
      </w:r>
    </w:p>
    <w:p w14:paraId="206B463B" w14:textId="4E66057D" w:rsidR="00E909F0" w:rsidRPr="00E909F0" w:rsidRDefault="00E909F0" w:rsidP="00E909F0">
      <w:pPr>
        <w:pStyle w:val="Titre2"/>
        <w:spacing w:before="0" w:after="0"/>
        <w:rPr>
          <w:rFonts w:cs="Arial"/>
          <w:color w:val="000000"/>
          <w:sz w:val="22"/>
          <w:szCs w:val="22"/>
        </w:rPr>
      </w:pPr>
      <w:r w:rsidRPr="00E909F0">
        <w:rPr>
          <w:rFonts w:cs="Arial"/>
          <w:color w:val="000000"/>
          <w:sz w:val="22"/>
          <w:szCs w:val="22"/>
        </w:rPr>
        <w:lastRenderedPageBreak/>
        <w:t>Grille d’autoévaluation pour enseignants</w:t>
      </w:r>
      <w:r>
        <w:rPr>
          <w:rFonts w:cs="Arial"/>
          <w:color w:val="000000"/>
          <w:sz w:val="22"/>
          <w:szCs w:val="22"/>
        </w:rPr>
        <w:t xml:space="preserve"> : </w:t>
      </w:r>
      <w:r w:rsidRPr="00E909F0">
        <w:rPr>
          <w:rStyle w:val="lev"/>
          <w:rFonts w:cs="Arial"/>
          <w:color w:val="000000"/>
          <w:sz w:val="22"/>
          <w:szCs w:val="22"/>
        </w:rPr>
        <w:t>Limiter les biais dans la correction des évaluations</w:t>
      </w:r>
    </w:p>
    <w:p w14:paraId="418EC308" w14:textId="09F4B37B" w:rsidR="00E909F0" w:rsidRPr="00E909F0" w:rsidRDefault="00E909F0" w:rsidP="00E909F0">
      <w:pPr>
        <w:pStyle w:val="Titre3"/>
        <w:spacing w:before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4"/>
        <w:gridCol w:w="306"/>
      </w:tblGrid>
      <w:tr w:rsidR="00E909F0" w:rsidRPr="00E909F0" w14:paraId="5562A57B" w14:textId="77777777" w:rsidTr="00E909F0">
        <w:trPr>
          <w:tblHeader/>
          <w:tblCellSpacing w:w="15" w:type="dxa"/>
        </w:trPr>
        <w:tc>
          <w:tcPr>
            <w:tcW w:w="1057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CDCE76B" w14:textId="446FA409" w:rsidR="00E909F0" w:rsidRPr="00E909F0" w:rsidRDefault="00E909F0" w:rsidP="00E909F0">
            <w:pPr>
              <w:rPr>
                <w:rFonts w:ascii="Arial" w:hAnsi="Arial" w:cs="Arial"/>
                <w:b/>
                <w:bCs/>
                <w:sz w:val="20"/>
              </w:rPr>
            </w:pPr>
            <w:r w:rsidRPr="00E909F0">
              <w:rPr>
                <w:rStyle w:val="lev"/>
                <w:rFonts w:ascii="Arial" w:hAnsi="Arial" w:cs="Arial"/>
                <w:b w:val="0"/>
                <w:bCs w:val="0"/>
                <w:color w:val="000000"/>
                <w:sz w:val="20"/>
              </w:rPr>
              <w:t xml:space="preserve">Avant la phase de correction </w:t>
            </w:r>
            <w:r w:rsidRPr="00E909F0">
              <w:rPr>
                <w:rStyle w:val="Accentuation"/>
                <w:rFonts w:ascii="Arial" w:hAnsi="Arial" w:cs="Arial"/>
                <w:b/>
                <w:bCs/>
                <w:color w:val="000000"/>
                <w:sz w:val="20"/>
              </w:rPr>
              <w:t>(Préparation de l’évaluation et du cadre de correction)</w:t>
            </w:r>
          </w:p>
        </w:tc>
        <w:tc>
          <w:tcPr>
            <w:tcW w:w="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1A6C1B8" w14:textId="77777777" w:rsidR="00E909F0" w:rsidRPr="00E909F0" w:rsidRDefault="00E909F0" w:rsidP="00E909F0">
            <w:pPr>
              <w:rPr>
                <w:rFonts w:ascii="Arial" w:hAnsi="Arial" w:cs="Arial"/>
                <w:b/>
                <w:bCs/>
                <w:sz w:val="20"/>
              </w:rPr>
            </w:pPr>
            <w:r w:rsidRPr="00E909F0">
              <w:rPr>
                <w:rFonts w:ascii="Apple Color Emoji" w:hAnsi="Apple Color Emoji" w:cs="Apple Color Emoji"/>
                <w:b/>
                <w:bCs/>
                <w:sz w:val="20"/>
              </w:rPr>
              <w:t>✔</w:t>
            </w:r>
          </w:p>
        </w:tc>
      </w:tr>
      <w:tr w:rsidR="00E909F0" w:rsidRPr="00E909F0" w14:paraId="737FDF3E" w14:textId="77777777" w:rsidTr="00E909F0">
        <w:trPr>
          <w:tblCellSpacing w:w="15" w:type="dxa"/>
        </w:trPr>
        <w:tc>
          <w:tcPr>
            <w:tcW w:w="1057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734044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Arial" w:hAnsi="Arial" w:cs="Arial"/>
                <w:sz w:val="20"/>
              </w:rPr>
              <w:t>J’ai préparé un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planning de correction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Fonts w:ascii="Arial" w:hAnsi="Arial" w:cs="Arial"/>
                <w:sz w:val="20"/>
              </w:rPr>
              <w:t>avant l’évaluation.</w:t>
            </w:r>
          </w:p>
        </w:tc>
        <w:tc>
          <w:tcPr>
            <w:tcW w:w="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754FB7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E909F0" w:rsidRPr="00E909F0" w14:paraId="6D53E361" w14:textId="77777777" w:rsidTr="00E909F0">
        <w:trPr>
          <w:tblCellSpacing w:w="15" w:type="dxa"/>
        </w:trPr>
        <w:tc>
          <w:tcPr>
            <w:tcW w:w="1057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A43D78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Arial" w:hAnsi="Arial" w:cs="Arial"/>
                <w:sz w:val="20"/>
              </w:rPr>
              <w:t>J’ai élaboré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une grille d’évaluation et un corrigé détaillé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Fonts w:ascii="Arial" w:hAnsi="Arial" w:cs="Arial"/>
                <w:sz w:val="20"/>
              </w:rPr>
              <w:t>à l’avance.</w:t>
            </w:r>
          </w:p>
        </w:tc>
        <w:tc>
          <w:tcPr>
            <w:tcW w:w="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D6E675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E909F0" w:rsidRPr="00E909F0" w14:paraId="0A8E5A1D" w14:textId="77777777" w:rsidTr="00E909F0">
        <w:trPr>
          <w:tblCellSpacing w:w="15" w:type="dxa"/>
        </w:trPr>
        <w:tc>
          <w:tcPr>
            <w:tcW w:w="1057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46E804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Arial" w:hAnsi="Arial" w:cs="Arial"/>
                <w:sz w:val="20"/>
              </w:rPr>
              <w:t>J’ai vérifié la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faisabilité de l’évaluation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Fonts w:ascii="Arial" w:hAnsi="Arial" w:cs="Arial"/>
                <w:sz w:val="20"/>
              </w:rPr>
              <w:t>et le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temps nécessaire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Fonts w:ascii="Arial" w:hAnsi="Arial" w:cs="Arial"/>
                <w:sz w:val="20"/>
              </w:rPr>
              <w:t>du point de vue des étudiants.</w:t>
            </w:r>
          </w:p>
        </w:tc>
        <w:tc>
          <w:tcPr>
            <w:tcW w:w="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3FAAF6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E909F0" w:rsidRPr="00E909F0" w14:paraId="639FFD7C" w14:textId="77777777" w:rsidTr="00E909F0">
        <w:trPr>
          <w:tblCellSpacing w:w="15" w:type="dxa"/>
        </w:trPr>
        <w:tc>
          <w:tcPr>
            <w:tcW w:w="1057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23CD99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Arial" w:hAnsi="Arial" w:cs="Arial"/>
                <w:sz w:val="20"/>
              </w:rPr>
              <w:t>Pour les questions ouvertes, j’ai défini des critères portant sur la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pertinence et la cohérence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Fonts w:ascii="Arial" w:hAnsi="Arial" w:cs="Arial"/>
                <w:sz w:val="20"/>
              </w:rPr>
              <w:t>des réponses.</w:t>
            </w:r>
          </w:p>
        </w:tc>
        <w:tc>
          <w:tcPr>
            <w:tcW w:w="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932FDE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E909F0" w:rsidRPr="00E909F0" w14:paraId="278FE69F" w14:textId="77777777" w:rsidTr="00E909F0">
        <w:trPr>
          <w:tblCellSpacing w:w="15" w:type="dxa"/>
        </w:trPr>
        <w:tc>
          <w:tcPr>
            <w:tcW w:w="1057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CC73D7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Arial" w:hAnsi="Arial" w:cs="Arial"/>
                <w:sz w:val="20"/>
              </w:rPr>
              <w:t>Les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objectifs d’apprentissage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Fonts w:ascii="Arial" w:hAnsi="Arial" w:cs="Arial"/>
                <w:sz w:val="20"/>
              </w:rPr>
              <w:t>étaient explicites, précis et connus des étudiants.</w:t>
            </w:r>
          </w:p>
        </w:tc>
        <w:tc>
          <w:tcPr>
            <w:tcW w:w="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84B7E7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E909F0" w:rsidRPr="00E909F0" w14:paraId="293FC88B" w14:textId="77777777" w:rsidTr="00E909F0">
        <w:trPr>
          <w:tblCellSpacing w:w="15" w:type="dxa"/>
        </w:trPr>
        <w:tc>
          <w:tcPr>
            <w:tcW w:w="1057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8F2319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Arial" w:hAnsi="Arial" w:cs="Arial"/>
                <w:sz w:val="20"/>
              </w:rPr>
              <w:t>Les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consignes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Fonts w:ascii="Arial" w:hAnsi="Arial" w:cs="Arial"/>
                <w:sz w:val="20"/>
              </w:rPr>
              <w:t>ont été rédigées en lien direct avec les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critères d’attribution des points</w:t>
            </w:r>
            <w:r w:rsidRPr="00E909F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425EE8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E909F0" w:rsidRPr="00E909F0" w14:paraId="51C7C42B" w14:textId="77777777" w:rsidTr="00E909F0">
        <w:trPr>
          <w:tblCellSpacing w:w="15" w:type="dxa"/>
        </w:trPr>
        <w:tc>
          <w:tcPr>
            <w:tcW w:w="1057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FD434F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Arial" w:hAnsi="Arial" w:cs="Arial"/>
                <w:sz w:val="20"/>
              </w:rPr>
              <w:t>Les consignes étaient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claires, spécifiques et opérationnelles</w:t>
            </w:r>
            <w:r w:rsidRPr="00E909F0">
              <w:rPr>
                <w:rFonts w:ascii="Arial" w:hAnsi="Arial" w:cs="Arial"/>
                <w:sz w:val="20"/>
              </w:rPr>
              <w:t>, sans ambiguïté possible.</w:t>
            </w:r>
          </w:p>
        </w:tc>
        <w:tc>
          <w:tcPr>
            <w:tcW w:w="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0BD3C4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E909F0" w:rsidRPr="00E909F0" w14:paraId="7849A875" w14:textId="77777777" w:rsidTr="00E909F0">
        <w:trPr>
          <w:tblCellSpacing w:w="15" w:type="dxa"/>
        </w:trPr>
        <w:tc>
          <w:tcPr>
            <w:tcW w:w="1057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BD87C6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Arial" w:hAnsi="Arial" w:cs="Arial"/>
                <w:sz w:val="20"/>
              </w:rPr>
              <w:t>L’évaluation a été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soumise à un collègue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Fonts w:ascii="Arial" w:hAnsi="Arial" w:cs="Arial"/>
                <w:sz w:val="20"/>
              </w:rPr>
              <w:t>avant sa passation.</w:t>
            </w:r>
          </w:p>
        </w:tc>
        <w:tc>
          <w:tcPr>
            <w:tcW w:w="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0EB52F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</w:tbl>
    <w:p w14:paraId="2815A3E2" w14:textId="131445B6" w:rsidR="00E909F0" w:rsidRPr="00E909F0" w:rsidRDefault="00E909F0" w:rsidP="00E909F0">
      <w:pPr>
        <w:pStyle w:val="Titre3"/>
        <w:spacing w:before="0"/>
        <w:rPr>
          <w:rFonts w:ascii="Arial" w:hAnsi="Arial" w:cs="Arial"/>
          <w:b/>
          <w:bCs/>
          <w:color w:val="000000"/>
          <w:sz w:val="10"/>
          <w:szCs w:val="10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4"/>
        <w:gridCol w:w="283"/>
      </w:tblGrid>
      <w:tr w:rsidR="00E909F0" w:rsidRPr="00E909F0" w14:paraId="1C034975" w14:textId="77777777" w:rsidTr="00E909F0">
        <w:trPr>
          <w:tblHeader/>
          <w:tblCellSpacing w:w="15" w:type="dxa"/>
        </w:trPr>
        <w:tc>
          <w:tcPr>
            <w:tcW w:w="1057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13CF010" w14:textId="2E12675E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Style w:val="lev"/>
                <w:rFonts w:ascii="Arial" w:hAnsi="Arial" w:cs="Arial"/>
                <w:b w:val="0"/>
                <w:bCs w:val="0"/>
                <w:color w:val="000000"/>
                <w:sz w:val="20"/>
              </w:rPr>
              <w:t xml:space="preserve">Pendant la phase de correction </w:t>
            </w:r>
            <w:r w:rsidRPr="00E909F0">
              <w:rPr>
                <w:rStyle w:val="Accentuation"/>
                <w:rFonts w:ascii="Arial" w:hAnsi="Arial" w:cs="Arial"/>
                <w:b/>
                <w:bCs/>
                <w:color w:val="000000"/>
                <w:sz w:val="20"/>
              </w:rPr>
              <w:t>(Organisation, posture et vigilance du correcteur)</w:t>
            </w:r>
          </w:p>
        </w:tc>
        <w:tc>
          <w:tcPr>
            <w:tcW w:w="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9D28348" w14:textId="77777777" w:rsidR="00E909F0" w:rsidRPr="00E909F0" w:rsidRDefault="00E909F0" w:rsidP="00E909F0">
            <w:pPr>
              <w:rPr>
                <w:rFonts w:ascii="Arial" w:hAnsi="Arial" w:cs="Arial"/>
                <w:b/>
                <w:bCs/>
                <w:sz w:val="20"/>
              </w:rPr>
            </w:pPr>
            <w:r w:rsidRPr="00E909F0">
              <w:rPr>
                <w:rFonts w:ascii="Apple Color Emoji" w:hAnsi="Apple Color Emoji" w:cs="Apple Color Emoji"/>
                <w:b/>
                <w:bCs/>
                <w:sz w:val="20"/>
              </w:rPr>
              <w:t>✔</w:t>
            </w:r>
          </w:p>
        </w:tc>
      </w:tr>
      <w:tr w:rsidR="00E909F0" w:rsidRPr="00E909F0" w14:paraId="790A11B6" w14:textId="77777777" w:rsidTr="00E909F0">
        <w:trPr>
          <w:tblCellSpacing w:w="15" w:type="dxa"/>
        </w:trPr>
        <w:tc>
          <w:tcPr>
            <w:tcW w:w="1057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25E159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Arial" w:hAnsi="Arial" w:cs="Arial"/>
                <w:sz w:val="20"/>
              </w:rPr>
              <w:t>J’ai corrigé quelques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épreuves test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Fonts w:ascii="Arial" w:hAnsi="Arial" w:cs="Arial"/>
                <w:sz w:val="20"/>
              </w:rPr>
              <w:t>avant d’entamer la correction définitive.</w:t>
            </w:r>
          </w:p>
        </w:tc>
        <w:tc>
          <w:tcPr>
            <w:tcW w:w="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42F6FC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E909F0" w:rsidRPr="00E909F0" w14:paraId="2D32D8F6" w14:textId="77777777" w:rsidTr="00E909F0">
        <w:trPr>
          <w:tblCellSpacing w:w="15" w:type="dxa"/>
        </w:trPr>
        <w:tc>
          <w:tcPr>
            <w:tcW w:w="1057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56701A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Arial" w:hAnsi="Arial" w:cs="Arial"/>
                <w:sz w:val="20"/>
              </w:rPr>
              <w:t>J’ai corrigé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toutes les réponses à une même question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Fonts w:ascii="Arial" w:hAnsi="Arial" w:cs="Arial"/>
                <w:sz w:val="20"/>
              </w:rPr>
              <w:t>avant de passer à la suivante.</w:t>
            </w:r>
          </w:p>
        </w:tc>
        <w:tc>
          <w:tcPr>
            <w:tcW w:w="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174806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E909F0" w:rsidRPr="00E909F0" w14:paraId="5EA3B2F1" w14:textId="77777777" w:rsidTr="00E909F0">
        <w:trPr>
          <w:tblCellSpacing w:w="15" w:type="dxa"/>
        </w:trPr>
        <w:tc>
          <w:tcPr>
            <w:tcW w:w="1057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BA137C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Arial" w:hAnsi="Arial" w:cs="Arial"/>
                <w:sz w:val="20"/>
              </w:rPr>
              <w:t>J’ai pris une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distance temporelle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Fonts w:ascii="Arial" w:hAnsi="Arial" w:cs="Arial"/>
                <w:sz w:val="20"/>
              </w:rPr>
              <w:t>entre l’interaction avec la classe et la correction.</w:t>
            </w:r>
          </w:p>
        </w:tc>
        <w:tc>
          <w:tcPr>
            <w:tcW w:w="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8A45C8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E909F0" w:rsidRPr="00E909F0" w14:paraId="559DE1B0" w14:textId="77777777" w:rsidTr="00E909F0">
        <w:trPr>
          <w:tblCellSpacing w:w="15" w:type="dxa"/>
        </w:trPr>
        <w:tc>
          <w:tcPr>
            <w:tcW w:w="1057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14A49D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Arial" w:hAnsi="Arial" w:cs="Arial"/>
                <w:sz w:val="20"/>
              </w:rPr>
              <w:t>Je n’ai pas consulté le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nom des étudiants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Fonts w:ascii="Arial" w:hAnsi="Arial" w:cs="Arial"/>
                <w:sz w:val="20"/>
              </w:rPr>
              <w:t>lors de la correction.</w:t>
            </w:r>
          </w:p>
        </w:tc>
        <w:tc>
          <w:tcPr>
            <w:tcW w:w="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FBE571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E909F0" w:rsidRPr="00E909F0" w14:paraId="6B200B8F" w14:textId="77777777" w:rsidTr="00E909F0">
        <w:trPr>
          <w:tblCellSpacing w:w="15" w:type="dxa"/>
        </w:trPr>
        <w:tc>
          <w:tcPr>
            <w:tcW w:w="1057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E7FB46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Arial" w:hAnsi="Arial" w:cs="Arial"/>
                <w:sz w:val="20"/>
              </w:rPr>
              <w:t>J’ai choisi un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moment propice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Fonts w:ascii="Arial" w:hAnsi="Arial" w:cs="Arial"/>
                <w:sz w:val="20"/>
              </w:rPr>
              <w:t>pour corriger et j’ai fait des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pauses régulières</w:t>
            </w:r>
            <w:r w:rsidRPr="00E909F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9F7A34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E909F0" w:rsidRPr="00E909F0" w14:paraId="09D88763" w14:textId="77777777" w:rsidTr="00E909F0">
        <w:trPr>
          <w:tblCellSpacing w:w="15" w:type="dxa"/>
        </w:trPr>
        <w:tc>
          <w:tcPr>
            <w:tcW w:w="1057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6851BA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Arial" w:hAnsi="Arial" w:cs="Arial"/>
                <w:sz w:val="20"/>
              </w:rPr>
              <w:t>J’ai gardé à l’esprit les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biais cognitifs possibles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Fonts w:ascii="Arial" w:hAnsi="Arial" w:cs="Arial"/>
                <w:sz w:val="20"/>
              </w:rPr>
              <w:t>du correcteur.</w:t>
            </w:r>
          </w:p>
        </w:tc>
        <w:tc>
          <w:tcPr>
            <w:tcW w:w="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143240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</w:tbl>
    <w:p w14:paraId="5A3883B0" w14:textId="1D9AB459" w:rsidR="00E909F0" w:rsidRPr="00E909F0" w:rsidRDefault="00E909F0" w:rsidP="00E909F0">
      <w:pPr>
        <w:pStyle w:val="Titre3"/>
        <w:spacing w:before="0"/>
        <w:rPr>
          <w:rFonts w:ascii="Arial" w:hAnsi="Arial" w:cs="Arial"/>
          <w:color w:val="000000"/>
          <w:sz w:val="10"/>
          <w:szCs w:val="1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6"/>
        <w:gridCol w:w="306"/>
      </w:tblGrid>
      <w:tr w:rsidR="00E909F0" w:rsidRPr="00E909F0" w14:paraId="6C5BB0E7" w14:textId="77777777" w:rsidTr="00E909F0">
        <w:trPr>
          <w:tblHeader/>
          <w:tblCellSpacing w:w="15" w:type="dxa"/>
        </w:trPr>
        <w:tc>
          <w:tcPr>
            <w:tcW w:w="10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520D5B9" w14:textId="74A36B04" w:rsidR="00E909F0" w:rsidRPr="00E909F0" w:rsidRDefault="00E909F0" w:rsidP="00E909F0">
            <w:pPr>
              <w:rPr>
                <w:rFonts w:ascii="Arial" w:hAnsi="Arial" w:cs="Arial"/>
                <w:b/>
                <w:bCs/>
                <w:sz w:val="20"/>
              </w:rPr>
            </w:pPr>
            <w:r w:rsidRPr="00E909F0">
              <w:rPr>
                <w:rStyle w:val="lev"/>
                <w:rFonts w:ascii="Arial" w:hAnsi="Arial" w:cs="Arial"/>
                <w:color w:val="000000"/>
                <w:sz w:val="20"/>
              </w:rPr>
              <w:t>Après la phase de correction</w:t>
            </w:r>
            <w:r w:rsidRPr="00E909F0">
              <w:rPr>
                <w:rStyle w:val="lev"/>
                <w:rFonts w:ascii="Arial" w:hAnsi="Arial" w:cs="Arial"/>
                <w:sz w:val="20"/>
              </w:rPr>
              <w:t xml:space="preserve"> </w:t>
            </w:r>
            <w:r w:rsidRPr="00E909F0">
              <w:rPr>
                <w:rStyle w:val="Accentuation"/>
                <w:rFonts w:ascii="Arial" w:hAnsi="Arial" w:cs="Arial"/>
                <w:b/>
                <w:bCs/>
                <w:color w:val="000000"/>
                <w:sz w:val="20"/>
              </w:rPr>
              <w:t>(Analyse, régulation et transparence)</w:t>
            </w:r>
          </w:p>
        </w:tc>
        <w:tc>
          <w:tcPr>
            <w:tcW w:w="2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7B3EB6F" w14:textId="77777777" w:rsidR="00E909F0" w:rsidRPr="00E909F0" w:rsidRDefault="00E909F0" w:rsidP="00E909F0">
            <w:pPr>
              <w:rPr>
                <w:rFonts w:ascii="Arial" w:hAnsi="Arial" w:cs="Arial"/>
                <w:b/>
                <w:bCs/>
                <w:sz w:val="20"/>
              </w:rPr>
            </w:pPr>
            <w:r w:rsidRPr="00E909F0">
              <w:rPr>
                <w:rFonts w:ascii="Apple Color Emoji" w:hAnsi="Apple Color Emoji" w:cs="Apple Color Emoji"/>
                <w:b/>
                <w:bCs/>
                <w:sz w:val="20"/>
              </w:rPr>
              <w:t>✔</w:t>
            </w:r>
          </w:p>
        </w:tc>
      </w:tr>
      <w:tr w:rsidR="00E909F0" w:rsidRPr="00E909F0" w14:paraId="0EB460CE" w14:textId="77777777" w:rsidTr="00E909F0">
        <w:trPr>
          <w:tblCellSpacing w:w="15" w:type="dxa"/>
        </w:trPr>
        <w:tc>
          <w:tcPr>
            <w:tcW w:w="10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9E74DF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Arial" w:hAnsi="Arial" w:cs="Arial"/>
                <w:sz w:val="20"/>
              </w:rPr>
              <w:t>J’ai vérifié le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degré de sévérité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Fonts w:ascii="Arial" w:hAnsi="Arial" w:cs="Arial"/>
                <w:sz w:val="20"/>
              </w:rPr>
              <w:t>de ma notation en fin de correction.</w:t>
            </w:r>
          </w:p>
        </w:tc>
        <w:tc>
          <w:tcPr>
            <w:tcW w:w="2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F658AB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E909F0" w:rsidRPr="00E909F0" w14:paraId="1B39E6F9" w14:textId="77777777" w:rsidTr="00E909F0">
        <w:trPr>
          <w:tblCellSpacing w:w="15" w:type="dxa"/>
        </w:trPr>
        <w:tc>
          <w:tcPr>
            <w:tcW w:w="10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F279A8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Arial" w:hAnsi="Arial" w:cs="Arial"/>
                <w:sz w:val="20"/>
              </w:rPr>
              <w:t>J’ai analysé la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distribution des points par exercice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Fonts w:ascii="Arial" w:hAnsi="Arial" w:cs="Arial"/>
                <w:sz w:val="20"/>
              </w:rPr>
              <w:t>afin d’identifier d’éventuelles incompréhensions.</w:t>
            </w:r>
          </w:p>
        </w:tc>
        <w:tc>
          <w:tcPr>
            <w:tcW w:w="2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31EC0F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E909F0" w:rsidRPr="00E909F0" w14:paraId="5B4825E6" w14:textId="77777777" w:rsidTr="00E909F0">
        <w:trPr>
          <w:tblCellSpacing w:w="15" w:type="dxa"/>
        </w:trPr>
        <w:tc>
          <w:tcPr>
            <w:tcW w:w="10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5EAB09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Arial" w:hAnsi="Arial" w:cs="Arial"/>
                <w:sz w:val="20"/>
              </w:rPr>
              <w:t>J’ai fait preuve de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transparence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Fonts w:ascii="Arial" w:hAnsi="Arial" w:cs="Arial"/>
                <w:sz w:val="20"/>
              </w:rPr>
              <w:t>auprès des étudiants concernant les critères de correction.</w:t>
            </w:r>
          </w:p>
        </w:tc>
        <w:tc>
          <w:tcPr>
            <w:tcW w:w="2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D4442C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E909F0" w:rsidRPr="00E909F0" w14:paraId="10582114" w14:textId="77777777" w:rsidTr="00E909F0">
        <w:trPr>
          <w:tblCellSpacing w:w="15" w:type="dxa"/>
        </w:trPr>
        <w:tc>
          <w:tcPr>
            <w:tcW w:w="10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E2C131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Arial" w:hAnsi="Arial" w:cs="Arial"/>
                <w:sz w:val="20"/>
              </w:rPr>
              <w:t>J’ai envisagé des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régulations pédagogiques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Fonts w:ascii="Arial" w:hAnsi="Arial" w:cs="Arial"/>
                <w:sz w:val="20"/>
              </w:rPr>
              <w:t>après l’évaluation pour consolider les apprentissages.</w:t>
            </w:r>
          </w:p>
        </w:tc>
        <w:tc>
          <w:tcPr>
            <w:tcW w:w="2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1A7070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E909F0" w:rsidRPr="00E909F0" w14:paraId="00E68A6A" w14:textId="77777777" w:rsidTr="00E909F0">
        <w:trPr>
          <w:tblCellSpacing w:w="15" w:type="dxa"/>
        </w:trPr>
        <w:tc>
          <w:tcPr>
            <w:tcW w:w="10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F9AC12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Arial" w:hAnsi="Arial" w:cs="Arial"/>
                <w:sz w:val="20"/>
              </w:rPr>
              <w:t>Les corrections les plus délicates ont été</w:t>
            </w:r>
            <w:r w:rsidRPr="00E909F0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909F0">
              <w:rPr>
                <w:rStyle w:val="lev"/>
                <w:rFonts w:ascii="Arial" w:hAnsi="Arial" w:cs="Arial"/>
                <w:sz w:val="20"/>
              </w:rPr>
              <w:t>soumises à un collègue</w:t>
            </w:r>
            <w:r w:rsidRPr="00E909F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4B0408" w14:textId="77777777" w:rsidR="00E909F0" w:rsidRPr="00E909F0" w:rsidRDefault="00E909F0" w:rsidP="00E909F0">
            <w:pPr>
              <w:rPr>
                <w:rFonts w:ascii="Arial" w:hAnsi="Arial" w:cs="Arial"/>
                <w:sz w:val="20"/>
              </w:rPr>
            </w:pPr>
            <w:r w:rsidRPr="00E909F0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</w:tbl>
    <w:p w14:paraId="2AB821F7" w14:textId="77777777" w:rsidR="00E909F0" w:rsidRDefault="00E909F0">
      <w:pPr>
        <w:rPr>
          <w:rFonts w:ascii="Arial" w:hAnsi="Arial"/>
          <w:b/>
          <w:bCs/>
          <w:szCs w:val="24"/>
          <w:lang w:val="fr-CH"/>
        </w:rPr>
      </w:pPr>
    </w:p>
    <w:sectPr w:rsidR="00E909F0" w:rsidSect="00E909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418" w:right="1134" w:bottom="1369" w:left="1134" w:header="853" w:footer="851" w:gutter="284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17E4" w14:textId="77777777" w:rsidR="001C4B2C" w:rsidRDefault="001C4B2C">
      <w:r>
        <w:separator/>
      </w:r>
    </w:p>
  </w:endnote>
  <w:endnote w:type="continuationSeparator" w:id="0">
    <w:p w14:paraId="61A562B0" w14:textId="77777777" w:rsidR="001C4B2C" w:rsidRDefault="001C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77C2" w14:textId="77777777" w:rsidR="00D36E12" w:rsidRDefault="00D36E12" w:rsidP="00F851A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047A5A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2AC52FC9" w14:textId="77777777" w:rsidR="00D36E12" w:rsidRDefault="00D36E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2AC4" w14:textId="77777777" w:rsidR="00F851AE" w:rsidRPr="00FA2777" w:rsidRDefault="00F851AE" w:rsidP="00F851AE">
    <w:pPr>
      <w:pStyle w:val="Pieddepage"/>
      <w:framePr w:wrap="none" w:vAnchor="text" w:hAnchor="page" w:x="8542" w:y="-62"/>
      <w:rPr>
        <w:rStyle w:val="Numrodepage"/>
        <w:rFonts w:ascii="Arial" w:hAnsi="Arial" w:cs="Arial"/>
        <w:sz w:val="20"/>
      </w:rPr>
    </w:pPr>
    <w:r w:rsidRPr="00FA2777">
      <w:rPr>
        <w:rStyle w:val="Numrodepage"/>
        <w:rFonts w:ascii="Arial" w:hAnsi="Arial" w:cs="Arial"/>
        <w:sz w:val="20"/>
      </w:rPr>
      <w:fldChar w:fldCharType="begin"/>
    </w:r>
    <w:r w:rsidRPr="00FA2777">
      <w:rPr>
        <w:rStyle w:val="Numrodepage"/>
        <w:rFonts w:ascii="Arial" w:hAnsi="Arial" w:cs="Arial"/>
        <w:sz w:val="20"/>
      </w:rPr>
      <w:instrText xml:space="preserve">PAGE  </w:instrText>
    </w:r>
    <w:r w:rsidRPr="00FA2777">
      <w:rPr>
        <w:rStyle w:val="Numrodepage"/>
        <w:rFonts w:ascii="Arial" w:hAnsi="Arial" w:cs="Arial"/>
        <w:sz w:val="20"/>
      </w:rPr>
      <w:fldChar w:fldCharType="separate"/>
    </w:r>
    <w:r w:rsidRPr="00FA2777">
      <w:rPr>
        <w:rStyle w:val="Numrodepage"/>
        <w:rFonts w:ascii="Arial" w:hAnsi="Arial" w:cs="Arial"/>
        <w:noProof/>
        <w:sz w:val="20"/>
      </w:rPr>
      <w:t>1</w:t>
    </w:r>
    <w:r w:rsidRPr="00FA2777">
      <w:rPr>
        <w:rStyle w:val="Numrodepage"/>
        <w:rFonts w:ascii="Arial" w:hAnsi="Arial" w:cs="Arial"/>
        <w:sz w:val="20"/>
      </w:rPr>
      <w:fldChar w:fldCharType="end"/>
    </w:r>
  </w:p>
  <w:p w14:paraId="7DF25F6B" w14:textId="545BBA2F" w:rsidR="00D36E12" w:rsidRPr="00FA2777" w:rsidRDefault="00F851AE" w:rsidP="00D36E12">
    <w:pPr>
      <w:pStyle w:val="Pieddepage"/>
      <w:tabs>
        <w:tab w:val="clear" w:pos="4703"/>
        <w:tab w:val="clear" w:pos="9406"/>
        <w:tab w:val="right" w:pos="8789"/>
        <w:tab w:val="right" w:pos="14317"/>
      </w:tabs>
      <w:rPr>
        <w:rFonts w:ascii="Arial" w:hAnsi="Arial" w:cs="Arial"/>
        <w:sz w:val="16"/>
        <w:szCs w:val="16"/>
      </w:rPr>
    </w:pPr>
    <w:r w:rsidRPr="00FA2777">
      <w:rPr>
        <w:rFonts w:ascii="Arial" w:hAnsi="Arial" w:cs="Arial"/>
        <w:sz w:val="16"/>
        <w:szCs w:val="16"/>
      </w:rPr>
      <w:t>G. Roduit</w:t>
    </w:r>
    <w:r w:rsidRPr="00FA2777">
      <w:rPr>
        <w:rFonts w:ascii="Arial" w:hAnsi="Arial" w:cs="Arial"/>
        <w:sz w:val="16"/>
        <w:szCs w:val="16"/>
      </w:rPr>
      <w:ptab w:relativeTo="margin" w:alignment="center" w:leader="none"/>
    </w:r>
    <w:r w:rsidRPr="00FA2777">
      <w:rPr>
        <w:rFonts w:ascii="Arial" w:hAnsi="Arial" w:cs="Arial"/>
        <w:sz w:val="16"/>
        <w:szCs w:val="16"/>
      </w:rPr>
      <w:ptab w:relativeTo="margin" w:alignment="right" w:leader="none"/>
    </w:r>
    <w:r w:rsidR="00545B84">
      <w:rPr>
        <w:rFonts w:ascii="Arial" w:hAnsi="Arial" w:cs="Arial"/>
        <w:sz w:val="16"/>
        <w:szCs w:val="16"/>
      </w:rPr>
      <w:fldChar w:fldCharType="begin"/>
    </w:r>
    <w:r w:rsidR="00545B84">
      <w:rPr>
        <w:rFonts w:ascii="Arial" w:hAnsi="Arial" w:cs="Arial"/>
        <w:sz w:val="16"/>
        <w:szCs w:val="16"/>
      </w:rPr>
      <w:instrText xml:space="preserve"> TIME \@ "dd/MM/yyyy" </w:instrText>
    </w:r>
    <w:r w:rsidR="00545B84">
      <w:rPr>
        <w:rFonts w:ascii="Arial" w:hAnsi="Arial" w:cs="Arial"/>
        <w:sz w:val="16"/>
        <w:szCs w:val="16"/>
      </w:rPr>
      <w:fldChar w:fldCharType="separate"/>
    </w:r>
    <w:r w:rsidR="00EF2EB5">
      <w:rPr>
        <w:rFonts w:ascii="Arial" w:hAnsi="Arial" w:cs="Arial"/>
        <w:noProof/>
        <w:sz w:val="16"/>
        <w:szCs w:val="16"/>
      </w:rPr>
      <w:t>07/03/2026</w:t>
    </w:r>
    <w:r w:rsidR="00545B84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7C86" w14:textId="77777777" w:rsidR="00545B84" w:rsidRDefault="00545B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9E6B" w14:textId="77777777" w:rsidR="001C4B2C" w:rsidRDefault="001C4B2C">
      <w:r>
        <w:separator/>
      </w:r>
    </w:p>
  </w:footnote>
  <w:footnote w:type="continuationSeparator" w:id="0">
    <w:p w14:paraId="449F6824" w14:textId="77777777" w:rsidR="001C4B2C" w:rsidRDefault="001C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6785" w14:textId="77777777" w:rsidR="00545B84" w:rsidRDefault="00545B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8921" w14:textId="729FF812" w:rsidR="00D36E12" w:rsidRDefault="00545B84" w:rsidP="00545B84">
    <w:pPr>
      <w:pStyle w:val="En-tte"/>
      <w:pBdr>
        <w:bottom w:val="single" w:sz="4" w:space="1" w:color="auto"/>
      </w:pBdr>
      <w:tabs>
        <w:tab w:val="clear" w:pos="4703"/>
        <w:tab w:val="clear" w:pos="9406"/>
        <w:tab w:val="left" w:pos="2977"/>
        <w:tab w:val="right" w:pos="8080"/>
        <w:tab w:val="right" w:pos="14175"/>
      </w:tabs>
      <w:ind w:right="-8"/>
      <w:jc w:val="center"/>
      <w:rPr>
        <w:rFonts w:ascii="Arial" w:hAnsi="Arial" w:cs="Arial"/>
        <w:iCs/>
        <w:sz w:val="20"/>
      </w:rPr>
    </w:pPr>
    <w:r>
      <w:rPr>
        <w:rFonts w:ascii="Arial" w:hAnsi="Arial" w:cs="Arial"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4EA9FAA1" wp14:editId="3A85ADD1">
          <wp:simplePos x="0" y="0"/>
          <wp:positionH relativeFrom="column">
            <wp:posOffset>8039735</wp:posOffset>
          </wp:positionH>
          <wp:positionV relativeFrom="paragraph">
            <wp:posOffset>-847</wp:posOffset>
          </wp:positionV>
          <wp:extent cx="1036320" cy="298027"/>
          <wp:effectExtent l="0" t="0" r="5080" b="0"/>
          <wp:wrapNone/>
          <wp:docPr id="794701965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701965" name="Image 1" descr="Une image contenant texte, Police, logo, Graphique&#10;&#10;Le contenu généré par l’IA peut être incorrect."/>
                  <pic:cNvPicPr/>
                </pic:nvPicPr>
                <pic:blipFill rotWithShape="1">
                  <a:blip r:embed="rId1"/>
                  <a:srcRect t="19942" r="8878" b="25218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298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Cs/>
        <w:noProof/>
        <w:sz w:val="20"/>
      </w:rPr>
      <w:drawing>
        <wp:anchor distT="0" distB="0" distL="114300" distR="114300" simplePos="0" relativeHeight="251660288" behindDoc="0" locked="0" layoutInCell="1" allowOverlap="1" wp14:anchorId="39D9D924" wp14:editId="050A38B9">
          <wp:simplePos x="0" y="0"/>
          <wp:positionH relativeFrom="column">
            <wp:posOffset>40640</wp:posOffset>
          </wp:positionH>
          <wp:positionV relativeFrom="paragraph">
            <wp:posOffset>-45720</wp:posOffset>
          </wp:positionV>
          <wp:extent cx="1205865" cy="356235"/>
          <wp:effectExtent l="0" t="0" r="635" b="0"/>
          <wp:wrapNone/>
          <wp:docPr id="371276240" name="Image 1" descr="Une image contenant texte, Police, noir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276240" name="Image 1" descr="Une image contenant texte, Police, noir, conception&#10;&#10;Le contenu généré par l’IA peut êtr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586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75D5" w:rsidRPr="00FA2777">
      <w:rPr>
        <w:rFonts w:ascii="Arial" w:hAnsi="Arial" w:cs="Arial"/>
        <w:iCs/>
        <w:sz w:val="20"/>
      </w:rPr>
      <w:t>Didactique du droit</w:t>
    </w:r>
  </w:p>
  <w:p w14:paraId="07BC8382" w14:textId="77777777" w:rsidR="00545B84" w:rsidRPr="00FA2777" w:rsidRDefault="00545B84" w:rsidP="00545B84">
    <w:pPr>
      <w:pStyle w:val="En-tte"/>
      <w:pBdr>
        <w:bottom w:val="single" w:sz="4" w:space="1" w:color="auto"/>
      </w:pBdr>
      <w:tabs>
        <w:tab w:val="clear" w:pos="4703"/>
        <w:tab w:val="clear" w:pos="9406"/>
        <w:tab w:val="left" w:pos="2977"/>
        <w:tab w:val="right" w:pos="8080"/>
        <w:tab w:val="right" w:pos="14175"/>
      </w:tabs>
      <w:ind w:right="-8"/>
      <w:jc w:val="center"/>
      <w:rPr>
        <w:rFonts w:ascii="Arial" w:hAnsi="Arial" w:cs="Arial"/>
        <w:iCs/>
        <w:sz w:val="20"/>
      </w:rPr>
    </w:pPr>
  </w:p>
  <w:p w14:paraId="2840763B" w14:textId="77777777" w:rsidR="00D36E12" w:rsidRPr="00FA2777" w:rsidRDefault="00D36E12">
    <w:pPr>
      <w:pStyle w:val="En-tte"/>
      <w:pBdr>
        <w:bottom w:val="single" w:sz="4" w:space="1" w:color="auto"/>
      </w:pBdr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  <w:sz w:val="20"/>
      </w:rPr>
    </w:pPr>
  </w:p>
  <w:p w14:paraId="4C047499" w14:textId="77777777" w:rsidR="00D36E12" w:rsidRPr="00FA2777" w:rsidRDefault="00D36E12">
    <w:pPr>
      <w:pStyle w:val="En-tte"/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D7C7" w14:textId="77777777" w:rsidR="00545B84" w:rsidRDefault="00545B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700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496C6F"/>
    <w:multiLevelType w:val="hybridMultilevel"/>
    <w:tmpl w:val="D7C4F2A0"/>
    <w:lvl w:ilvl="0" w:tplc="672A32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B42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AC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2D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E7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B04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AE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26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6B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2110F"/>
    <w:multiLevelType w:val="hybridMultilevel"/>
    <w:tmpl w:val="570036C0"/>
    <w:lvl w:ilvl="0" w:tplc="00110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EB9C6"/>
    <w:multiLevelType w:val="hybridMultilevel"/>
    <w:tmpl w:val="08C2681E"/>
    <w:lvl w:ilvl="0" w:tplc="DA2EC3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3BE3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C1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09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AA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A9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6A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68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09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57C62"/>
    <w:multiLevelType w:val="hybridMultilevel"/>
    <w:tmpl w:val="5FCEDDDA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5" w15:restartNumberingAfterBreak="0">
    <w:nsid w:val="0D066244"/>
    <w:multiLevelType w:val="multilevel"/>
    <w:tmpl w:val="4AF6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0A7BDB"/>
    <w:multiLevelType w:val="hybridMultilevel"/>
    <w:tmpl w:val="5E04414A"/>
    <w:lvl w:ilvl="0" w:tplc="391C7D4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 w:tplc="B920FB7E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 w:tplc="0005040C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F061B52"/>
    <w:multiLevelType w:val="hybridMultilevel"/>
    <w:tmpl w:val="98E2BBB0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361B0"/>
    <w:multiLevelType w:val="multilevel"/>
    <w:tmpl w:val="EF88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4974F7"/>
    <w:multiLevelType w:val="hybridMultilevel"/>
    <w:tmpl w:val="8BBE705A"/>
    <w:lvl w:ilvl="0" w:tplc="1C784A6A"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" w:eastAsia="Times New Roman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10" w15:restartNumberingAfterBreak="0">
    <w:nsid w:val="28185634"/>
    <w:multiLevelType w:val="multilevel"/>
    <w:tmpl w:val="7EEC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374A77"/>
    <w:multiLevelType w:val="multilevel"/>
    <w:tmpl w:val="D16A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5B51FB"/>
    <w:multiLevelType w:val="multilevel"/>
    <w:tmpl w:val="C1C2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5E10D6"/>
    <w:multiLevelType w:val="multilevel"/>
    <w:tmpl w:val="2FB4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A754F1"/>
    <w:multiLevelType w:val="multilevel"/>
    <w:tmpl w:val="0A24483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F393628"/>
    <w:multiLevelType w:val="multilevel"/>
    <w:tmpl w:val="DBC4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9A66E2"/>
    <w:multiLevelType w:val="hybridMultilevel"/>
    <w:tmpl w:val="BE94C87E"/>
    <w:lvl w:ilvl="0" w:tplc="040EF8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C04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66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03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AE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0C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20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0D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C7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A46F8"/>
    <w:multiLevelType w:val="hybridMultilevel"/>
    <w:tmpl w:val="24E6F544"/>
    <w:lvl w:ilvl="0" w:tplc="CC0A22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FE5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41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23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0C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2A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A7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2A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C7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21C50"/>
    <w:multiLevelType w:val="hybridMultilevel"/>
    <w:tmpl w:val="77C43F24"/>
    <w:lvl w:ilvl="0" w:tplc="C6AC56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0C2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628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AA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0B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CC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E7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6A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A22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A4420"/>
    <w:multiLevelType w:val="multilevel"/>
    <w:tmpl w:val="80FE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7F7279"/>
    <w:multiLevelType w:val="multilevel"/>
    <w:tmpl w:val="C260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06D2A"/>
    <w:multiLevelType w:val="hybridMultilevel"/>
    <w:tmpl w:val="46C8F516"/>
    <w:lvl w:ilvl="0" w:tplc="412279CE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2" w15:restartNumberingAfterBreak="0">
    <w:nsid w:val="560C6578"/>
    <w:multiLevelType w:val="multilevel"/>
    <w:tmpl w:val="F35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253812"/>
    <w:multiLevelType w:val="multilevel"/>
    <w:tmpl w:val="B0BC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5920C1"/>
    <w:multiLevelType w:val="multilevel"/>
    <w:tmpl w:val="6806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3518A8"/>
    <w:multiLevelType w:val="hybridMultilevel"/>
    <w:tmpl w:val="347827D0"/>
    <w:lvl w:ilvl="0" w:tplc="D99A82B0">
      <w:start w:val="1"/>
      <w:numFmt w:val="bullet"/>
      <w:lvlText w:val="•"/>
      <w:lvlJc w:val="left"/>
      <w:pPr>
        <w:ind w:left="720" w:hanging="360"/>
      </w:pPr>
    </w:lvl>
    <w:lvl w:ilvl="1" w:tplc="3B046D88">
      <w:numFmt w:val="decimal"/>
      <w:lvlText w:val=""/>
      <w:lvlJc w:val="left"/>
    </w:lvl>
    <w:lvl w:ilvl="2" w:tplc="6A360B8E">
      <w:numFmt w:val="decimal"/>
      <w:lvlText w:val=""/>
      <w:lvlJc w:val="left"/>
    </w:lvl>
    <w:lvl w:ilvl="3" w:tplc="81B44440">
      <w:numFmt w:val="decimal"/>
      <w:lvlText w:val=""/>
      <w:lvlJc w:val="left"/>
    </w:lvl>
    <w:lvl w:ilvl="4" w:tplc="CF8E3AC6">
      <w:numFmt w:val="decimal"/>
      <w:lvlText w:val=""/>
      <w:lvlJc w:val="left"/>
    </w:lvl>
    <w:lvl w:ilvl="5" w:tplc="30E63C72">
      <w:numFmt w:val="decimal"/>
      <w:lvlText w:val=""/>
      <w:lvlJc w:val="left"/>
    </w:lvl>
    <w:lvl w:ilvl="6" w:tplc="5FAE0350">
      <w:numFmt w:val="decimal"/>
      <w:lvlText w:val=""/>
      <w:lvlJc w:val="left"/>
    </w:lvl>
    <w:lvl w:ilvl="7" w:tplc="658AC468">
      <w:numFmt w:val="decimal"/>
      <w:lvlText w:val=""/>
      <w:lvlJc w:val="left"/>
    </w:lvl>
    <w:lvl w:ilvl="8" w:tplc="6C5C8AC0">
      <w:numFmt w:val="decimal"/>
      <w:lvlText w:val=""/>
      <w:lvlJc w:val="left"/>
    </w:lvl>
  </w:abstractNum>
  <w:num w:numId="1" w16cid:durableId="943611246">
    <w:abstractNumId w:val="1"/>
  </w:num>
  <w:num w:numId="2" w16cid:durableId="1902212765">
    <w:abstractNumId w:val="17"/>
  </w:num>
  <w:num w:numId="3" w16cid:durableId="387729131">
    <w:abstractNumId w:val="3"/>
  </w:num>
  <w:num w:numId="4" w16cid:durableId="323515035">
    <w:abstractNumId w:val="18"/>
  </w:num>
  <w:num w:numId="5" w16cid:durableId="1791392746">
    <w:abstractNumId w:val="16"/>
  </w:num>
  <w:num w:numId="6" w16cid:durableId="91171215">
    <w:abstractNumId w:val="0"/>
  </w:num>
  <w:num w:numId="7" w16cid:durableId="748815161">
    <w:abstractNumId w:val="6"/>
  </w:num>
  <w:num w:numId="8" w16cid:durableId="436564087">
    <w:abstractNumId w:val="14"/>
  </w:num>
  <w:num w:numId="9" w16cid:durableId="550962283">
    <w:abstractNumId w:val="9"/>
  </w:num>
  <w:num w:numId="10" w16cid:durableId="29915002">
    <w:abstractNumId w:val="2"/>
  </w:num>
  <w:num w:numId="11" w16cid:durableId="1092631888">
    <w:abstractNumId w:val="4"/>
  </w:num>
  <w:num w:numId="12" w16cid:durableId="262497461">
    <w:abstractNumId w:val="21"/>
  </w:num>
  <w:num w:numId="13" w16cid:durableId="1951206404">
    <w:abstractNumId w:val="7"/>
  </w:num>
  <w:num w:numId="14" w16cid:durableId="350764486">
    <w:abstractNumId w:val="22"/>
  </w:num>
  <w:num w:numId="15" w16cid:durableId="1419978605">
    <w:abstractNumId w:val="5"/>
  </w:num>
  <w:num w:numId="16" w16cid:durableId="1932353066">
    <w:abstractNumId w:val="24"/>
  </w:num>
  <w:num w:numId="17" w16cid:durableId="176968872">
    <w:abstractNumId w:val="12"/>
  </w:num>
  <w:num w:numId="18" w16cid:durableId="552161589">
    <w:abstractNumId w:val="23"/>
  </w:num>
  <w:num w:numId="19" w16cid:durableId="1399595559">
    <w:abstractNumId w:val="13"/>
  </w:num>
  <w:num w:numId="20" w16cid:durableId="2057779855">
    <w:abstractNumId w:val="8"/>
  </w:num>
  <w:num w:numId="21" w16cid:durableId="20861279">
    <w:abstractNumId w:val="15"/>
  </w:num>
  <w:num w:numId="22" w16cid:durableId="70205335">
    <w:abstractNumId w:val="25"/>
    <w:lvlOverride w:ilvl="0">
      <w:startOverride w:val="1"/>
    </w:lvlOverride>
  </w:num>
  <w:num w:numId="23" w16cid:durableId="396636310">
    <w:abstractNumId w:val="19"/>
  </w:num>
  <w:num w:numId="24" w16cid:durableId="851801897">
    <w:abstractNumId w:val="11"/>
  </w:num>
  <w:num w:numId="25" w16cid:durableId="1463233323">
    <w:abstractNumId w:val="10"/>
  </w:num>
  <w:num w:numId="26" w16cid:durableId="7784512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3D"/>
    <w:rsid w:val="00047A5A"/>
    <w:rsid w:val="0008235A"/>
    <w:rsid w:val="000D0ED0"/>
    <w:rsid w:val="000D5F91"/>
    <w:rsid w:val="000D6A5E"/>
    <w:rsid w:val="000F761F"/>
    <w:rsid w:val="00161E13"/>
    <w:rsid w:val="001C4B2C"/>
    <w:rsid w:val="002712B0"/>
    <w:rsid w:val="00315E89"/>
    <w:rsid w:val="00374D18"/>
    <w:rsid w:val="00387082"/>
    <w:rsid w:val="003E78DD"/>
    <w:rsid w:val="0043506F"/>
    <w:rsid w:val="004452A4"/>
    <w:rsid w:val="004E3989"/>
    <w:rsid w:val="0052010F"/>
    <w:rsid w:val="00545B84"/>
    <w:rsid w:val="0057050E"/>
    <w:rsid w:val="006429BF"/>
    <w:rsid w:val="006764D3"/>
    <w:rsid w:val="006C4BD4"/>
    <w:rsid w:val="006F1ADE"/>
    <w:rsid w:val="00731CB0"/>
    <w:rsid w:val="007843EB"/>
    <w:rsid w:val="0088173D"/>
    <w:rsid w:val="008D18C6"/>
    <w:rsid w:val="008F0E37"/>
    <w:rsid w:val="00962177"/>
    <w:rsid w:val="009664E5"/>
    <w:rsid w:val="0099092B"/>
    <w:rsid w:val="00997AD8"/>
    <w:rsid w:val="009A5F51"/>
    <w:rsid w:val="009E58F9"/>
    <w:rsid w:val="00A337BE"/>
    <w:rsid w:val="00A55430"/>
    <w:rsid w:val="00A87605"/>
    <w:rsid w:val="00AA4B58"/>
    <w:rsid w:val="00AA52B8"/>
    <w:rsid w:val="00BF57B8"/>
    <w:rsid w:val="00D226FF"/>
    <w:rsid w:val="00D36E12"/>
    <w:rsid w:val="00DA367C"/>
    <w:rsid w:val="00DE5F6A"/>
    <w:rsid w:val="00DF56F4"/>
    <w:rsid w:val="00E172A0"/>
    <w:rsid w:val="00E7702A"/>
    <w:rsid w:val="00E909F0"/>
    <w:rsid w:val="00EC449D"/>
    <w:rsid w:val="00EF2EB5"/>
    <w:rsid w:val="00F3579B"/>
    <w:rsid w:val="00F775D5"/>
    <w:rsid w:val="00F851AE"/>
    <w:rsid w:val="00FA2777"/>
    <w:rsid w:val="3A68380D"/>
    <w:rsid w:val="469867F0"/>
    <w:rsid w:val="72BB869F"/>
    <w:rsid w:val="79E79D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B8D9B3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Times" w:hAnsi="Times"/>
      <w:sz w:val="24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E39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pPr>
      <w:jc w:val="both"/>
    </w:pPr>
    <w:rPr>
      <w:rFonts w:eastAsia="Times New Roman"/>
    </w:rPr>
  </w:style>
  <w:style w:type="paragraph" w:styleId="En-tte">
    <w:name w:val="head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uiPriority w:val="59"/>
    <w:rsid w:val="00DA367C"/>
    <w:rPr>
      <w:rFonts w:asciiTheme="minorHAnsi" w:eastAsiaTheme="minorHAnsi" w:hAnsiTheme="minorHAnsi" w:cstheme="minorBidi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72BB869F"/>
    <w:pPr>
      <w:ind w:left="720"/>
      <w:contextualSpacing/>
    </w:pPr>
  </w:style>
  <w:style w:type="character" w:customStyle="1" w:styleId="normaltextrun">
    <w:name w:val="normaltextrun"/>
    <w:basedOn w:val="Policepardfaut"/>
    <w:rsid w:val="000D6A5E"/>
  </w:style>
  <w:style w:type="character" w:customStyle="1" w:styleId="eop">
    <w:name w:val="eop"/>
    <w:basedOn w:val="Policepardfaut"/>
    <w:rsid w:val="000D6A5E"/>
  </w:style>
  <w:style w:type="paragraph" w:customStyle="1" w:styleId="paragraph">
    <w:name w:val="paragraph"/>
    <w:basedOn w:val="Normal"/>
    <w:rsid w:val="000D6A5E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fr-CH"/>
    </w:rPr>
  </w:style>
  <w:style w:type="character" w:customStyle="1" w:styleId="Titre3Car">
    <w:name w:val="Titre 3 Car"/>
    <w:basedOn w:val="Policepardfaut"/>
    <w:link w:val="Titre3"/>
    <w:uiPriority w:val="9"/>
    <w:rsid w:val="004E39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09F0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fr-CH"/>
    </w:rPr>
  </w:style>
  <w:style w:type="character" w:styleId="lev">
    <w:name w:val="Strong"/>
    <w:basedOn w:val="Policepardfaut"/>
    <w:uiPriority w:val="22"/>
    <w:qFormat/>
    <w:rsid w:val="00E909F0"/>
    <w:rPr>
      <w:b/>
      <w:bCs/>
    </w:rPr>
  </w:style>
  <w:style w:type="character" w:styleId="Accentuation">
    <w:name w:val="Emphasis"/>
    <w:basedOn w:val="Policepardfaut"/>
    <w:uiPriority w:val="20"/>
    <w:qFormat/>
    <w:rsid w:val="00E909F0"/>
    <w:rPr>
      <w:i/>
      <w:iCs/>
    </w:rPr>
  </w:style>
  <w:style w:type="character" w:customStyle="1" w:styleId="apple-converted-space">
    <w:name w:val="apple-converted-space"/>
    <w:basedOn w:val="Policepardfaut"/>
    <w:rsid w:val="00E90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Mode&#768;les:Mes%20mode&#768;les:HEPcours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Macintosh%20HD:Applications:Microsoft%20Office%202004:Modèles:Mes%20modèles:HEPcours.dot</Template>
  <TotalTime>28</TotalTime>
  <Pages>3</Pages>
  <Words>646</Words>
  <Characters>3677</Characters>
  <Application>Microsoft Office Word</Application>
  <DocSecurity>0</DocSecurity>
  <Lines>81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1ère séance du mercredi 11 février 2004</vt:lpstr>
    </vt:vector>
  </TitlesOfParts>
  <Company>Coucou, c'est nous!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séance du mercredi 11 février 2004</dc:title>
  <dc:subject/>
  <dc:creator>Guillaume Roduit</dc:creator>
  <cp:keywords/>
  <cp:lastModifiedBy>Guillaume Roduit</cp:lastModifiedBy>
  <cp:revision>25</cp:revision>
  <cp:lastPrinted>2004-02-10T19:27:00Z</cp:lastPrinted>
  <dcterms:created xsi:type="dcterms:W3CDTF">2017-09-08T11:35:00Z</dcterms:created>
  <dcterms:modified xsi:type="dcterms:W3CDTF">2026-03-07T09:08:00Z</dcterms:modified>
</cp:coreProperties>
</file>