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194C" w14:textId="77777777" w:rsidR="00420ED2" w:rsidRDefault="00420ED2" w:rsidP="009B32A8">
      <w:pPr>
        <w:rPr>
          <w:rFonts w:ascii="Arial Narrow" w:hAnsi="Arial Narrow"/>
          <w:lang w:val="fr-FR"/>
        </w:rPr>
      </w:pPr>
    </w:p>
    <w:p w14:paraId="171622F3" w14:textId="71E46ED0" w:rsidR="00651E48" w:rsidRPr="009C6091" w:rsidRDefault="00651E48" w:rsidP="009B32A8">
      <w:pPr>
        <w:rPr>
          <w:rFonts w:ascii="Arial Narrow" w:hAnsi="Arial Narrow"/>
          <w:lang w:val="fr-FR"/>
        </w:rPr>
      </w:pPr>
      <w:r>
        <w:rPr>
          <w:rFonts w:ascii="Arial Narrow" w:hAnsi="Arial Narrow"/>
          <w:lang w:val="fr-FR"/>
        </w:rPr>
        <w:t xml:space="preserve">Nom : </w:t>
      </w:r>
      <w:r>
        <w:rPr>
          <w:rFonts w:ascii="Arial Narrow" w:hAnsi="Arial Narrow"/>
          <w:lang w:val="fr-FR"/>
        </w:rPr>
        <w:tab/>
      </w:r>
      <w:r>
        <w:rPr>
          <w:rFonts w:ascii="Arial Narrow" w:hAnsi="Arial Narrow"/>
          <w:lang w:val="fr-FR"/>
        </w:rPr>
        <w:tab/>
      </w:r>
      <w:r w:rsidRPr="009C6091">
        <w:rPr>
          <w:rFonts w:ascii="Arial Narrow" w:hAnsi="Arial Narrow"/>
          <w:lang w:val="fr-FR"/>
        </w:rPr>
        <w:tab/>
      </w:r>
      <w:r w:rsidRPr="009C6091">
        <w:rPr>
          <w:rFonts w:ascii="Arial Narrow" w:hAnsi="Arial Narrow"/>
          <w:lang w:val="fr-FR"/>
        </w:rPr>
        <w:tab/>
      </w:r>
      <w:r w:rsidRPr="009C6091">
        <w:rPr>
          <w:rFonts w:ascii="Arial Narrow" w:hAnsi="Arial Narrow"/>
          <w:lang w:val="fr-FR"/>
        </w:rPr>
        <w:tab/>
        <w:t>Prénom :</w:t>
      </w:r>
      <w:r w:rsidR="00C76049" w:rsidRPr="00C76049">
        <w:rPr>
          <w:rFonts w:ascii="Arial Narrow" w:eastAsia="Times" w:hAnsi="Arial Narrow"/>
          <w:lang w:val="fr-FR"/>
        </w:rPr>
        <w:t xml:space="preserve"> </w:t>
      </w:r>
      <w:r w:rsidR="00C76049">
        <w:rPr>
          <w:rFonts w:ascii="Arial Narrow" w:eastAsia="Times" w:hAnsi="Arial Narrow"/>
          <w:lang w:val="fr-FR"/>
        </w:rPr>
        <w:tab/>
      </w:r>
      <w:r w:rsidR="00C76049">
        <w:rPr>
          <w:rFonts w:ascii="Arial Narrow" w:eastAsia="Times" w:hAnsi="Arial Narrow"/>
          <w:lang w:val="fr-FR"/>
        </w:rPr>
        <w:tab/>
      </w:r>
      <w:r w:rsidR="00C76049">
        <w:rPr>
          <w:rFonts w:ascii="Arial Narrow" w:eastAsia="Times" w:hAnsi="Arial Narrow"/>
          <w:lang w:val="fr-FR"/>
        </w:rPr>
        <w:tab/>
      </w:r>
      <w:r w:rsidR="00C76049">
        <w:rPr>
          <w:rFonts w:ascii="Arial Narrow" w:eastAsia="Times" w:hAnsi="Arial Narrow"/>
          <w:lang w:val="fr-FR"/>
        </w:rPr>
        <w:tab/>
      </w:r>
      <w:r w:rsidR="00C76049">
        <w:rPr>
          <w:rFonts w:ascii="Arial Narrow" w:eastAsia="Times" w:hAnsi="Arial Narrow"/>
          <w:lang w:val="fr-FR"/>
        </w:rPr>
        <w:tab/>
        <w:t>Date :</w:t>
      </w:r>
    </w:p>
    <w:p w14:paraId="176E2BCC" w14:textId="77777777" w:rsidR="00C76049" w:rsidRDefault="00C76049" w:rsidP="0037396D">
      <w:pPr>
        <w:jc w:val="both"/>
        <w:rPr>
          <w:rFonts w:ascii="Arial Narrow" w:hAnsi="Arial Narrow"/>
          <w:lang w:val="fr-FR"/>
        </w:rPr>
      </w:pPr>
    </w:p>
    <w:p w14:paraId="32EFFC2D" w14:textId="77777777" w:rsidR="00987A4A" w:rsidRDefault="00987A4A" w:rsidP="0037396D">
      <w:pPr>
        <w:jc w:val="both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2"/>
        <w:gridCol w:w="2451"/>
        <w:gridCol w:w="4053"/>
      </w:tblGrid>
      <w:tr w:rsidR="00987A4A" w:rsidRPr="00D33174" w14:paraId="35E69249" w14:textId="77777777" w:rsidTr="00AF6651">
        <w:tc>
          <w:tcPr>
            <w:tcW w:w="3272" w:type="dxa"/>
            <w:tcBorders>
              <w:top w:val="nil"/>
              <w:left w:val="nil"/>
            </w:tcBorders>
          </w:tcPr>
          <w:p w14:paraId="49644D64" w14:textId="77777777" w:rsidR="00987A4A" w:rsidRPr="0098353A" w:rsidRDefault="00987A4A" w:rsidP="00AF6651">
            <w:pPr>
              <w:spacing w:before="2" w:after="2"/>
              <w:jc w:val="both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6504" w:type="dxa"/>
            <w:gridSpan w:val="2"/>
          </w:tcPr>
          <w:p w14:paraId="27F9D17E" w14:textId="77777777" w:rsidR="00987A4A" w:rsidRPr="0098353A" w:rsidRDefault="00987A4A" w:rsidP="00AF665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8353A">
              <w:rPr>
                <w:rFonts w:ascii="Arial" w:hAnsi="Arial" w:cs="Arial"/>
                <w:sz w:val="22"/>
                <w:szCs w:val="22"/>
                <w:lang w:val="fr-CH"/>
              </w:rPr>
              <w:t>Nombre de points / Pondération / Barème</w:t>
            </w:r>
          </w:p>
        </w:tc>
      </w:tr>
      <w:tr w:rsidR="00987A4A" w:rsidRPr="00D33174" w14:paraId="52606DE9" w14:textId="77777777" w:rsidTr="00987A4A">
        <w:trPr>
          <w:trHeight w:val="701"/>
        </w:trPr>
        <w:tc>
          <w:tcPr>
            <w:tcW w:w="3272" w:type="dxa"/>
            <w:vAlign w:val="center"/>
          </w:tcPr>
          <w:p w14:paraId="6986C73E" w14:textId="77777777" w:rsidR="00987A4A" w:rsidRPr="0098353A" w:rsidRDefault="00987A4A" w:rsidP="00AF6651">
            <w:pPr>
              <w:spacing w:before="2" w:after="2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8353A">
              <w:rPr>
                <w:rFonts w:ascii="Arial" w:hAnsi="Arial" w:cs="Arial"/>
                <w:sz w:val="22"/>
                <w:szCs w:val="22"/>
                <w:lang w:val="fr-CH"/>
              </w:rPr>
              <w:t>Partie 1 : restitution de connaissances</w:t>
            </w:r>
          </w:p>
        </w:tc>
        <w:tc>
          <w:tcPr>
            <w:tcW w:w="2451" w:type="dxa"/>
            <w:vAlign w:val="center"/>
          </w:tcPr>
          <w:p w14:paraId="729695B9" w14:textId="70AB2FC9" w:rsidR="00987A4A" w:rsidRPr="0098353A" w:rsidRDefault="00987A4A" w:rsidP="00AF665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8353A">
              <w:rPr>
                <w:rFonts w:ascii="Arial" w:hAnsi="Arial" w:cs="Arial"/>
                <w:sz w:val="22"/>
                <w:szCs w:val="22"/>
                <w:lang w:val="fr-CH"/>
              </w:rPr>
              <w:t xml:space="preserve">(…….. / 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x</w:t>
            </w:r>
            <w:r w:rsidRPr="0098353A">
              <w:rPr>
                <w:rFonts w:ascii="Arial" w:hAnsi="Arial" w:cs="Arial"/>
                <w:sz w:val="22"/>
                <w:szCs w:val="22"/>
                <w:lang w:val="fr-CH"/>
              </w:rPr>
              <w:t xml:space="preserve"> pts) x 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0</w:t>
            </w:r>
            <w:r w:rsidRPr="0098353A">
              <w:rPr>
                <w:rFonts w:ascii="Arial" w:hAnsi="Arial" w:cs="Arial"/>
                <w:sz w:val="22"/>
                <w:szCs w:val="22"/>
                <w:lang w:val="fr-CH"/>
              </w:rPr>
              <w:t> =</w:t>
            </w:r>
          </w:p>
        </w:tc>
        <w:tc>
          <w:tcPr>
            <w:tcW w:w="4053" w:type="dxa"/>
            <w:vAlign w:val="center"/>
          </w:tcPr>
          <w:p w14:paraId="15FAD23F" w14:textId="77777777" w:rsidR="00987A4A" w:rsidRPr="0098353A" w:rsidRDefault="00987A4A" w:rsidP="00AF6651">
            <w:pPr>
              <w:spacing w:before="2" w:after="2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8353A">
              <w:rPr>
                <w:rFonts w:ascii="Arial" w:hAnsi="Arial" w:cs="Arial"/>
                <w:sz w:val="22"/>
                <w:szCs w:val="22"/>
                <w:lang w:val="fr-CH"/>
              </w:rPr>
              <w:t>Nombre de pts au total : ……. / 100 pts</w:t>
            </w:r>
          </w:p>
        </w:tc>
      </w:tr>
      <w:tr w:rsidR="00987A4A" w:rsidRPr="00D33174" w14:paraId="20BDDE67" w14:textId="77777777" w:rsidTr="00987A4A">
        <w:trPr>
          <w:trHeight w:val="692"/>
        </w:trPr>
        <w:tc>
          <w:tcPr>
            <w:tcW w:w="3272" w:type="dxa"/>
            <w:vAlign w:val="center"/>
          </w:tcPr>
          <w:p w14:paraId="5865783B" w14:textId="14C5CF2A" w:rsidR="00987A4A" w:rsidRPr="0098353A" w:rsidRDefault="00987A4A" w:rsidP="00AF6651">
            <w:pPr>
              <w:spacing w:before="2" w:after="2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8353A">
              <w:rPr>
                <w:rFonts w:ascii="Arial" w:hAnsi="Arial" w:cs="Arial"/>
                <w:sz w:val="22"/>
                <w:szCs w:val="22"/>
                <w:lang w:val="fr-CH"/>
              </w:rPr>
              <w:t xml:space="preserve">Partie 2 : 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application</w:t>
            </w:r>
            <w:r w:rsidRPr="0098353A">
              <w:rPr>
                <w:rFonts w:ascii="Arial" w:hAnsi="Arial" w:cs="Arial"/>
                <w:sz w:val="22"/>
                <w:szCs w:val="22"/>
                <w:lang w:val="fr-CH"/>
              </w:rPr>
              <w:t xml:space="preserve"> et analyse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 de document</w:t>
            </w:r>
          </w:p>
        </w:tc>
        <w:tc>
          <w:tcPr>
            <w:tcW w:w="2451" w:type="dxa"/>
            <w:vAlign w:val="center"/>
          </w:tcPr>
          <w:p w14:paraId="47C2618D" w14:textId="132D6DBD" w:rsidR="00987A4A" w:rsidRPr="0098353A" w:rsidRDefault="00987A4A" w:rsidP="00AF665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8353A">
              <w:rPr>
                <w:rFonts w:ascii="Arial" w:hAnsi="Arial" w:cs="Arial"/>
                <w:sz w:val="22"/>
                <w:szCs w:val="22"/>
                <w:lang w:val="fr-CH"/>
              </w:rPr>
              <w:t xml:space="preserve">(…….. / 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y </w:t>
            </w:r>
            <w:r w:rsidRPr="0098353A">
              <w:rPr>
                <w:rFonts w:ascii="Arial" w:hAnsi="Arial" w:cs="Arial"/>
                <w:sz w:val="22"/>
                <w:szCs w:val="22"/>
                <w:lang w:val="fr-CH"/>
              </w:rPr>
              <w:t xml:space="preserve">pts) x 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0</w:t>
            </w:r>
            <w:r w:rsidRPr="0098353A">
              <w:rPr>
                <w:rFonts w:ascii="Arial" w:hAnsi="Arial" w:cs="Arial"/>
                <w:sz w:val="22"/>
                <w:szCs w:val="22"/>
                <w:lang w:val="fr-CH"/>
              </w:rPr>
              <w:t> =</w:t>
            </w:r>
          </w:p>
        </w:tc>
        <w:tc>
          <w:tcPr>
            <w:tcW w:w="4053" w:type="dxa"/>
            <w:vMerge w:val="restart"/>
            <w:vAlign w:val="center"/>
          </w:tcPr>
          <w:p w14:paraId="07252A34" w14:textId="77777777" w:rsidR="00987A4A" w:rsidRDefault="00987A4A" w:rsidP="00AF6651">
            <w:pPr>
              <w:spacing w:before="2" w:after="2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8353A">
              <w:rPr>
                <w:rFonts w:ascii="Arial" w:hAnsi="Arial" w:cs="Arial"/>
                <w:sz w:val="22"/>
                <w:szCs w:val="22"/>
                <w:lang w:val="fr-CH"/>
              </w:rPr>
              <w:t xml:space="preserve">            Note :</w:t>
            </w:r>
          </w:p>
          <w:p w14:paraId="37D0C769" w14:textId="77777777" w:rsidR="00987A4A" w:rsidRPr="0098353A" w:rsidRDefault="00987A4A" w:rsidP="00AF6651">
            <w:pPr>
              <w:spacing w:before="2" w:after="2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F7EDBA9" w14:textId="77777777" w:rsidR="00987A4A" w:rsidRPr="0098353A" w:rsidRDefault="00987A4A" w:rsidP="00AF6651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8353A">
              <w:rPr>
                <w:rFonts w:ascii="Arial" w:hAnsi="Arial" w:cs="Arial"/>
                <w:sz w:val="22"/>
                <w:szCs w:val="22"/>
                <w:lang w:val="fr-CH"/>
              </w:rPr>
              <w:sym w:font="Symbol" w:char="F05B"/>
            </w:r>
            <w:r w:rsidRPr="0098353A">
              <w:rPr>
                <w:rFonts w:ascii="Arial" w:hAnsi="Arial" w:cs="Arial"/>
                <w:sz w:val="22"/>
                <w:szCs w:val="22"/>
                <w:lang w:val="fr-CH"/>
              </w:rPr>
              <w:t xml:space="preserve"> (nbre de pts total / 100) x 5 </w:t>
            </w:r>
            <w:r w:rsidRPr="0098353A">
              <w:rPr>
                <w:rFonts w:ascii="Arial" w:hAnsi="Arial" w:cs="Arial"/>
                <w:sz w:val="22"/>
                <w:szCs w:val="22"/>
                <w:lang w:val="fr-CH"/>
              </w:rPr>
              <w:sym w:font="Symbol" w:char="F05D"/>
            </w:r>
            <w:r w:rsidRPr="0098353A">
              <w:rPr>
                <w:rFonts w:ascii="Arial" w:hAnsi="Arial" w:cs="Arial"/>
                <w:sz w:val="22"/>
                <w:szCs w:val="22"/>
                <w:lang w:val="fr-CH"/>
              </w:rPr>
              <w:t xml:space="preserve"> + 1</w:t>
            </w:r>
          </w:p>
        </w:tc>
      </w:tr>
      <w:tr w:rsidR="00987A4A" w:rsidRPr="0098353A" w14:paraId="45F6BFF2" w14:textId="77777777" w:rsidTr="00987A4A">
        <w:trPr>
          <w:trHeight w:val="728"/>
        </w:trPr>
        <w:tc>
          <w:tcPr>
            <w:tcW w:w="3272" w:type="dxa"/>
            <w:tcBorders>
              <w:bottom w:val="single" w:sz="4" w:space="0" w:color="auto"/>
            </w:tcBorders>
            <w:vAlign w:val="center"/>
          </w:tcPr>
          <w:p w14:paraId="2F09E07F" w14:textId="03E7BA33" w:rsidR="00987A4A" w:rsidRPr="0098353A" w:rsidRDefault="00987A4A" w:rsidP="00AF6651">
            <w:pPr>
              <w:spacing w:before="2" w:after="2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8353A">
              <w:rPr>
                <w:rFonts w:ascii="Arial" w:hAnsi="Arial" w:cs="Arial"/>
                <w:sz w:val="22"/>
                <w:szCs w:val="22"/>
                <w:lang w:val="fr-CH"/>
              </w:rPr>
              <w:t>Partie 3 : synthèse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 et résolution de cas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vAlign w:val="center"/>
          </w:tcPr>
          <w:p w14:paraId="28F64221" w14:textId="630A2196" w:rsidR="00987A4A" w:rsidRPr="0098353A" w:rsidRDefault="00987A4A" w:rsidP="00AF6651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8353A">
              <w:rPr>
                <w:rFonts w:ascii="Arial" w:hAnsi="Arial" w:cs="Arial"/>
                <w:sz w:val="22"/>
                <w:szCs w:val="22"/>
                <w:lang w:val="fr-CH"/>
              </w:rPr>
              <w:t xml:space="preserve">(…….. / 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z </w:t>
            </w:r>
            <w:r w:rsidRPr="0098353A">
              <w:rPr>
                <w:rFonts w:ascii="Arial" w:hAnsi="Arial" w:cs="Arial"/>
                <w:sz w:val="22"/>
                <w:szCs w:val="22"/>
                <w:lang w:val="fr-CH"/>
              </w:rPr>
              <w:t xml:space="preserve"> pts) x 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50</w:t>
            </w:r>
            <w:r w:rsidRPr="0098353A">
              <w:rPr>
                <w:rFonts w:ascii="Arial" w:hAnsi="Arial" w:cs="Arial"/>
                <w:sz w:val="22"/>
                <w:szCs w:val="22"/>
                <w:lang w:val="fr-CH"/>
              </w:rPr>
              <w:t> =</w:t>
            </w:r>
          </w:p>
        </w:tc>
        <w:tc>
          <w:tcPr>
            <w:tcW w:w="4053" w:type="dxa"/>
            <w:vMerge/>
            <w:vAlign w:val="center"/>
          </w:tcPr>
          <w:p w14:paraId="0A53A53D" w14:textId="77777777" w:rsidR="00987A4A" w:rsidRPr="0098353A" w:rsidRDefault="00987A4A" w:rsidP="00AF6651"/>
        </w:tc>
      </w:tr>
    </w:tbl>
    <w:p w14:paraId="332A952A" w14:textId="77777777" w:rsidR="00F25ADE" w:rsidRDefault="00F25ADE" w:rsidP="00651E48">
      <w:pPr>
        <w:jc w:val="both"/>
        <w:rPr>
          <w:rFonts w:ascii="Arial Narrow" w:eastAsia="Times" w:hAnsi="Arial Narrow"/>
          <w:lang w:val="fr-FR"/>
        </w:rPr>
      </w:pPr>
    </w:p>
    <w:p w14:paraId="36FED8AA" w14:textId="77777777" w:rsidR="00C76049" w:rsidRDefault="00C76049" w:rsidP="00651E48">
      <w:pPr>
        <w:jc w:val="both"/>
        <w:rPr>
          <w:rFonts w:ascii="Arial Narrow" w:eastAsia="Times" w:hAnsi="Arial Narrow"/>
          <w:lang w:val="fr-FR"/>
        </w:rPr>
      </w:pPr>
    </w:p>
    <w:p w14:paraId="05DAF112" w14:textId="351B09B8" w:rsidR="0093002D" w:rsidRPr="00ED1FA4" w:rsidRDefault="00651E48" w:rsidP="00ED1FA4">
      <w:pPr>
        <w:spacing w:before="2" w:after="2"/>
        <w:jc w:val="center"/>
        <w:rPr>
          <w:rFonts w:ascii="Arial Narrow" w:hAnsi="Arial Narrow"/>
          <w:b/>
          <w:sz w:val="28"/>
          <w:lang w:val="fr-FR"/>
        </w:rPr>
      </w:pPr>
      <w:r w:rsidRPr="009C6091">
        <w:rPr>
          <w:rFonts w:ascii="Arial Narrow" w:hAnsi="Arial Narrow"/>
          <w:b/>
          <w:sz w:val="28"/>
          <w:lang w:val="fr-FR"/>
        </w:rPr>
        <w:t>1</w:t>
      </w:r>
      <w:r w:rsidRPr="009C6091">
        <w:rPr>
          <w:rFonts w:ascii="Arial Narrow" w:hAnsi="Arial Narrow"/>
          <w:b/>
          <w:sz w:val="28"/>
          <w:vertAlign w:val="superscript"/>
          <w:lang w:val="fr-FR"/>
        </w:rPr>
        <w:t>ère</w:t>
      </w:r>
      <w:r w:rsidRPr="009C6091">
        <w:rPr>
          <w:rFonts w:ascii="Arial Narrow" w:hAnsi="Arial Narrow"/>
          <w:b/>
          <w:sz w:val="28"/>
          <w:lang w:val="fr-FR"/>
        </w:rPr>
        <w:t xml:space="preserve"> évaluation : </w:t>
      </w:r>
      <w:r w:rsidR="00420ED2">
        <w:rPr>
          <w:rFonts w:ascii="Arial Narrow" w:hAnsi="Arial Narrow"/>
          <w:b/>
          <w:sz w:val="28"/>
          <w:lang w:val="fr-FR"/>
        </w:rPr>
        <w:t>thème…</w:t>
      </w:r>
    </w:p>
    <w:p w14:paraId="1D9F940B" w14:textId="77777777" w:rsidR="00643F9A" w:rsidRDefault="00643F9A" w:rsidP="00344691">
      <w:pPr>
        <w:spacing w:after="120"/>
        <w:jc w:val="both"/>
        <w:rPr>
          <w:rFonts w:ascii="Arial" w:hAnsi="Arial" w:cs="Arial"/>
          <w:b/>
          <w:lang w:val="fr-FR"/>
        </w:rPr>
      </w:pPr>
    </w:p>
    <w:p w14:paraId="1AE753E4" w14:textId="517E8337" w:rsidR="00344691" w:rsidRPr="00344691" w:rsidRDefault="00344691" w:rsidP="00344691">
      <w:pPr>
        <w:spacing w:after="120"/>
        <w:jc w:val="both"/>
        <w:rPr>
          <w:rFonts w:ascii="Arial" w:hAnsi="Arial" w:cs="Arial"/>
          <w:b/>
          <w:bCs/>
          <w:lang w:val="fr-FR"/>
        </w:rPr>
      </w:pPr>
      <w:r w:rsidRPr="00344691">
        <w:rPr>
          <w:rFonts w:ascii="Arial" w:hAnsi="Arial" w:cs="Arial"/>
          <w:b/>
          <w:lang w:val="fr-FR"/>
        </w:rPr>
        <w:t>Partie 1 : restitution de connaissances (</w:t>
      </w:r>
      <w:r w:rsidR="00EC5F42">
        <w:rPr>
          <w:rFonts w:ascii="Arial" w:hAnsi="Arial" w:cs="Arial"/>
          <w:b/>
          <w:lang w:val="fr-FR"/>
        </w:rPr>
        <w:t>20</w:t>
      </w:r>
      <w:r w:rsidRPr="00344691">
        <w:rPr>
          <w:rFonts w:ascii="Arial" w:hAnsi="Arial" w:cs="Arial"/>
          <w:b/>
          <w:lang w:val="fr-FR"/>
        </w:rPr>
        <w:t xml:space="preserve"> %)</w:t>
      </w:r>
    </w:p>
    <w:p w14:paraId="63BA83CA" w14:textId="77777777" w:rsidR="00047595" w:rsidRDefault="00047595" w:rsidP="00651E48">
      <w:pPr>
        <w:jc w:val="both"/>
        <w:rPr>
          <w:rFonts w:ascii="Arial Narrow" w:hAnsi="Arial Narrow"/>
          <w:lang w:val="fr-FR"/>
        </w:rPr>
      </w:pPr>
    </w:p>
    <w:p w14:paraId="34909DB8" w14:textId="5D9199E8" w:rsidR="00651E48" w:rsidRPr="009C6091" w:rsidRDefault="00E33873" w:rsidP="00C76F9B">
      <w:pPr>
        <w:spacing w:line="360" w:lineRule="auto"/>
        <w:jc w:val="both"/>
        <w:rPr>
          <w:rFonts w:ascii="Arial Narrow" w:hAnsi="Arial Narrow"/>
          <w:b/>
          <w:lang w:val="fr-FR"/>
        </w:rPr>
      </w:pPr>
      <w:r>
        <w:rPr>
          <w:rFonts w:ascii="Arial Narrow" w:hAnsi="Arial Narrow"/>
          <w:b/>
          <w:lang w:val="fr-FR"/>
        </w:rPr>
        <w:t>Q</w:t>
      </w:r>
      <w:r w:rsidR="00651E48">
        <w:rPr>
          <w:rFonts w:ascii="Arial Narrow" w:hAnsi="Arial Narrow"/>
          <w:b/>
          <w:lang w:val="fr-FR"/>
        </w:rPr>
        <w:t xml:space="preserve">uestion </w:t>
      </w:r>
      <w:r w:rsidR="00420ED2">
        <w:rPr>
          <w:rFonts w:ascii="Arial Narrow" w:hAnsi="Arial Narrow"/>
          <w:b/>
          <w:lang w:val="fr-FR"/>
        </w:rPr>
        <w:t>1</w:t>
      </w:r>
    </w:p>
    <w:p w14:paraId="2AFF7635" w14:textId="3A2E8EB0" w:rsidR="00651E48" w:rsidRPr="0093002D" w:rsidRDefault="00420ED2" w:rsidP="0093002D">
      <w:pPr>
        <w:tabs>
          <w:tab w:val="left" w:leader="dot" w:pos="0"/>
          <w:tab w:val="right" w:leader="dot" w:pos="9923"/>
        </w:tabs>
        <w:spacing w:line="360" w:lineRule="auto"/>
        <w:jc w:val="both"/>
        <w:rPr>
          <w:rFonts w:ascii="Arial Narrow" w:hAnsi="Arial Narrow"/>
          <w:lang w:val="fr-CH"/>
        </w:rPr>
      </w:pPr>
      <w:proofErr w:type="spellStart"/>
      <w:r>
        <w:rPr>
          <w:rFonts w:ascii="Arial Narrow" w:hAnsi="Arial Narrow"/>
          <w:lang w:val="fr-CH"/>
        </w:rPr>
        <w:t>xxxx</w:t>
      </w:r>
      <w:proofErr w:type="spellEnd"/>
      <w:r w:rsidR="004C4349">
        <w:rPr>
          <w:rFonts w:ascii="Arial Narrow" w:hAnsi="Arial Narrow"/>
          <w:lang w:val="fr-CH"/>
        </w:rPr>
        <w:t>.</w:t>
      </w:r>
    </w:p>
    <w:p w14:paraId="2566AB58" w14:textId="77777777" w:rsidR="00651E48" w:rsidRPr="00247CBC" w:rsidRDefault="00651E48" w:rsidP="005C71A2">
      <w:pPr>
        <w:tabs>
          <w:tab w:val="left" w:leader="dot" w:pos="0"/>
          <w:tab w:val="right" w:leader="dot" w:pos="9923"/>
        </w:tabs>
        <w:spacing w:line="360" w:lineRule="auto"/>
        <w:jc w:val="both"/>
        <w:rPr>
          <w:rFonts w:ascii="Arial Narrow" w:hAnsi="Arial Narrow"/>
          <w:lang w:val="fr-CH"/>
        </w:rPr>
      </w:pPr>
      <w:r w:rsidRPr="00247CBC">
        <w:rPr>
          <w:rFonts w:ascii="Arial Narrow" w:hAnsi="Arial Narrow"/>
          <w:lang w:val="fr-CH"/>
        </w:rPr>
        <w:tab/>
      </w:r>
    </w:p>
    <w:p w14:paraId="2D09203C" w14:textId="77777777" w:rsidR="00651E48" w:rsidRPr="00247CBC" w:rsidRDefault="00651E48" w:rsidP="0093002D">
      <w:pPr>
        <w:tabs>
          <w:tab w:val="left" w:leader="dot" w:pos="0"/>
          <w:tab w:val="right" w:leader="dot" w:pos="9923"/>
        </w:tabs>
        <w:spacing w:line="360" w:lineRule="auto"/>
        <w:jc w:val="both"/>
        <w:rPr>
          <w:rFonts w:ascii="Arial Narrow" w:hAnsi="Arial Narrow"/>
          <w:lang w:val="fr-CH"/>
        </w:rPr>
      </w:pPr>
      <w:r w:rsidRPr="00247CBC">
        <w:rPr>
          <w:rFonts w:ascii="Arial Narrow" w:hAnsi="Arial Narrow"/>
          <w:lang w:val="fr-CH"/>
        </w:rPr>
        <w:tab/>
      </w:r>
    </w:p>
    <w:p w14:paraId="5226614E" w14:textId="17960BDA" w:rsidR="00651E48" w:rsidRPr="00247CBC" w:rsidRDefault="00651E48" w:rsidP="009B32A8">
      <w:pPr>
        <w:tabs>
          <w:tab w:val="left" w:leader="dot" w:pos="0"/>
          <w:tab w:val="right" w:leader="dot" w:pos="9923"/>
        </w:tabs>
        <w:jc w:val="right"/>
        <w:rPr>
          <w:rFonts w:ascii="Arial Narrow" w:hAnsi="Arial Narrow"/>
          <w:lang w:val="fr-CH"/>
        </w:rPr>
      </w:pPr>
      <w:r>
        <w:rPr>
          <w:rFonts w:ascii="Arial Narrow" w:hAnsi="Arial Narrow"/>
          <w:lang w:val="fr-CH"/>
        </w:rPr>
        <w:t xml:space="preserve">/ </w:t>
      </w:r>
      <w:r w:rsidR="00420ED2">
        <w:rPr>
          <w:rFonts w:ascii="Arial Narrow" w:hAnsi="Arial Narrow"/>
          <w:lang w:val="fr-CH"/>
        </w:rPr>
        <w:t>x</w:t>
      </w:r>
      <w:r>
        <w:rPr>
          <w:rFonts w:ascii="Arial Narrow" w:hAnsi="Arial Narrow"/>
          <w:lang w:val="fr-CH"/>
        </w:rPr>
        <w:t xml:space="preserve"> pts</w:t>
      </w:r>
    </w:p>
    <w:p w14:paraId="4A705EB6" w14:textId="77777777" w:rsidR="00420ED2" w:rsidRDefault="00420ED2" w:rsidP="00FB109D">
      <w:pPr>
        <w:spacing w:after="120"/>
        <w:jc w:val="both"/>
        <w:rPr>
          <w:rFonts w:ascii="Arial" w:hAnsi="Arial" w:cs="Arial"/>
          <w:b/>
          <w:lang w:val="fr-FR"/>
        </w:rPr>
      </w:pPr>
    </w:p>
    <w:p w14:paraId="36E37EC8" w14:textId="3290A85E" w:rsidR="00FB109D" w:rsidRPr="00FB109D" w:rsidRDefault="00FB109D" w:rsidP="00FB109D">
      <w:pPr>
        <w:spacing w:after="120"/>
        <w:jc w:val="both"/>
        <w:rPr>
          <w:rFonts w:ascii="Arial" w:hAnsi="Arial" w:cs="Arial"/>
          <w:b/>
          <w:lang w:val="fr-FR"/>
        </w:rPr>
      </w:pPr>
      <w:r w:rsidRPr="00FB109D">
        <w:rPr>
          <w:rFonts w:ascii="Arial" w:hAnsi="Arial" w:cs="Arial"/>
          <w:b/>
          <w:lang w:val="fr-FR"/>
        </w:rPr>
        <w:t xml:space="preserve">Partie 2 : </w:t>
      </w:r>
      <w:r w:rsidR="00420ED2">
        <w:rPr>
          <w:rFonts w:ascii="Arial" w:hAnsi="Arial" w:cs="Arial"/>
          <w:b/>
          <w:lang w:val="fr-FR"/>
        </w:rPr>
        <w:t xml:space="preserve">application et </w:t>
      </w:r>
      <w:r w:rsidRPr="00FB109D">
        <w:rPr>
          <w:rFonts w:ascii="Arial" w:hAnsi="Arial" w:cs="Arial"/>
          <w:b/>
          <w:lang w:val="fr-FR"/>
        </w:rPr>
        <w:t xml:space="preserve">analyse </w:t>
      </w:r>
      <w:r w:rsidR="00420ED2">
        <w:rPr>
          <w:rFonts w:ascii="Arial" w:hAnsi="Arial" w:cs="Arial"/>
          <w:b/>
          <w:lang w:val="fr-FR"/>
        </w:rPr>
        <w:t>de document</w:t>
      </w:r>
      <w:r w:rsidRPr="00FB109D">
        <w:rPr>
          <w:rFonts w:ascii="Arial" w:hAnsi="Arial" w:cs="Arial"/>
          <w:b/>
          <w:lang w:val="fr-FR"/>
        </w:rPr>
        <w:t xml:space="preserve"> (</w:t>
      </w:r>
      <w:r w:rsidR="00EC5F42">
        <w:rPr>
          <w:rFonts w:ascii="Arial" w:hAnsi="Arial" w:cs="Arial"/>
          <w:b/>
          <w:lang w:val="fr-FR"/>
        </w:rPr>
        <w:t>3</w:t>
      </w:r>
      <w:r w:rsidRPr="00FB109D">
        <w:rPr>
          <w:rFonts w:ascii="Arial" w:hAnsi="Arial" w:cs="Arial"/>
          <w:b/>
          <w:lang w:val="fr-FR"/>
        </w:rPr>
        <w:t>0 %)</w:t>
      </w:r>
    </w:p>
    <w:p w14:paraId="56EF67E4" w14:textId="77777777" w:rsidR="00420ED2" w:rsidRDefault="00420ED2" w:rsidP="00420ED2">
      <w:pPr>
        <w:spacing w:line="360" w:lineRule="auto"/>
        <w:jc w:val="both"/>
        <w:rPr>
          <w:rFonts w:ascii="Arial Narrow" w:hAnsi="Arial Narrow"/>
          <w:b/>
          <w:lang w:val="fr-FR"/>
        </w:rPr>
      </w:pPr>
    </w:p>
    <w:p w14:paraId="5685C3D8" w14:textId="2807BEEE" w:rsidR="00420ED2" w:rsidRPr="009C6091" w:rsidRDefault="00420ED2" w:rsidP="00420ED2">
      <w:pPr>
        <w:spacing w:line="360" w:lineRule="auto"/>
        <w:jc w:val="both"/>
        <w:rPr>
          <w:rFonts w:ascii="Arial Narrow" w:hAnsi="Arial Narrow"/>
          <w:b/>
          <w:lang w:val="fr-FR"/>
        </w:rPr>
      </w:pPr>
      <w:r>
        <w:rPr>
          <w:rFonts w:ascii="Arial Narrow" w:hAnsi="Arial Narrow"/>
          <w:b/>
          <w:lang w:val="fr-FR"/>
        </w:rPr>
        <w:t xml:space="preserve">Question </w:t>
      </w:r>
      <w:r w:rsidR="00EC5F42">
        <w:rPr>
          <w:rFonts w:ascii="Arial Narrow" w:hAnsi="Arial Narrow"/>
          <w:b/>
          <w:lang w:val="fr-FR"/>
        </w:rPr>
        <w:t>2</w:t>
      </w:r>
    </w:p>
    <w:p w14:paraId="64B71A05" w14:textId="77777777" w:rsidR="00420ED2" w:rsidRPr="0093002D" w:rsidRDefault="00420ED2" w:rsidP="00420ED2">
      <w:pPr>
        <w:tabs>
          <w:tab w:val="left" w:leader="dot" w:pos="0"/>
          <w:tab w:val="right" w:leader="dot" w:pos="9923"/>
        </w:tabs>
        <w:spacing w:line="360" w:lineRule="auto"/>
        <w:jc w:val="both"/>
        <w:rPr>
          <w:rFonts w:ascii="Arial Narrow" w:hAnsi="Arial Narrow"/>
          <w:lang w:val="fr-CH"/>
        </w:rPr>
      </w:pPr>
      <w:proofErr w:type="spellStart"/>
      <w:r>
        <w:rPr>
          <w:rFonts w:ascii="Arial Narrow" w:hAnsi="Arial Narrow"/>
          <w:lang w:val="fr-CH"/>
        </w:rPr>
        <w:t>xxxx</w:t>
      </w:r>
      <w:proofErr w:type="spellEnd"/>
      <w:r>
        <w:rPr>
          <w:rFonts w:ascii="Arial Narrow" w:hAnsi="Arial Narrow"/>
          <w:lang w:val="fr-CH"/>
        </w:rPr>
        <w:t>.</w:t>
      </w:r>
    </w:p>
    <w:p w14:paraId="5F6E28E0" w14:textId="77777777" w:rsidR="00420ED2" w:rsidRPr="00247CBC" w:rsidRDefault="00420ED2" w:rsidP="00420ED2">
      <w:pPr>
        <w:tabs>
          <w:tab w:val="left" w:leader="dot" w:pos="0"/>
          <w:tab w:val="right" w:leader="dot" w:pos="9923"/>
        </w:tabs>
        <w:spacing w:line="360" w:lineRule="auto"/>
        <w:jc w:val="both"/>
        <w:rPr>
          <w:rFonts w:ascii="Arial Narrow" w:hAnsi="Arial Narrow"/>
          <w:lang w:val="fr-CH"/>
        </w:rPr>
      </w:pPr>
      <w:r w:rsidRPr="00247CBC">
        <w:rPr>
          <w:rFonts w:ascii="Arial Narrow" w:hAnsi="Arial Narrow"/>
          <w:lang w:val="fr-CH"/>
        </w:rPr>
        <w:tab/>
      </w:r>
    </w:p>
    <w:p w14:paraId="2E28E4F6" w14:textId="77777777" w:rsidR="00420ED2" w:rsidRPr="00247CBC" w:rsidRDefault="00420ED2" w:rsidP="00420ED2">
      <w:pPr>
        <w:tabs>
          <w:tab w:val="left" w:leader="dot" w:pos="0"/>
          <w:tab w:val="right" w:leader="dot" w:pos="9923"/>
        </w:tabs>
        <w:spacing w:line="360" w:lineRule="auto"/>
        <w:jc w:val="both"/>
        <w:rPr>
          <w:rFonts w:ascii="Arial Narrow" w:hAnsi="Arial Narrow"/>
          <w:lang w:val="fr-CH"/>
        </w:rPr>
      </w:pPr>
      <w:r w:rsidRPr="00247CBC">
        <w:rPr>
          <w:rFonts w:ascii="Arial Narrow" w:hAnsi="Arial Narrow"/>
          <w:lang w:val="fr-CH"/>
        </w:rPr>
        <w:tab/>
      </w:r>
    </w:p>
    <w:p w14:paraId="71E484C2" w14:textId="1E7E27DF" w:rsidR="00420ED2" w:rsidRPr="00247CBC" w:rsidRDefault="00420ED2" w:rsidP="00420ED2">
      <w:pPr>
        <w:tabs>
          <w:tab w:val="left" w:leader="dot" w:pos="0"/>
          <w:tab w:val="right" w:leader="dot" w:pos="9923"/>
        </w:tabs>
        <w:jc w:val="right"/>
        <w:rPr>
          <w:rFonts w:ascii="Arial Narrow" w:hAnsi="Arial Narrow"/>
          <w:lang w:val="fr-CH"/>
        </w:rPr>
      </w:pPr>
      <w:r>
        <w:rPr>
          <w:rFonts w:ascii="Arial Narrow" w:hAnsi="Arial Narrow"/>
          <w:lang w:val="fr-CH"/>
        </w:rPr>
        <w:t xml:space="preserve">/ </w:t>
      </w:r>
      <w:r w:rsidR="00987A4A">
        <w:rPr>
          <w:rFonts w:ascii="Arial Narrow" w:hAnsi="Arial Narrow"/>
          <w:lang w:val="fr-CH"/>
        </w:rPr>
        <w:t>y</w:t>
      </w:r>
      <w:r>
        <w:rPr>
          <w:rFonts w:ascii="Arial Narrow" w:hAnsi="Arial Narrow"/>
          <w:lang w:val="fr-CH"/>
        </w:rPr>
        <w:t xml:space="preserve"> pts</w:t>
      </w:r>
    </w:p>
    <w:p w14:paraId="38D85DE3" w14:textId="77777777" w:rsidR="00420ED2" w:rsidRDefault="00420ED2" w:rsidP="00420ED2">
      <w:pPr>
        <w:spacing w:after="120"/>
        <w:jc w:val="both"/>
        <w:rPr>
          <w:rFonts w:ascii="Arial" w:hAnsi="Arial" w:cs="Arial"/>
          <w:b/>
          <w:lang w:val="fr-FR"/>
        </w:rPr>
      </w:pPr>
    </w:p>
    <w:p w14:paraId="53EE450E" w14:textId="4AE93864" w:rsidR="00420ED2" w:rsidRPr="00FB109D" w:rsidRDefault="00420ED2" w:rsidP="00420ED2">
      <w:pPr>
        <w:spacing w:after="120"/>
        <w:jc w:val="both"/>
        <w:rPr>
          <w:rFonts w:ascii="Arial" w:hAnsi="Arial" w:cs="Arial"/>
          <w:b/>
          <w:lang w:val="fr-FR"/>
        </w:rPr>
      </w:pPr>
      <w:r w:rsidRPr="00FB109D">
        <w:rPr>
          <w:rFonts w:ascii="Arial" w:hAnsi="Arial" w:cs="Arial"/>
          <w:b/>
          <w:lang w:val="fr-FR"/>
        </w:rPr>
        <w:t xml:space="preserve">Partie </w:t>
      </w:r>
      <w:r w:rsidR="00EC5F42">
        <w:rPr>
          <w:rFonts w:ascii="Arial" w:hAnsi="Arial" w:cs="Arial"/>
          <w:b/>
          <w:lang w:val="fr-FR"/>
        </w:rPr>
        <w:t>3</w:t>
      </w:r>
      <w:r w:rsidRPr="00FB109D">
        <w:rPr>
          <w:rFonts w:ascii="Arial" w:hAnsi="Arial" w:cs="Arial"/>
          <w:b/>
          <w:lang w:val="fr-FR"/>
        </w:rPr>
        <w:t xml:space="preserve"> : </w:t>
      </w:r>
      <w:r>
        <w:rPr>
          <w:rFonts w:ascii="Arial" w:hAnsi="Arial" w:cs="Arial"/>
          <w:b/>
          <w:lang w:val="fr-FR"/>
        </w:rPr>
        <w:t>synthèse</w:t>
      </w:r>
      <w:r w:rsidRPr="00FB109D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et résolution de cas</w:t>
      </w:r>
      <w:r w:rsidRPr="00FB109D">
        <w:rPr>
          <w:rFonts w:ascii="Arial" w:hAnsi="Arial" w:cs="Arial"/>
          <w:b/>
          <w:lang w:val="fr-FR"/>
        </w:rPr>
        <w:t xml:space="preserve"> (</w:t>
      </w:r>
      <w:r w:rsidR="00EC5F42">
        <w:rPr>
          <w:rFonts w:ascii="Arial" w:hAnsi="Arial" w:cs="Arial"/>
          <w:b/>
          <w:lang w:val="fr-FR"/>
        </w:rPr>
        <w:t>5</w:t>
      </w:r>
      <w:r w:rsidRPr="00FB109D">
        <w:rPr>
          <w:rFonts w:ascii="Arial" w:hAnsi="Arial" w:cs="Arial"/>
          <w:b/>
          <w:lang w:val="fr-FR"/>
        </w:rPr>
        <w:t>0 %)</w:t>
      </w:r>
    </w:p>
    <w:p w14:paraId="76DC1B3A" w14:textId="77777777" w:rsidR="00420ED2" w:rsidRDefault="00420ED2" w:rsidP="00420ED2">
      <w:pPr>
        <w:spacing w:line="360" w:lineRule="auto"/>
        <w:jc w:val="both"/>
        <w:rPr>
          <w:rFonts w:ascii="Arial Narrow" w:hAnsi="Arial Narrow"/>
          <w:b/>
          <w:lang w:val="fr-FR"/>
        </w:rPr>
      </w:pPr>
    </w:p>
    <w:p w14:paraId="750D648C" w14:textId="1506D087" w:rsidR="00420ED2" w:rsidRPr="009C6091" w:rsidRDefault="00420ED2" w:rsidP="00420ED2">
      <w:pPr>
        <w:spacing w:line="360" w:lineRule="auto"/>
        <w:jc w:val="both"/>
        <w:rPr>
          <w:rFonts w:ascii="Arial Narrow" w:hAnsi="Arial Narrow"/>
          <w:b/>
          <w:lang w:val="fr-FR"/>
        </w:rPr>
      </w:pPr>
      <w:r>
        <w:rPr>
          <w:rFonts w:ascii="Arial Narrow" w:hAnsi="Arial Narrow"/>
          <w:b/>
          <w:lang w:val="fr-FR"/>
        </w:rPr>
        <w:t xml:space="preserve">Question </w:t>
      </w:r>
      <w:r w:rsidR="00EC5F42">
        <w:rPr>
          <w:rFonts w:ascii="Arial Narrow" w:hAnsi="Arial Narrow"/>
          <w:b/>
          <w:lang w:val="fr-FR"/>
        </w:rPr>
        <w:t>3</w:t>
      </w:r>
    </w:p>
    <w:p w14:paraId="1DD73F08" w14:textId="77777777" w:rsidR="00420ED2" w:rsidRPr="0093002D" w:rsidRDefault="00420ED2" w:rsidP="00420ED2">
      <w:pPr>
        <w:tabs>
          <w:tab w:val="left" w:leader="dot" w:pos="0"/>
          <w:tab w:val="right" w:leader="dot" w:pos="9923"/>
        </w:tabs>
        <w:spacing w:line="360" w:lineRule="auto"/>
        <w:jc w:val="both"/>
        <w:rPr>
          <w:rFonts w:ascii="Arial Narrow" w:hAnsi="Arial Narrow"/>
          <w:lang w:val="fr-CH"/>
        </w:rPr>
      </w:pPr>
      <w:proofErr w:type="spellStart"/>
      <w:r>
        <w:rPr>
          <w:rFonts w:ascii="Arial Narrow" w:hAnsi="Arial Narrow"/>
          <w:lang w:val="fr-CH"/>
        </w:rPr>
        <w:t>xxxx</w:t>
      </w:r>
      <w:proofErr w:type="spellEnd"/>
      <w:r>
        <w:rPr>
          <w:rFonts w:ascii="Arial Narrow" w:hAnsi="Arial Narrow"/>
          <w:lang w:val="fr-CH"/>
        </w:rPr>
        <w:t>.</w:t>
      </w:r>
    </w:p>
    <w:p w14:paraId="6599C63C" w14:textId="77777777" w:rsidR="00420ED2" w:rsidRPr="00247CBC" w:rsidRDefault="00420ED2" w:rsidP="00420ED2">
      <w:pPr>
        <w:tabs>
          <w:tab w:val="left" w:leader="dot" w:pos="0"/>
          <w:tab w:val="right" w:leader="dot" w:pos="9923"/>
        </w:tabs>
        <w:spacing w:line="360" w:lineRule="auto"/>
        <w:jc w:val="both"/>
        <w:rPr>
          <w:rFonts w:ascii="Arial Narrow" w:hAnsi="Arial Narrow"/>
          <w:lang w:val="fr-CH"/>
        </w:rPr>
      </w:pPr>
      <w:r w:rsidRPr="00247CBC">
        <w:rPr>
          <w:rFonts w:ascii="Arial Narrow" w:hAnsi="Arial Narrow"/>
          <w:lang w:val="fr-CH"/>
        </w:rPr>
        <w:tab/>
      </w:r>
    </w:p>
    <w:p w14:paraId="00C39201" w14:textId="77777777" w:rsidR="00420ED2" w:rsidRPr="00247CBC" w:rsidRDefault="00420ED2" w:rsidP="00420ED2">
      <w:pPr>
        <w:tabs>
          <w:tab w:val="left" w:leader="dot" w:pos="0"/>
          <w:tab w:val="right" w:leader="dot" w:pos="9923"/>
        </w:tabs>
        <w:spacing w:line="360" w:lineRule="auto"/>
        <w:jc w:val="both"/>
        <w:rPr>
          <w:rFonts w:ascii="Arial Narrow" w:hAnsi="Arial Narrow"/>
          <w:lang w:val="fr-CH"/>
        </w:rPr>
      </w:pPr>
      <w:r w:rsidRPr="00247CBC">
        <w:rPr>
          <w:rFonts w:ascii="Arial Narrow" w:hAnsi="Arial Narrow"/>
          <w:lang w:val="fr-CH"/>
        </w:rPr>
        <w:tab/>
      </w:r>
    </w:p>
    <w:p w14:paraId="3A918AF2" w14:textId="040EA557" w:rsidR="00F67D71" w:rsidRPr="00987A4A" w:rsidRDefault="00420ED2" w:rsidP="00987A4A">
      <w:pPr>
        <w:tabs>
          <w:tab w:val="left" w:leader="dot" w:pos="0"/>
          <w:tab w:val="right" w:leader="dot" w:pos="9923"/>
        </w:tabs>
        <w:jc w:val="right"/>
        <w:rPr>
          <w:rFonts w:ascii="Arial Narrow" w:hAnsi="Arial Narrow"/>
          <w:lang w:val="fr-CH"/>
        </w:rPr>
      </w:pPr>
      <w:r>
        <w:rPr>
          <w:rFonts w:ascii="Arial Narrow" w:hAnsi="Arial Narrow"/>
          <w:lang w:val="fr-CH"/>
        </w:rPr>
        <w:t xml:space="preserve">/ </w:t>
      </w:r>
      <w:r w:rsidR="00987A4A">
        <w:rPr>
          <w:rFonts w:ascii="Arial Narrow" w:hAnsi="Arial Narrow"/>
          <w:lang w:val="fr-CH"/>
        </w:rPr>
        <w:t>z</w:t>
      </w:r>
      <w:r>
        <w:rPr>
          <w:rFonts w:ascii="Arial Narrow" w:hAnsi="Arial Narrow"/>
          <w:lang w:val="fr-CH"/>
        </w:rPr>
        <w:t xml:space="preserve"> pts</w:t>
      </w:r>
    </w:p>
    <w:sectPr w:rsidR="00F67D71" w:rsidRPr="00987A4A" w:rsidSect="00452F9D">
      <w:headerReference w:type="default" r:id="rId10"/>
      <w:footerReference w:type="even" r:id="rId11"/>
      <w:footerReference w:type="default" r:id="rId12"/>
      <w:pgSz w:w="11900" w:h="16840" w:code="9"/>
      <w:pgMar w:top="1134" w:right="851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9F511" w14:textId="77777777" w:rsidR="00FC2FE3" w:rsidRDefault="00FC2FE3">
      <w:r>
        <w:separator/>
      </w:r>
    </w:p>
  </w:endnote>
  <w:endnote w:type="continuationSeparator" w:id="0">
    <w:p w14:paraId="368F1BBF" w14:textId="77777777" w:rsidR="00FC2FE3" w:rsidRDefault="00FC2FE3">
      <w:r>
        <w:continuationSeparator/>
      </w:r>
    </w:p>
  </w:endnote>
  <w:endnote w:type="continuationNotice" w:id="1">
    <w:p w14:paraId="41316438" w14:textId="77777777" w:rsidR="00FC2FE3" w:rsidRDefault="00FC2F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60D8" w14:textId="77777777" w:rsidR="005C1236" w:rsidRDefault="005C1236" w:rsidP="0090245F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5710128" w14:textId="77777777" w:rsidR="005C1236" w:rsidRDefault="005C1236" w:rsidP="00BE6A0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25AF" w14:textId="77777777" w:rsidR="005C1236" w:rsidRPr="0090245F" w:rsidRDefault="005C1236" w:rsidP="0046374B">
    <w:pPr>
      <w:pStyle w:val="Pieddepage"/>
      <w:framePr w:wrap="none" w:vAnchor="text" w:hAnchor="margin" w:xAlign="center" w:y="1"/>
      <w:rPr>
        <w:rStyle w:val="Numrodepage"/>
        <w:rFonts w:ascii="Arial" w:hAnsi="Arial" w:cs="Arial"/>
        <w:sz w:val="18"/>
        <w:szCs w:val="18"/>
      </w:rPr>
    </w:pPr>
    <w:r w:rsidRPr="0090245F">
      <w:rPr>
        <w:rStyle w:val="Numrodepage"/>
        <w:rFonts w:ascii="Arial" w:hAnsi="Arial" w:cs="Arial"/>
        <w:sz w:val="18"/>
        <w:szCs w:val="18"/>
      </w:rPr>
      <w:fldChar w:fldCharType="begin"/>
    </w:r>
    <w:r w:rsidRPr="0090245F">
      <w:rPr>
        <w:rStyle w:val="Numrodepage"/>
        <w:rFonts w:ascii="Arial" w:hAnsi="Arial" w:cs="Arial"/>
        <w:sz w:val="18"/>
        <w:szCs w:val="18"/>
      </w:rPr>
      <w:instrText xml:space="preserve">PAGE  </w:instrText>
    </w:r>
    <w:r w:rsidRPr="0090245F">
      <w:rPr>
        <w:rStyle w:val="Numrodepage"/>
        <w:rFonts w:ascii="Arial" w:hAnsi="Arial" w:cs="Arial"/>
        <w:sz w:val="18"/>
        <w:szCs w:val="18"/>
      </w:rPr>
      <w:fldChar w:fldCharType="separate"/>
    </w:r>
    <w:r>
      <w:rPr>
        <w:rStyle w:val="Numrodepage"/>
        <w:rFonts w:ascii="Arial" w:hAnsi="Arial" w:cs="Arial"/>
        <w:noProof/>
        <w:sz w:val="18"/>
        <w:szCs w:val="18"/>
      </w:rPr>
      <w:t>12</w:t>
    </w:r>
    <w:r w:rsidRPr="0090245F">
      <w:rPr>
        <w:rStyle w:val="Numrodepage"/>
        <w:rFonts w:ascii="Arial" w:hAnsi="Arial" w:cs="Arial"/>
        <w:sz w:val="18"/>
        <w:szCs w:val="18"/>
      </w:rPr>
      <w:fldChar w:fldCharType="end"/>
    </w:r>
  </w:p>
  <w:p w14:paraId="7E609E7C" w14:textId="21402675" w:rsidR="005C1236" w:rsidRPr="0090245F" w:rsidRDefault="005C1236" w:rsidP="00BE6A0A">
    <w:pPr>
      <w:pStyle w:val="Pieddepage"/>
      <w:tabs>
        <w:tab w:val="clear" w:pos="8640"/>
        <w:tab w:val="right" w:pos="9923"/>
      </w:tabs>
      <w:ind w:right="360"/>
      <w:rPr>
        <w:rFonts w:ascii="Arial" w:hAnsi="Arial" w:cs="Arial"/>
        <w:sz w:val="18"/>
        <w:szCs w:val="18"/>
      </w:rPr>
    </w:pPr>
    <w:r w:rsidRPr="0090245F">
      <w:rPr>
        <w:rFonts w:ascii="Arial" w:hAnsi="Arial" w:cs="Arial"/>
        <w:sz w:val="18"/>
        <w:szCs w:val="18"/>
      </w:rPr>
      <w:t>ECGF</w:t>
    </w:r>
    <w:r w:rsidRPr="0090245F">
      <w:rPr>
        <w:rFonts w:ascii="Arial" w:hAnsi="Arial" w:cs="Arial"/>
        <w:sz w:val="18"/>
        <w:szCs w:val="18"/>
      </w:rPr>
      <w:ptab w:relativeTo="margin" w:alignment="center" w:leader="none"/>
    </w:r>
    <w:r w:rsidRPr="0090245F">
      <w:rPr>
        <w:rFonts w:ascii="Arial" w:hAnsi="Arial" w:cs="Arial"/>
        <w:sz w:val="18"/>
        <w:szCs w:val="18"/>
      </w:rPr>
      <w:ptab w:relativeTo="margin" w:alignment="right" w:leader="none"/>
    </w:r>
    <w:r w:rsidRPr="0090245F">
      <w:rPr>
        <w:rFonts w:ascii="Arial" w:hAnsi="Arial" w:cs="Arial"/>
        <w:sz w:val="18"/>
        <w:szCs w:val="18"/>
      </w:rPr>
      <w:t>RODG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FACD" w14:textId="77777777" w:rsidR="00FC2FE3" w:rsidRDefault="00FC2FE3">
      <w:r>
        <w:separator/>
      </w:r>
    </w:p>
  </w:footnote>
  <w:footnote w:type="continuationSeparator" w:id="0">
    <w:p w14:paraId="44453681" w14:textId="77777777" w:rsidR="00FC2FE3" w:rsidRDefault="00FC2FE3">
      <w:r>
        <w:continuationSeparator/>
      </w:r>
    </w:p>
  </w:footnote>
  <w:footnote w:type="continuationNotice" w:id="1">
    <w:p w14:paraId="3B51D682" w14:textId="77777777" w:rsidR="00FC2FE3" w:rsidRDefault="00FC2F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67A2" w14:textId="77777777" w:rsidR="00D43D35" w:rsidRDefault="00D43D35" w:rsidP="00D43D35">
    <w:pPr>
      <w:pStyle w:val="En-tte"/>
      <w:pBdr>
        <w:bottom w:val="single" w:sz="4" w:space="1" w:color="auto"/>
      </w:pBdr>
      <w:tabs>
        <w:tab w:val="clear" w:pos="4320"/>
        <w:tab w:val="clear" w:pos="8640"/>
        <w:tab w:val="center" w:pos="4961"/>
        <w:tab w:val="right" w:pos="9922"/>
      </w:tabs>
      <w:rPr>
        <w:rFonts w:ascii="Arial" w:hAnsi="Arial" w:cs="Arial"/>
        <w:i/>
        <w:noProof/>
        <w:sz w:val="18"/>
        <w:szCs w:val="18"/>
        <w:lang w:val="fr-FR"/>
      </w:rPr>
    </w:pPr>
    <w:r w:rsidRPr="00D43D35">
      <w:rPr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58240" behindDoc="0" locked="0" layoutInCell="1" allowOverlap="0" wp14:anchorId="41DBA003" wp14:editId="18C5A3A2">
          <wp:simplePos x="0" y="0"/>
          <wp:positionH relativeFrom="column">
            <wp:posOffset>-1905</wp:posOffset>
          </wp:positionH>
          <wp:positionV relativeFrom="paragraph">
            <wp:posOffset>2540</wp:posOffset>
          </wp:positionV>
          <wp:extent cx="1052195" cy="742950"/>
          <wp:effectExtent l="0" t="0" r="1905" b="6350"/>
          <wp:wrapSquare wrapText="bothSides"/>
          <wp:docPr id="2" name="Image 2" descr="Une image contenant texte, tableau blanc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D8BFD05C-1B22-39DB-9EF7-CC6E9B2F6B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Une image contenant texte, tableau blanc&#10;&#10;Description générée automatiquement">
                    <a:extLst>
                      <a:ext uri="{FF2B5EF4-FFF2-40B4-BE49-F238E27FC236}">
                        <a16:creationId xmlns:a16="http://schemas.microsoft.com/office/drawing/2014/main" id="{D8BFD05C-1B22-39DB-9EF7-CC6E9B2F6B8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219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236" w:rsidRPr="0090245F">
      <w:rPr>
        <w:rFonts w:ascii="Arial" w:hAnsi="Arial" w:cs="Arial"/>
        <w:i/>
        <w:noProof/>
        <w:sz w:val="18"/>
        <w:szCs w:val="18"/>
        <w:lang w:val="fr-FR"/>
      </w:rPr>
      <w:tab/>
    </w:r>
  </w:p>
  <w:p w14:paraId="4566C65D" w14:textId="77777777" w:rsidR="00D43D35" w:rsidRDefault="00D43D35" w:rsidP="00D43D35">
    <w:pPr>
      <w:pStyle w:val="En-tte"/>
      <w:pBdr>
        <w:bottom w:val="single" w:sz="4" w:space="1" w:color="auto"/>
      </w:pBdr>
      <w:tabs>
        <w:tab w:val="clear" w:pos="4320"/>
        <w:tab w:val="clear" w:pos="8640"/>
        <w:tab w:val="center" w:pos="4961"/>
        <w:tab w:val="right" w:pos="9922"/>
      </w:tabs>
      <w:rPr>
        <w:rFonts w:ascii="Arial" w:hAnsi="Arial" w:cs="Arial"/>
        <w:i/>
        <w:noProof/>
        <w:sz w:val="18"/>
        <w:szCs w:val="18"/>
        <w:lang w:val="fr-FR"/>
      </w:rPr>
    </w:pPr>
  </w:p>
  <w:p w14:paraId="6CF23CC8" w14:textId="0AE4B45D" w:rsidR="005C1236" w:rsidRDefault="005C1236" w:rsidP="00D43D35">
    <w:pPr>
      <w:pStyle w:val="En-tte"/>
      <w:pBdr>
        <w:bottom w:val="single" w:sz="4" w:space="1" w:color="auto"/>
      </w:pBdr>
      <w:tabs>
        <w:tab w:val="clear" w:pos="4320"/>
        <w:tab w:val="clear" w:pos="8640"/>
        <w:tab w:val="center" w:pos="4961"/>
        <w:tab w:val="right" w:pos="9922"/>
      </w:tabs>
      <w:jc w:val="right"/>
      <w:rPr>
        <w:rFonts w:ascii="Arial" w:hAnsi="Arial" w:cs="Arial"/>
        <w:i/>
        <w:noProof/>
        <w:sz w:val="18"/>
        <w:szCs w:val="18"/>
        <w:lang w:val="fr-FR"/>
      </w:rPr>
    </w:pPr>
    <w:r w:rsidRPr="0090245F">
      <w:rPr>
        <w:rFonts w:ascii="Arial" w:hAnsi="Arial" w:cs="Arial"/>
        <w:i/>
        <w:noProof/>
        <w:sz w:val="18"/>
        <w:szCs w:val="18"/>
        <w:lang w:val="fr-FR"/>
      </w:rPr>
      <w:t>Economie et droit</w:t>
    </w:r>
    <w:r w:rsidR="00D43D35">
      <w:rPr>
        <w:rFonts w:ascii="Arial" w:hAnsi="Arial" w:cs="Arial"/>
        <w:i/>
        <w:noProof/>
        <w:sz w:val="18"/>
        <w:szCs w:val="18"/>
        <w:lang w:val="fr-FR"/>
      </w:rPr>
      <w:t>, 3T</w:t>
    </w:r>
    <w:r w:rsidR="00C76049">
      <w:rPr>
        <w:rFonts w:ascii="Arial" w:hAnsi="Arial" w:cs="Arial"/>
        <w:i/>
        <w:noProof/>
        <w:sz w:val="18"/>
        <w:szCs w:val="18"/>
        <w:lang w:val="fr-FR"/>
      </w:rPr>
      <w:t>1</w:t>
    </w:r>
  </w:p>
  <w:p w14:paraId="0444F5EF" w14:textId="77777777" w:rsidR="00D43D35" w:rsidRPr="0090245F" w:rsidRDefault="00D43D35" w:rsidP="00D43D35">
    <w:pPr>
      <w:pStyle w:val="En-tte"/>
      <w:pBdr>
        <w:bottom w:val="single" w:sz="4" w:space="1" w:color="auto"/>
      </w:pBdr>
      <w:tabs>
        <w:tab w:val="clear" w:pos="4320"/>
        <w:tab w:val="clear" w:pos="8640"/>
        <w:tab w:val="center" w:pos="4961"/>
        <w:tab w:val="right" w:pos="9922"/>
      </w:tabs>
      <w:jc w:val="right"/>
      <w:rPr>
        <w:rFonts w:ascii="Arial" w:hAnsi="Arial" w:cs="Arial"/>
        <w:i/>
        <w:sz w:val="18"/>
        <w:szCs w:val="18"/>
        <w:lang w:val="fr-FR"/>
      </w:rPr>
    </w:pPr>
  </w:p>
  <w:p w14:paraId="176343BF" w14:textId="649B744A" w:rsidR="00651E48" w:rsidRDefault="00651E48" w:rsidP="00BE6A0A">
    <w:pPr>
      <w:pStyle w:val="En-tte"/>
      <w:jc w:val="right"/>
      <w:rPr>
        <w:rFonts w:ascii="Book Antiqua" w:hAnsi="Book Antiqua"/>
        <w:i/>
        <w:sz w:val="18"/>
        <w:szCs w:val="18"/>
        <w:lang w:val="fr-FR"/>
      </w:rPr>
    </w:pPr>
  </w:p>
  <w:p w14:paraId="3AC92A01" w14:textId="77777777" w:rsidR="00D43D35" w:rsidRPr="00156920" w:rsidRDefault="00D43D35" w:rsidP="00BE6A0A">
    <w:pPr>
      <w:pStyle w:val="En-tte"/>
      <w:jc w:val="right"/>
      <w:rPr>
        <w:rFonts w:ascii="Book Antiqua" w:hAnsi="Book Antiqua"/>
        <w:i/>
        <w:sz w:val="18"/>
        <w:szCs w:val="1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1E9"/>
    <w:multiLevelType w:val="hybridMultilevel"/>
    <w:tmpl w:val="F4004FAA"/>
    <w:lvl w:ilvl="0" w:tplc="52003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C11AE"/>
    <w:multiLevelType w:val="hybridMultilevel"/>
    <w:tmpl w:val="0BD41D90"/>
    <w:lvl w:ilvl="0" w:tplc="83DC0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2318F"/>
    <w:multiLevelType w:val="hybridMultilevel"/>
    <w:tmpl w:val="0F5E0F86"/>
    <w:lvl w:ilvl="0" w:tplc="100C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0441F"/>
    <w:multiLevelType w:val="hybridMultilevel"/>
    <w:tmpl w:val="4164F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57D32"/>
    <w:multiLevelType w:val="hybridMultilevel"/>
    <w:tmpl w:val="7AC8AE16"/>
    <w:lvl w:ilvl="0" w:tplc="46300A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21B0"/>
    <w:multiLevelType w:val="hybridMultilevel"/>
    <w:tmpl w:val="1DF6A77C"/>
    <w:lvl w:ilvl="0" w:tplc="D092E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8670E"/>
    <w:multiLevelType w:val="hybridMultilevel"/>
    <w:tmpl w:val="E6169900"/>
    <w:lvl w:ilvl="0" w:tplc="52003A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98B19A1"/>
    <w:multiLevelType w:val="multilevel"/>
    <w:tmpl w:val="1B3E8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8170A"/>
    <w:multiLevelType w:val="hybridMultilevel"/>
    <w:tmpl w:val="1B3E88B2"/>
    <w:lvl w:ilvl="0" w:tplc="000F040C">
      <w:start w:val="1"/>
      <w:numFmt w:val="decimal"/>
      <w:lvlText w:val="%1."/>
      <w:lvlJc w:val="left"/>
      <w:pPr>
        <w:ind w:left="720" w:hanging="360"/>
      </w:pPr>
    </w:lvl>
    <w:lvl w:ilvl="1" w:tplc="0019040C" w:tentative="1">
      <w:start w:val="1"/>
      <w:numFmt w:val="lowerLetter"/>
      <w:lvlText w:val="%2."/>
      <w:lvlJc w:val="left"/>
      <w:pPr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3660E"/>
    <w:multiLevelType w:val="hybridMultilevel"/>
    <w:tmpl w:val="614873DC"/>
    <w:lvl w:ilvl="0" w:tplc="52003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7A6069"/>
    <w:multiLevelType w:val="hybridMultilevel"/>
    <w:tmpl w:val="B81EDE7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B377B"/>
    <w:multiLevelType w:val="hybridMultilevel"/>
    <w:tmpl w:val="1CD693B8"/>
    <w:lvl w:ilvl="0" w:tplc="6484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10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A5843"/>
    <w:multiLevelType w:val="hybridMultilevel"/>
    <w:tmpl w:val="3A2C22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8620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E802E1"/>
    <w:multiLevelType w:val="hybridMultilevel"/>
    <w:tmpl w:val="C55CE370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06B5B"/>
    <w:multiLevelType w:val="hybridMultilevel"/>
    <w:tmpl w:val="5484CF8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A3893"/>
    <w:multiLevelType w:val="hybridMultilevel"/>
    <w:tmpl w:val="9F50447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A44D37"/>
    <w:multiLevelType w:val="multilevel"/>
    <w:tmpl w:val="1CD69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72A9A"/>
    <w:multiLevelType w:val="hybridMultilevel"/>
    <w:tmpl w:val="FFD63E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52268"/>
    <w:multiLevelType w:val="hybridMultilevel"/>
    <w:tmpl w:val="AE64BD0C"/>
    <w:lvl w:ilvl="0" w:tplc="BBFEA8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13DDE"/>
    <w:multiLevelType w:val="hybridMultilevel"/>
    <w:tmpl w:val="6F7E9D6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765E8"/>
    <w:multiLevelType w:val="hybridMultilevel"/>
    <w:tmpl w:val="74D0F2C8"/>
    <w:lvl w:ilvl="0" w:tplc="10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303A7"/>
    <w:multiLevelType w:val="hybridMultilevel"/>
    <w:tmpl w:val="1E1A531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B488E"/>
    <w:multiLevelType w:val="hybridMultilevel"/>
    <w:tmpl w:val="6A1E600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A16ED"/>
    <w:multiLevelType w:val="hybridMultilevel"/>
    <w:tmpl w:val="6546A8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72A76"/>
    <w:multiLevelType w:val="hybridMultilevel"/>
    <w:tmpl w:val="D2B0593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87608"/>
    <w:multiLevelType w:val="hybridMultilevel"/>
    <w:tmpl w:val="39C225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B0118"/>
    <w:multiLevelType w:val="hybridMultilevel"/>
    <w:tmpl w:val="2C1CA086"/>
    <w:lvl w:ilvl="0" w:tplc="D32CBC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66C3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0019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A061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40A2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3EA3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812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B23A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682D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280A0C"/>
    <w:multiLevelType w:val="hybridMultilevel"/>
    <w:tmpl w:val="655009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CE6716"/>
    <w:multiLevelType w:val="hybridMultilevel"/>
    <w:tmpl w:val="BD32B166"/>
    <w:lvl w:ilvl="0" w:tplc="5FAA8732">
      <w:start w:val="1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C12D1"/>
    <w:multiLevelType w:val="hybridMultilevel"/>
    <w:tmpl w:val="2732211A"/>
    <w:lvl w:ilvl="0" w:tplc="52003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F27E7C"/>
    <w:multiLevelType w:val="hybridMultilevel"/>
    <w:tmpl w:val="35A8B638"/>
    <w:lvl w:ilvl="0" w:tplc="059472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B5664"/>
    <w:multiLevelType w:val="multilevel"/>
    <w:tmpl w:val="EA0A28E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3B73920"/>
    <w:multiLevelType w:val="hybridMultilevel"/>
    <w:tmpl w:val="A3323314"/>
    <w:lvl w:ilvl="0" w:tplc="52003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986080"/>
    <w:multiLevelType w:val="hybridMultilevel"/>
    <w:tmpl w:val="05EC7552"/>
    <w:lvl w:ilvl="0" w:tplc="15CA3686">
      <w:start w:val="32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50B3D"/>
    <w:multiLevelType w:val="hybridMultilevel"/>
    <w:tmpl w:val="D8BEAC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D6281"/>
    <w:multiLevelType w:val="hybridMultilevel"/>
    <w:tmpl w:val="4DCA8C16"/>
    <w:lvl w:ilvl="0" w:tplc="83AC03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E72A5"/>
    <w:multiLevelType w:val="hybridMultilevel"/>
    <w:tmpl w:val="AC500756"/>
    <w:lvl w:ilvl="0" w:tplc="52003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A3310F"/>
    <w:multiLevelType w:val="hybridMultilevel"/>
    <w:tmpl w:val="82EE68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26C96"/>
    <w:multiLevelType w:val="hybridMultilevel"/>
    <w:tmpl w:val="245C3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0D0F78"/>
    <w:multiLevelType w:val="hybridMultilevel"/>
    <w:tmpl w:val="94B210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DC2853"/>
    <w:multiLevelType w:val="hybridMultilevel"/>
    <w:tmpl w:val="68749DC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E0F88"/>
    <w:multiLevelType w:val="hybridMultilevel"/>
    <w:tmpl w:val="09C66DF8"/>
    <w:lvl w:ilvl="0" w:tplc="000F040C">
      <w:start w:val="1"/>
      <w:numFmt w:val="decimal"/>
      <w:lvlText w:val="%1."/>
      <w:lvlJc w:val="left"/>
      <w:pPr>
        <w:ind w:left="720" w:hanging="360"/>
      </w:pPr>
    </w:lvl>
    <w:lvl w:ilvl="1" w:tplc="0019040C" w:tentative="1">
      <w:start w:val="1"/>
      <w:numFmt w:val="lowerLetter"/>
      <w:lvlText w:val="%2."/>
      <w:lvlJc w:val="left"/>
      <w:pPr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5783C"/>
    <w:multiLevelType w:val="hybridMultilevel"/>
    <w:tmpl w:val="BD7846BE"/>
    <w:lvl w:ilvl="0" w:tplc="6052C2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9572797">
    <w:abstractNumId w:val="31"/>
  </w:num>
  <w:num w:numId="2" w16cid:durableId="908656773">
    <w:abstractNumId w:val="26"/>
  </w:num>
  <w:num w:numId="3" w16cid:durableId="1989549994">
    <w:abstractNumId w:val="42"/>
  </w:num>
  <w:num w:numId="4" w16cid:durableId="68309633">
    <w:abstractNumId w:val="1"/>
  </w:num>
  <w:num w:numId="5" w16cid:durableId="961234041">
    <w:abstractNumId w:val="38"/>
  </w:num>
  <w:num w:numId="6" w16cid:durableId="2123455210">
    <w:abstractNumId w:val="39"/>
  </w:num>
  <w:num w:numId="7" w16cid:durableId="1849952249">
    <w:abstractNumId w:val="11"/>
  </w:num>
  <w:num w:numId="8" w16cid:durableId="1038967820">
    <w:abstractNumId w:val="0"/>
  </w:num>
  <w:num w:numId="9" w16cid:durableId="937711545">
    <w:abstractNumId w:val="27"/>
  </w:num>
  <w:num w:numId="10" w16cid:durableId="977417246">
    <w:abstractNumId w:val="29"/>
  </w:num>
  <w:num w:numId="11" w16cid:durableId="528645316">
    <w:abstractNumId w:val="16"/>
  </w:num>
  <w:num w:numId="12" w16cid:durableId="87042667">
    <w:abstractNumId w:val="2"/>
  </w:num>
  <w:num w:numId="13" w16cid:durableId="827867911">
    <w:abstractNumId w:val="6"/>
  </w:num>
  <w:num w:numId="14" w16cid:durableId="203831747">
    <w:abstractNumId w:val="32"/>
  </w:num>
  <w:num w:numId="15" w16cid:durableId="1615743108">
    <w:abstractNumId w:val="36"/>
  </w:num>
  <w:num w:numId="16" w16cid:durableId="1379863924">
    <w:abstractNumId w:val="40"/>
  </w:num>
  <w:num w:numId="17" w16cid:durableId="705984050">
    <w:abstractNumId w:val="15"/>
  </w:num>
  <w:num w:numId="18" w16cid:durableId="522978290">
    <w:abstractNumId w:val="12"/>
  </w:num>
  <w:num w:numId="19" w16cid:durableId="1386874616">
    <w:abstractNumId w:val="10"/>
  </w:num>
  <w:num w:numId="20" w16cid:durableId="1251160871">
    <w:abstractNumId w:val="9"/>
  </w:num>
  <w:num w:numId="21" w16cid:durableId="121963075">
    <w:abstractNumId w:val="17"/>
  </w:num>
  <w:num w:numId="22" w16cid:durableId="636034098">
    <w:abstractNumId w:val="28"/>
  </w:num>
  <w:num w:numId="23" w16cid:durableId="1459102230">
    <w:abstractNumId w:val="8"/>
  </w:num>
  <w:num w:numId="24" w16cid:durableId="601954794">
    <w:abstractNumId w:val="7"/>
  </w:num>
  <w:num w:numId="25" w16cid:durableId="333191336">
    <w:abstractNumId w:val="41"/>
  </w:num>
  <w:num w:numId="26" w16cid:durableId="1728646576">
    <w:abstractNumId w:val="30"/>
  </w:num>
  <w:num w:numId="27" w16cid:durableId="593515076">
    <w:abstractNumId w:val="4"/>
  </w:num>
  <w:num w:numId="28" w16cid:durableId="1974292640">
    <w:abstractNumId w:val="25"/>
  </w:num>
  <w:num w:numId="29" w16cid:durableId="2090498123">
    <w:abstractNumId w:val="24"/>
  </w:num>
  <w:num w:numId="30" w16cid:durableId="332421034">
    <w:abstractNumId w:val="13"/>
  </w:num>
  <w:num w:numId="31" w16cid:durableId="304553369">
    <w:abstractNumId w:val="35"/>
  </w:num>
  <w:num w:numId="32" w16cid:durableId="969166463">
    <w:abstractNumId w:val="14"/>
  </w:num>
  <w:num w:numId="33" w16cid:durableId="1505434021">
    <w:abstractNumId w:val="22"/>
  </w:num>
  <w:num w:numId="34" w16cid:durableId="1357193413">
    <w:abstractNumId w:val="23"/>
  </w:num>
  <w:num w:numId="35" w16cid:durableId="1124886594">
    <w:abstractNumId w:val="37"/>
  </w:num>
  <w:num w:numId="36" w16cid:durableId="369379736">
    <w:abstractNumId w:val="20"/>
  </w:num>
  <w:num w:numId="37" w16cid:durableId="1357005637">
    <w:abstractNumId w:val="21"/>
  </w:num>
  <w:num w:numId="38" w16cid:durableId="1003237066">
    <w:abstractNumId w:val="3"/>
  </w:num>
  <w:num w:numId="39" w16cid:durableId="2060131519">
    <w:abstractNumId w:val="19"/>
  </w:num>
  <w:num w:numId="40" w16cid:durableId="1359505271">
    <w:abstractNumId w:val="33"/>
  </w:num>
  <w:num w:numId="41" w16cid:durableId="802577493">
    <w:abstractNumId w:val="5"/>
  </w:num>
  <w:num w:numId="42" w16cid:durableId="1988850461">
    <w:abstractNumId w:val="18"/>
  </w:num>
  <w:num w:numId="43" w16cid:durableId="13759999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81"/>
    <w:rsid w:val="00003C98"/>
    <w:rsid w:val="000066A0"/>
    <w:rsid w:val="00012DE3"/>
    <w:rsid w:val="00015A66"/>
    <w:rsid w:val="00022A4F"/>
    <w:rsid w:val="00042070"/>
    <w:rsid w:val="00047595"/>
    <w:rsid w:val="00056405"/>
    <w:rsid w:val="00061857"/>
    <w:rsid w:val="00071A88"/>
    <w:rsid w:val="00073EE1"/>
    <w:rsid w:val="00076AF6"/>
    <w:rsid w:val="000805E9"/>
    <w:rsid w:val="000863E0"/>
    <w:rsid w:val="00095E9A"/>
    <w:rsid w:val="000B59CD"/>
    <w:rsid w:val="000C12E4"/>
    <w:rsid w:val="000C6539"/>
    <w:rsid w:val="00104530"/>
    <w:rsid w:val="00110860"/>
    <w:rsid w:val="00122B8A"/>
    <w:rsid w:val="001251FF"/>
    <w:rsid w:val="00131403"/>
    <w:rsid w:val="00133B0C"/>
    <w:rsid w:val="001375BC"/>
    <w:rsid w:val="00153475"/>
    <w:rsid w:val="00166462"/>
    <w:rsid w:val="0017368C"/>
    <w:rsid w:val="0017403D"/>
    <w:rsid w:val="00175A11"/>
    <w:rsid w:val="00180044"/>
    <w:rsid w:val="001851B3"/>
    <w:rsid w:val="001A26BF"/>
    <w:rsid w:val="001B2F1A"/>
    <w:rsid w:val="001B38C2"/>
    <w:rsid w:val="001B3D64"/>
    <w:rsid w:val="001B7474"/>
    <w:rsid w:val="001C4464"/>
    <w:rsid w:val="001C77D8"/>
    <w:rsid w:val="001D3BCA"/>
    <w:rsid w:val="001E05F1"/>
    <w:rsid w:val="001E1A1C"/>
    <w:rsid w:val="001F7865"/>
    <w:rsid w:val="001F7D22"/>
    <w:rsid w:val="00204B60"/>
    <w:rsid w:val="00221D32"/>
    <w:rsid w:val="00224015"/>
    <w:rsid w:val="002247C3"/>
    <w:rsid w:val="002311BB"/>
    <w:rsid w:val="002318B8"/>
    <w:rsid w:val="002414D3"/>
    <w:rsid w:val="00250459"/>
    <w:rsid w:val="00250806"/>
    <w:rsid w:val="0026608F"/>
    <w:rsid w:val="00295839"/>
    <w:rsid w:val="002B075A"/>
    <w:rsid w:val="002B0BA1"/>
    <w:rsid w:val="002B4593"/>
    <w:rsid w:val="002C1D1C"/>
    <w:rsid w:val="002C2706"/>
    <w:rsid w:val="002C3D10"/>
    <w:rsid w:val="002D41EC"/>
    <w:rsid w:val="002D607D"/>
    <w:rsid w:val="002D6F76"/>
    <w:rsid w:val="002E42B5"/>
    <w:rsid w:val="00305D49"/>
    <w:rsid w:val="00306D81"/>
    <w:rsid w:val="00313797"/>
    <w:rsid w:val="00324B8A"/>
    <w:rsid w:val="00325780"/>
    <w:rsid w:val="00326363"/>
    <w:rsid w:val="003411B7"/>
    <w:rsid w:val="00341700"/>
    <w:rsid w:val="00344691"/>
    <w:rsid w:val="00350334"/>
    <w:rsid w:val="00356BE2"/>
    <w:rsid w:val="003719A2"/>
    <w:rsid w:val="0037396D"/>
    <w:rsid w:val="00373DA5"/>
    <w:rsid w:val="003807F8"/>
    <w:rsid w:val="003A4B38"/>
    <w:rsid w:val="003B0EA1"/>
    <w:rsid w:val="003B6382"/>
    <w:rsid w:val="003E589E"/>
    <w:rsid w:val="003E68E9"/>
    <w:rsid w:val="003F6B0B"/>
    <w:rsid w:val="00411B18"/>
    <w:rsid w:val="00411E49"/>
    <w:rsid w:val="00414B65"/>
    <w:rsid w:val="00420ED2"/>
    <w:rsid w:val="004230DE"/>
    <w:rsid w:val="00430FCD"/>
    <w:rsid w:val="00435114"/>
    <w:rsid w:val="00444D68"/>
    <w:rsid w:val="00452F9D"/>
    <w:rsid w:val="0046374B"/>
    <w:rsid w:val="0046620A"/>
    <w:rsid w:val="00467B60"/>
    <w:rsid w:val="004723D6"/>
    <w:rsid w:val="004739E6"/>
    <w:rsid w:val="00477741"/>
    <w:rsid w:val="00477A0C"/>
    <w:rsid w:val="00481C41"/>
    <w:rsid w:val="004821D7"/>
    <w:rsid w:val="00483408"/>
    <w:rsid w:val="00491206"/>
    <w:rsid w:val="004A19D2"/>
    <w:rsid w:val="004C4349"/>
    <w:rsid w:val="004D04BB"/>
    <w:rsid w:val="004D6172"/>
    <w:rsid w:val="004E16B9"/>
    <w:rsid w:val="004E534D"/>
    <w:rsid w:val="004F252C"/>
    <w:rsid w:val="005111CA"/>
    <w:rsid w:val="00516EAA"/>
    <w:rsid w:val="00517FA8"/>
    <w:rsid w:val="005208E3"/>
    <w:rsid w:val="00521A26"/>
    <w:rsid w:val="005314DF"/>
    <w:rsid w:val="005335AD"/>
    <w:rsid w:val="00540B0E"/>
    <w:rsid w:val="005419D1"/>
    <w:rsid w:val="0054248E"/>
    <w:rsid w:val="00543140"/>
    <w:rsid w:val="00545150"/>
    <w:rsid w:val="00546856"/>
    <w:rsid w:val="00560707"/>
    <w:rsid w:val="00570829"/>
    <w:rsid w:val="00570B96"/>
    <w:rsid w:val="005757F4"/>
    <w:rsid w:val="00584C9D"/>
    <w:rsid w:val="005A6119"/>
    <w:rsid w:val="005B6141"/>
    <w:rsid w:val="005B7C2F"/>
    <w:rsid w:val="005B7CC4"/>
    <w:rsid w:val="005C1236"/>
    <w:rsid w:val="005C4E14"/>
    <w:rsid w:val="005C704A"/>
    <w:rsid w:val="005C71A2"/>
    <w:rsid w:val="005D05CE"/>
    <w:rsid w:val="005E29B4"/>
    <w:rsid w:val="005E2EB7"/>
    <w:rsid w:val="005E5056"/>
    <w:rsid w:val="005E5F75"/>
    <w:rsid w:val="005E665C"/>
    <w:rsid w:val="006024DF"/>
    <w:rsid w:val="006104EE"/>
    <w:rsid w:val="00616B87"/>
    <w:rsid w:val="006232BA"/>
    <w:rsid w:val="00623DCD"/>
    <w:rsid w:val="00643F9A"/>
    <w:rsid w:val="00644282"/>
    <w:rsid w:val="00647236"/>
    <w:rsid w:val="00651E48"/>
    <w:rsid w:val="0065333C"/>
    <w:rsid w:val="00654E87"/>
    <w:rsid w:val="0065577C"/>
    <w:rsid w:val="006655F4"/>
    <w:rsid w:val="00667BDB"/>
    <w:rsid w:val="0067082B"/>
    <w:rsid w:val="0067217C"/>
    <w:rsid w:val="00672729"/>
    <w:rsid w:val="006802ED"/>
    <w:rsid w:val="006833E6"/>
    <w:rsid w:val="0068489C"/>
    <w:rsid w:val="00687B43"/>
    <w:rsid w:val="006905A4"/>
    <w:rsid w:val="00694542"/>
    <w:rsid w:val="006A245F"/>
    <w:rsid w:val="006A674F"/>
    <w:rsid w:val="006B1E77"/>
    <w:rsid w:val="006B25EA"/>
    <w:rsid w:val="006C6057"/>
    <w:rsid w:val="006D41F2"/>
    <w:rsid w:val="006E4065"/>
    <w:rsid w:val="00705C68"/>
    <w:rsid w:val="00706D2C"/>
    <w:rsid w:val="00735AD3"/>
    <w:rsid w:val="00763EAE"/>
    <w:rsid w:val="00773B7F"/>
    <w:rsid w:val="007825A9"/>
    <w:rsid w:val="007842E7"/>
    <w:rsid w:val="0078531D"/>
    <w:rsid w:val="00797705"/>
    <w:rsid w:val="007A5C1B"/>
    <w:rsid w:val="007A7621"/>
    <w:rsid w:val="007B3BAA"/>
    <w:rsid w:val="007C00E9"/>
    <w:rsid w:val="007C3327"/>
    <w:rsid w:val="007C680C"/>
    <w:rsid w:val="007C7295"/>
    <w:rsid w:val="007D7F44"/>
    <w:rsid w:val="007F60B5"/>
    <w:rsid w:val="007F630F"/>
    <w:rsid w:val="007F72E0"/>
    <w:rsid w:val="00804F47"/>
    <w:rsid w:val="008057AC"/>
    <w:rsid w:val="008110D2"/>
    <w:rsid w:val="0081237A"/>
    <w:rsid w:val="00815645"/>
    <w:rsid w:val="008162AE"/>
    <w:rsid w:val="00817F1E"/>
    <w:rsid w:val="008202FC"/>
    <w:rsid w:val="00823889"/>
    <w:rsid w:val="00824D4D"/>
    <w:rsid w:val="0082632D"/>
    <w:rsid w:val="0082742F"/>
    <w:rsid w:val="00845652"/>
    <w:rsid w:val="0085253B"/>
    <w:rsid w:val="00860B81"/>
    <w:rsid w:val="0086482B"/>
    <w:rsid w:val="00872837"/>
    <w:rsid w:val="00875D20"/>
    <w:rsid w:val="0088124F"/>
    <w:rsid w:val="008976A1"/>
    <w:rsid w:val="008A2C98"/>
    <w:rsid w:val="008A3398"/>
    <w:rsid w:val="008B15BD"/>
    <w:rsid w:val="008B6CA2"/>
    <w:rsid w:val="008B769C"/>
    <w:rsid w:val="008C08B1"/>
    <w:rsid w:val="008D23A4"/>
    <w:rsid w:val="008E319C"/>
    <w:rsid w:val="008E6812"/>
    <w:rsid w:val="009023CB"/>
    <w:rsid w:val="0090245F"/>
    <w:rsid w:val="00905607"/>
    <w:rsid w:val="00907A3D"/>
    <w:rsid w:val="00911E56"/>
    <w:rsid w:val="00925FEE"/>
    <w:rsid w:val="00926419"/>
    <w:rsid w:val="00926C94"/>
    <w:rsid w:val="0093002D"/>
    <w:rsid w:val="00932F0E"/>
    <w:rsid w:val="009412F2"/>
    <w:rsid w:val="009414D2"/>
    <w:rsid w:val="0094249F"/>
    <w:rsid w:val="00953AE7"/>
    <w:rsid w:val="00977DA4"/>
    <w:rsid w:val="00982195"/>
    <w:rsid w:val="00986219"/>
    <w:rsid w:val="00987A4A"/>
    <w:rsid w:val="0099395A"/>
    <w:rsid w:val="00994FED"/>
    <w:rsid w:val="009A3B8C"/>
    <w:rsid w:val="009A75FC"/>
    <w:rsid w:val="009B21AF"/>
    <w:rsid w:val="009B32A8"/>
    <w:rsid w:val="009C0016"/>
    <w:rsid w:val="009C1F20"/>
    <w:rsid w:val="009C2E08"/>
    <w:rsid w:val="009C3E33"/>
    <w:rsid w:val="009C5F1B"/>
    <w:rsid w:val="009D6875"/>
    <w:rsid w:val="00A36AFA"/>
    <w:rsid w:val="00A561B9"/>
    <w:rsid w:val="00A5638E"/>
    <w:rsid w:val="00A67EA7"/>
    <w:rsid w:val="00A7246A"/>
    <w:rsid w:val="00A86BB8"/>
    <w:rsid w:val="00A932AA"/>
    <w:rsid w:val="00A96AB5"/>
    <w:rsid w:val="00AA6EAE"/>
    <w:rsid w:val="00AD024E"/>
    <w:rsid w:val="00AD455B"/>
    <w:rsid w:val="00AD6BEC"/>
    <w:rsid w:val="00AE261C"/>
    <w:rsid w:val="00AE447F"/>
    <w:rsid w:val="00AE663E"/>
    <w:rsid w:val="00AE693B"/>
    <w:rsid w:val="00B010F8"/>
    <w:rsid w:val="00B02F53"/>
    <w:rsid w:val="00B0457E"/>
    <w:rsid w:val="00B101A2"/>
    <w:rsid w:val="00B12387"/>
    <w:rsid w:val="00B13037"/>
    <w:rsid w:val="00B20E27"/>
    <w:rsid w:val="00B23A20"/>
    <w:rsid w:val="00B273D1"/>
    <w:rsid w:val="00B3232C"/>
    <w:rsid w:val="00B331A0"/>
    <w:rsid w:val="00B35E0C"/>
    <w:rsid w:val="00B4545C"/>
    <w:rsid w:val="00B640F6"/>
    <w:rsid w:val="00B6475E"/>
    <w:rsid w:val="00B6547C"/>
    <w:rsid w:val="00B7157D"/>
    <w:rsid w:val="00B72C27"/>
    <w:rsid w:val="00B73A88"/>
    <w:rsid w:val="00B757D6"/>
    <w:rsid w:val="00B8649C"/>
    <w:rsid w:val="00B955B6"/>
    <w:rsid w:val="00BA5BD2"/>
    <w:rsid w:val="00BB2CAA"/>
    <w:rsid w:val="00BB45C5"/>
    <w:rsid w:val="00BB79F5"/>
    <w:rsid w:val="00BD6A2D"/>
    <w:rsid w:val="00BE190D"/>
    <w:rsid w:val="00BE55C7"/>
    <w:rsid w:val="00BE6A0A"/>
    <w:rsid w:val="00C023B2"/>
    <w:rsid w:val="00C04EA3"/>
    <w:rsid w:val="00C066EE"/>
    <w:rsid w:val="00C22194"/>
    <w:rsid w:val="00C23BCA"/>
    <w:rsid w:val="00C2498C"/>
    <w:rsid w:val="00C320DC"/>
    <w:rsid w:val="00C40B4B"/>
    <w:rsid w:val="00C414A3"/>
    <w:rsid w:val="00C52D94"/>
    <w:rsid w:val="00C66B94"/>
    <w:rsid w:val="00C677E0"/>
    <w:rsid w:val="00C76049"/>
    <w:rsid w:val="00C768EA"/>
    <w:rsid w:val="00C76F9B"/>
    <w:rsid w:val="00C83493"/>
    <w:rsid w:val="00C8715E"/>
    <w:rsid w:val="00C9595C"/>
    <w:rsid w:val="00C95CEF"/>
    <w:rsid w:val="00CC66D3"/>
    <w:rsid w:val="00CC7C1F"/>
    <w:rsid w:val="00CD6568"/>
    <w:rsid w:val="00D13E5D"/>
    <w:rsid w:val="00D250AC"/>
    <w:rsid w:val="00D253E2"/>
    <w:rsid w:val="00D30646"/>
    <w:rsid w:val="00D35E0B"/>
    <w:rsid w:val="00D40963"/>
    <w:rsid w:val="00D43D35"/>
    <w:rsid w:val="00D44FE9"/>
    <w:rsid w:val="00D5141C"/>
    <w:rsid w:val="00D55F97"/>
    <w:rsid w:val="00D610E2"/>
    <w:rsid w:val="00D61E20"/>
    <w:rsid w:val="00D649CF"/>
    <w:rsid w:val="00D76D78"/>
    <w:rsid w:val="00D82080"/>
    <w:rsid w:val="00D91B14"/>
    <w:rsid w:val="00D94A9A"/>
    <w:rsid w:val="00D971CA"/>
    <w:rsid w:val="00DA657F"/>
    <w:rsid w:val="00DE33FC"/>
    <w:rsid w:val="00DF1040"/>
    <w:rsid w:val="00E011A4"/>
    <w:rsid w:val="00E04E95"/>
    <w:rsid w:val="00E07C19"/>
    <w:rsid w:val="00E12D30"/>
    <w:rsid w:val="00E21F9F"/>
    <w:rsid w:val="00E33873"/>
    <w:rsid w:val="00E348EF"/>
    <w:rsid w:val="00E418BC"/>
    <w:rsid w:val="00E446D5"/>
    <w:rsid w:val="00E529CE"/>
    <w:rsid w:val="00E54F77"/>
    <w:rsid w:val="00E628A0"/>
    <w:rsid w:val="00E737E9"/>
    <w:rsid w:val="00E75BE7"/>
    <w:rsid w:val="00E84DE1"/>
    <w:rsid w:val="00E861B2"/>
    <w:rsid w:val="00E92CF7"/>
    <w:rsid w:val="00E94BDE"/>
    <w:rsid w:val="00E9709A"/>
    <w:rsid w:val="00EC3AD5"/>
    <w:rsid w:val="00EC5F42"/>
    <w:rsid w:val="00ED1FA4"/>
    <w:rsid w:val="00EE1813"/>
    <w:rsid w:val="00F03575"/>
    <w:rsid w:val="00F03A50"/>
    <w:rsid w:val="00F11DBB"/>
    <w:rsid w:val="00F24C05"/>
    <w:rsid w:val="00F25ADE"/>
    <w:rsid w:val="00F27E0A"/>
    <w:rsid w:val="00F323BE"/>
    <w:rsid w:val="00F336F1"/>
    <w:rsid w:val="00F34A85"/>
    <w:rsid w:val="00F360EF"/>
    <w:rsid w:val="00F36577"/>
    <w:rsid w:val="00F40334"/>
    <w:rsid w:val="00F46722"/>
    <w:rsid w:val="00F66AEC"/>
    <w:rsid w:val="00F67D3B"/>
    <w:rsid w:val="00F67D71"/>
    <w:rsid w:val="00F74169"/>
    <w:rsid w:val="00F80151"/>
    <w:rsid w:val="00F858EA"/>
    <w:rsid w:val="00F87550"/>
    <w:rsid w:val="00F877B1"/>
    <w:rsid w:val="00F87AF2"/>
    <w:rsid w:val="00F9564F"/>
    <w:rsid w:val="00FA28A6"/>
    <w:rsid w:val="00FB109D"/>
    <w:rsid w:val="00FB2E8B"/>
    <w:rsid w:val="00FC1004"/>
    <w:rsid w:val="00FC2FE3"/>
    <w:rsid w:val="00FC5D14"/>
    <w:rsid w:val="00FD5A37"/>
    <w:rsid w:val="00FE158D"/>
    <w:rsid w:val="00FE41F1"/>
    <w:rsid w:val="00FE4BD3"/>
    <w:rsid w:val="00FE5FE1"/>
    <w:rsid w:val="00FF3E48"/>
    <w:rsid w:val="00FF49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8767C0F"/>
  <w14:defaultImageDpi w14:val="300"/>
  <w15:chartTrackingRefBased/>
  <w15:docId w15:val="{BF598E4C-B06A-49BA-94FE-7E922BFE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6374B"/>
    <w:rPr>
      <w:sz w:val="24"/>
      <w:szCs w:val="24"/>
      <w:lang w:val="en-US" w:eastAsia="en-US"/>
    </w:rPr>
  </w:style>
  <w:style w:type="paragraph" w:styleId="Titre2">
    <w:name w:val="heading 2"/>
    <w:basedOn w:val="Normal"/>
    <w:link w:val="Titre2Car"/>
    <w:qFormat/>
    <w:rsid w:val="00707F8E"/>
    <w:pPr>
      <w:spacing w:before="100" w:beforeAutospacing="1" w:after="100" w:afterAutospacing="1"/>
      <w:outlineLvl w:val="1"/>
    </w:pPr>
    <w:rPr>
      <w:b/>
      <w:bCs/>
      <w:sz w:val="36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13034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413034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13034"/>
  </w:style>
  <w:style w:type="character" w:styleId="Lienhypertexte">
    <w:name w:val="Hyperlink"/>
    <w:rsid w:val="000214C3"/>
    <w:rPr>
      <w:color w:val="0000FF"/>
      <w:u w:val="single"/>
    </w:rPr>
  </w:style>
  <w:style w:type="paragraph" w:styleId="Lgende">
    <w:name w:val="caption"/>
    <w:basedOn w:val="Normal"/>
    <w:next w:val="Normal"/>
    <w:qFormat/>
    <w:rsid w:val="00DB04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623F38"/>
    <w:pPr>
      <w:spacing w:before="100" w:beforeAutospacing="1" w:after="100" w:afterAutospacing="1"/>
    </w:pPr>
    <w:rPr>
      <w:lang w:val="fr-FR" w:eastAsia="fr-FR"/>
    </w:rPr>
  </w:style>
  <w:style w:type="character" w:styleId="lev">
    <w:name w:val="Strong"/>
    <w:qFormat/>
    <w:rsid w:val="00623F38"/>
    <w:rPr>
      <w:b/>
      <w:bCs/>
    </w:rPr>
  </w:style>
  <w:style w:type="character" w:customStyle="1" w:styleId="Lienhypertextesuivi">
    <w:name w:val="Lien hypertexte suivi"/>
    <w:rsid w:val="00A8485A"/>
    <w:rPr>
      <w:color w:val="800080"/>
      <w:u w:val="single"/>
    </w:rPr>
  </w:style>
  <w:style w:type="table" w:customStyle="1" w:styleId="Grille">
    <w:name w:val="Grille"/>
    <w:basedOn w:val="TableauNormal"/>
    <w:rsid w:val="00DE4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A51B3D"/>
  </w:style>
  <w:style w:type="character" w:customStyle="1" w:styleId="NotedebasdepageCar">
    <w:name w:val="Note de bas de page Car"/>
    <w:link w:val="Notedebasdepage"/>
    <w:rsid w:val="00A51B3D"/>
    <w:rPr>
      <w:sz w:val="24"/>
      <w:szCs w:val="24"/>
      <w:lang w:val="en-US" w:eastAsia="en-US"/>
    </w:rPr>
  </w:style>
  <w:style w:type="character" w:customStyle="1" w:styleId="Marquenotebasdepage">
    <w:name w:val="Marque note bas de page"/>
    <w:rsid w:val="00A51B3D"/>
    <w:rPr>
      <w:vertAlign w:val="superscript"/>
    </w:rPr>
  </w:style>
  <w:style w:type="character" w:customStyle="1" w:styleId="PieddepageCar">
    <w:name w:val="Pied de page Car"/>
    <w:link w:val="Pieddepage"/>
    <w:rsid w:val="003E3141"/>
    <w:rPr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481C41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C04EA3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rsid w:val="001F7D22"/>
    <w:rPr>
      <w:b/>
      <w:bCs/>
      <w:sz w:val="36"/>
      <w:szCs w:val="36"/>
    </w:rPr>
  </w:style>
  <w:style w:type="paragraph" w:customStyle="1" w:styleId="a">
    <w:basedOn w:val="Normal"/>
    <w:next w:val="Paragraphedeliste"/>
    <w:uiPriority w:val="34"/>
    <w:qFormat/>
    <w:rsid w:val="00073EE1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val="fr-CH"/>
    </w:rPr>
  </w:style>
  <w:style w:type="paragraph" w:customStyle="1" w:styleId="a0">
    <w:basedOn w:val="Normal"/>
    <w:next w:val="Paragraphedeliste"/>
    <w:uiPriority w:val="34"/>
    <w:qFormat/>
    <w:rsid w:val="0046374B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1F2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1F2"/>
    <w:rPr>
      <w:sz w:val="18"/>
      <w:szCs w:val="18"/>
      <w:lang w:val="en-US" w:eastAsia="en-US"/>
    </w:rPr>
  </w:style>
  <w:style w:type="table" w:styleId="Grilledutableau">
    <w:name w:val="Table Grid"/>
    <w:basedOn w:val="TableauNormal"/>
    <w:rsid w:val="00651E48"/>
    <w:rPr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0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GM\mod&#232;le%20histoire%20simple1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8FC047B82D04893C2BEE0FAF4A77F" ma:contentTypeVersion="0" ma:contentTypeDescription="Crée un document." ma:contentTypeScope="" ma:versionID="5b923c43bb7ddc76dd8b2ff8890487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d6ca9f312fcd1c0ab10337cdbdb7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94CC0-A4EC-47A9-B5CA-2BD6ACA6C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CCF701-FEEA-4DC6-B921-CCAB279021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80DCB5-1F66-402E-82BD-ED7A651524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F:\2GM\modèle histoire simple1.dot</Template>
  <TotalTime>4</TotalTime>
  <Pages>1</Pages>
  <Words>106</Words>
  <Characters>534</Characters>
  <Application>Microsoft Office Word</Application>
  <DocSecurity>0</DocSecurity>
  <Lines>20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DE CHAPITRE en 14 pts</vt:lpstr>
    </vt:vector>
  </TitlesOfParts>
  <Company>ecdd-kdms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DE CHAPITRE en 14 pts</dc:title>
  <dc:subject/>
  <dc:creator>Anne-Sibylle</dc:creator>
  <cp:keywords/>
  <dc:description/>
  <cp:lastModifiedBy>Guillaume Roduit</cp:lastModifiedBy>
  <cp:revision>4</cp:revision>
  <cp:lastPrinted>2021-11-11T17:13:00Z</cp:lastPrinted>
  <dcterms:created xsi:type="dcterms:W3CDTF">2026-03-03T12:58:00Z</dcterms:created>
  <dcterms:modified xsi:type="dcterms:W3CDTF">2026-03-03T13:05:00Z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0x01010033F8FC047B82D04893C2BEE0FAF4A77F</vt:lpwstr>
  </property>
</Properties>
</file>