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0A02" w14:textId="3B1E3D77" w:rsidR="00346E61" w:rsidRPr="00670AF8" w:rsidRDefault="00B74025" w:rsidP="00670AF8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670AF8">
        <w:rPr>
          <w:rFonts w:ascii="Arial" w:hAnsi="Arial" w:cs="Arial"/>
          <w:b/>
          <w:sz w:val="28"/>
          <w:szCs w:val="28"/>
        </w:rPr>
        <w:t>Évaluation</w:t>
      </w:r>
      <w:r w:rsidR="00346E61" w:rsidRPr="00670AF8">
        <w:rPr>
          <w:rFonts w:ascii="Arial" w:hAnsi="Arial" w:cs="Arial"/>
          <w:b/>
          <w:sz w:val="28"/>
          <w:szCs w:val="28"/>
        </w:rPr>
        <w:t xml:space="preserve"> du module par les étudiants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A0" w:firstRow="1" w:lastRow="0" w:firstColumn="1" w:lastColumn="0" w:noHBand="0" w:noVBand="0"/>
      </w:tblPr>
      <w:tblGrid>
        <w:gridCol w:w="2084"/>
        <w:gridCol w:w="1459"/>
        <w:gridCol w:w="1276"/>
        <w:gridCol w:w="992"/>
        <w:gridCol w:w="1276"/>
      </w:tblGrid>
      <w:tr w:rsidR="00346E61" w:rsidRPr="00670AF8" w14:paraId="46A4C8FE" w14:textId="77777777" w:rsidTr="007E1A13">
        <w:trPr>
          <w:trHeight w:val="109"/>
          <w:jc w:val="center"/>
        </w:trPr>
        <w:tc>
          <w:tcPr>
            <w:tcW w:w="2084" w:type="dxa"/>
            <w:vAlign w:val="center"/>
          </w:tcPr>
          <w:p w14:paraId="06C4FD05" w14:textId="77777777" w:rsidR="00346E61" w:rsidRPr="00670AF8" w:rsidRDefault="00346E61" w:rsidP="00FA10B0">
            <w:pPr>
              <w:tabs>
                <w:tab w:val="left" w:pos="269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70AF8">
              <w:rPr>
                <w:rFonts w:ascii="Arial" w:hAnsi="Arial" w:cs="Arial"/>
                <w:i/>
                <w:sz w:val="18"/>
                <w:szCs w:val="18"/>
              </w:rPr>
              <w:t>Échelle d'évaluation :</w:t>
            </w:r>
          </w:p>
        </w:tc>
        <w:tc>
          <w:tcPr>
            <w:tcW w:w="1459" w:type="dxa"/>
            <w:vAlign w:val="center"/>
          </w:tcPr>
          <w:p w14:paraId="4E2B59E5" w14:textId="77777777" w:rsidR="00346E61" w:rsidRPr="00670AF8" w:rsidRDefault="00346E61" w:rsidP="00FA10B0">
            <w:pPr>
              <w:tabs>
                <w:tab w:val="left" w:pos="269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70AF8">
              <w:rPr>
                <w:rFonts w:ascii="Arial" w:hAnsi="Arial" w:cs="Arial"/>
                <w:i/>
                <w:sz w:val="18"/>
                <w:szCs w:val="18"/>
              </w:rPr>
              <w:t>1 = insuffisant</w:t>
            </w:r>
          </w:p>
        </w:tc>
        <w:tc>
          <w:tcPr>
            <w:tcW w:w="1276" w:type="dxa"/>
            <w:vAlign w:val="center"/>
          </w:tcPr>
          <w:p w14:paraId="70247F0E" w14:textId="77777777" w:rsidR="00346E61" w:rsidRPr="00670AF8" w:rsidRDefault="00346E61" w:rsidP="00FA10B0">
            <w:pPr>
              <w:tabs>
                <w:tab w:val="left" w:pos="269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70AF8">
              <w:rPr>
                <w:rFonts w:ascii="Arial" w:hAnsi="Arial" w:cs="Arial"/>
                <w:i/>
                <w:sz w:val="18"/>
                <w:szCs w:val="18"/>
              </w:rPr>
              <w:t>2 = suffisant</w:t>
            </w:r>
          </w:p>
        </w:tc>
        <w:tc>
          <w:tcPr>
            <w:tcW w:w="992" w:type="dxa"/>
            <w:vAlign w:val="center"/>
          </w:tcPr>
          <w:p w14:paraId="432B2642" w14:textId="77777777" w:rsidR="00346E61" w:rsidRPr="00670AF8" w:rsidRDefault="00346E61" w:rsidP="00FA10B0">
            <w:pPr>
              <w:tabs>
                <w:tab w:val="left" w:pos="269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70AF8">
              <w:rPr>
                <w:rFonts w:ascii="Arial" w:hAnsi="Arial" w:cs="Arial"/>
                <w:i/>
                <w:sz w:val="18"/>
                <w:szCs w:val="18"/>
              </w:rPr>
              <w:t>3 = bien</w:t>
            </w:r>
          </w:p>
        </w:tc>
        <w:tc>
          <w:tcPr>
            <w:tcW w:w="1276" w:type="dxa"/>
            <w:vAlign w:val="center"/>
          </w:tcPr>
          <w:p w14:paraId="69679AA6" w14:textId="77777777" w:rsidR="00346E61" w:rsidRPr="00670AF8" w:rsidRDefault="00346E61" w:rsidP="00FA10B0">
            <w:pPr>
              <w:tabs>
                <w:tab w:val="left" w:pos="269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70AF8">
              <w:rPr>
                <w:rFonts w:ascii="Arial" w:hAnsi="Arial" w:cs="Arial"/>
                <w:i/>
                <w:sz w:val="18"/>
                <w:szCs w:val="18"/>
              </w:rPr>
              <w:t>4 = très bien</w:t>
            </w:r>
          </w:p>
        </w:tc>
      </w:tr>
    </w:tbl>
    <w:p w14:paraId="3ABF8753" w14:textId="77777777" w:rsidR="00346E61" w:rsidRPr="00670AF8" w:rsidRDefault="00346E61" w:rsidP="00346E61">
      <w:pPr>
        <w:rPr>
          <w:rFonts w:ascii="Arial" w:hAnsi="Arial" w:cs="Arial"/>
          <w:b/>
          <w:sz w:val="20"/>
        </w:rPr>
      </w:pP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2340"/>
        <w:gridCol w:w="971"/>
        <w:gridCol w:w="1697"/>
        <w:gridCol w:w="1555"/>
        <w:gridCol w:w="2507"/>
      </w:tblGrid>
      <w:tr w:rsidR="00FA7723" w:rsidRPr="00670AF8" w14:paraId="6333E353" w14:textId="77777777" w:rsidTr="00670AF8">
        <w:trPr>
          <w:trHeight w:val="297"/>
        </w:trPr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B746D4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0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2251E63" w14:textId="77777777" w:rsidR="00346E61" w:rsidRPr="00670AF8" w:rsidRDefault="00346E61" w:rsidP="00FA10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50BA0F9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7A2B1E3C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Commentaires éventuels</w:t>
            </w:r>
          </w:p>
        </w:tc>
      </w:tr>
      <w:tr w:rsidR="00FA7723" w:rsidRPr="00670AF8" w14:paraId="363610AB" w14:textId="77777777" w:rsidTr="00670AF8">
        <w:trPr>
          <w:trHeight w:val="805"/>
        </w:trPr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14:paraId="58A4C6FC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008" w:type="dxa"/>
            <w:gridSpan w:val="3"/>
            <w:vAlign w:val="center"/>
          </w:tcPr>
          <w:p w14:paraId="44729799" w14:textId="77777777" w:rsidR="00346E61" w:rsidRPr="00670AF8" w:rsidRDefault="00346E61" w:rsidP="00FA10B0">
            <w:pPr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Programme général</w:t>
            </w:r>
          </w:p>
          <w:p w14:paraId="7B2EB18E" w14:textId="6E8C4138" w:rsidR="00346E61" w:rsidRPr="00670AF8" w:rsidRDefault="00346E61" w:rsidP="00362BC5">
            <w:pPr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(choix des thématiques</w:t>
            </w:r>
            <w:r w:rsidR="00362BC5" w:rsidRPr="00670AF8">
              <w:rPr>
                <w:rFonts w:ascii="Arial" w:hAnsi="Arial" w:cs="Arial"/>
                <w:sz w:val="20"/>
              </w:rPr>
              <w:t xml:space="preserve">, articulation cours-exercices, articulation cours </w:t>
            </w:r>
            <w:r w:rsidR="00001A5C" w:rsidRPr="00670AF8">
              <w:rPr>
                <w:rFonts w:ascii="Arial" w:hAnsi="Arial" w:cs="Arial"/>
                <w:sz w:val="20"/>
              </w:rPr>
              <w:t>présentiel</w:t>
            </w:r>
            <w:r w:rsidR="00362BC5" w:rsidRPr="00670AF8">
              <w:rPr>
                <w:rFonts w:ascii="Arial" w:hAnsi="Arial" w:cs="Arial"/>
                <w:sz w:val="20"/>
              </w:rPr>
              <w:t xml:space="preserve"> </w:t>
            </w:r>
            <w:r w:rsidR="00001A5C" w:rsidRPr="00670AF8">
              <w:rPr>
                <w:rFonts w:ascii="Arial" w:hAnsi="Arial" w:cs="Arial"/>
                <w:sz w:val="20"/>
              </w:rPr>
              <w:t>/</w:t>
            </w:r>
            <w:r w:rsidR="00362BC5" w:rsidRPr="00670AF8">
              <w:rPr>
                <w:rFonts w:ascii="Arial" w:hAnsi="Arial" w:cs="Arial"/>
                <w:sz w:val="20"/>
              </w:rPr>
              <w:t xml:space="preserve"> travail </w:t>
            </w:r>
            <w:r w:rsidR="00001A5C" w:rsidRPr="00670AF8">
              <w:rPr>
                <w:rFonts w:ascii="Arial" w:hAnsi="Arial" w:cs="Arial"/>
                <w:sz w:val="20"/>
              </w:rPr>
              <w:t>à distance</w:t>
            </w:r>
            <w:r w:rsidRPr="00670AF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555" w:type="dxa"/>
            <w:vAlign w:val="center"/>
          </w:tcPr>
          <w:p w14:paraId="495E80C8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1</w:t>
            </w:r>
            <w:r w:rsidRPr="00670AF8">
              <w:rPr>
                <w:rFonts w:ascii="Arial" w:hAnsi="Arial" w:cs="Arial"/>
                <w:sz w:val="20"/>
              </w:rPr>
              <w:tab/>
              <w:t>2</w:t>
            </w:r>
            <w:r w:rsidRPr="00670AF8">
              <w:rPr>
                <w:rFonts w:ascii="Arial" w:hAnsi="Arial" w:cs="Arial"/>
                <w:sz w:val="20"/>
              </w:rPr>
              <w:tab/>
              <w:t>3</w:t>
            </w:r>
            <w:r w:rsidRPr="00670AF8">
              <w:rPr>
                <w:rFonts w:ascii="Arial" w:hAnsi="Arial" w:cs="Arial"/>
                <w:sz w:val="20"/>
              </w:rPr>
              <w:tab/>
              <w:t>4</w:t>
            </w:r>
          </w:p>
        </w:tc>
        <w:tc>
          <w:tcPr>
            <w:tcW w:w="2507" w:type="dxa"/>
          </w:tcPr>
          <w:p w14:paraId="497F5D96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62BC5" w:rsidRPr="00670AF8" w14:paraId="27671B72" w14:textId="77777777" w:rsidTr="00296707">
        <w:trPr>
          <w:trHeight w:val="539"/>
        </w:trPr>
        <w:tc>
          <w:tcPr>
            <w:tcW w:w="495" w:type="dxa"/>
            <w:vAlign w:val="center"/>
          </w:tcPr>
          <w:p w14:paraId="532A4D68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340" w:type="dxa"/>
            <w:vAlign w:val="center"/>
          </w:tcPr>
          <w:p w14:paraId="18E86E18" w14:textId="77777777" w:rsidR="00346E61" w:rsidRPr="00670AF8" w:rsidRDefault="00346E61" w:rsidP="00FA10B0">
            <w:pPr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La notion de droit</w:t>
            </w:r>
          </w:p>
        </w:tc>
        <w:tc>
          <w:tcPr>
            <w:tcW w:w="2668" w:type="dxa"/>
            <w:gridSpan w:val="2"/>
            <w:vAlign w:val="center"/>
          </w:tcPr>
          <w:p w14:paraId="27D443FF" w14:textId="7EEBD203" w:rsidR="00346E61" w:rsidRPr="00670AF8" w:rsidRDefault="00DE1D7B" w:rsidP="00FA7723">
            <w:pPr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 xml:space="preserve">Définir </w:t>
            </w:r>
            <w:r w:rsidR="00670AF8" w:rsidRPr="00670AF8">
              <w:rPr>
                <w:rFonts w:ascii="Arial" w:hAnsi="Arial" w:cs="Arial"/>
                <w:sz w:val="20"/>
              </w:rPr>
              <w:t>l</w:t>
            </w:r>
            <w:r w:rsidR="00346E61" w:rsidRPr="00670AF8">
              <w:rPr>
                <w:rFonts w:ascii="Arial" w:hAnsi="Arial" w:cs="Arial"/>
                <w:sz w:val="20"/>
              </w:rPr>
              <w:t>a matrice disciplinaire</w:t>
            </w:r>
            <w:r w:rsidR="00670AF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14:paraId="154146BC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1</w:t>
            </w:r>
            <w:r w:rsidRPr="00670AF8">
              <w:rPr>
                <w:rFonts w:ascii="Arial" w:hAnsi="Arial" w:cs="Arial"/>
                <w:sz w:val="20"/>
              </w:rPr>
              <w:tab/>
              <w:t>2</w:t>
            </w:r>
            <w:r w:rsidRPr="00670AF8">
              <w:rPr>
                <w:rFonts w:ascii="Arial" w:hAnsi="Arial" w:cs="Arial"/>
                <w:sz w:val="20"/>
              </w:rPr>
              <w:tab/>
              <w:t>3</w:t>
            </w:r>
            <w:r w:rsidRPr="00670AF8">
              <w:rPr>
                <w:rFonts w:ascii="Arial" w:hAnsi="Arial" w:cs="Arial"/>
                <w:sz w:val="20"/>
              </w:rPr>
              <w:tab/>
              <w:t>4</w:t>
            </w:r>
          </w:p>
        </w:tc>
        <w:tc>
          <w:tcPr>
            <w:tcW w:w="2507" w:type="dxa"/>
            <w:vAlign w:val="center"/>
          </w:tcPr>
          <w:p w14:paraId="04435D83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7723" w:rsidRPr="00670AF8" w14:paraId="24518280" w14:textId="77777777" w:rsidTr="00296707">
        <w:trPr>
          <w:trHeight w:val="539"/>
        </w:trPr>
        <w:tc>
          <w:tcPr>
            <w:tcW w:w="495" w:type="dxa"/>
            <w:vAlign w:val="center"/>
          </w:tcPr>
          <w:p w14:paraId="3994A860" w14:textId="77777777" w:rsidR="00DE1D7B" w:rsidRPr="00670AF8" w:rsidRDefault="00DE1D7B" w:rsidP="007B6C3A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340" w:type="dxa"/>
            <w:vAlign w:val="center"/>
          </w:tcPr>
          <w:p w14:paraId="170C3B0D" w14:textId="559374BF" w:rsidR="00DE1D7B" w:rsidRPr="00670AF8" w:rsidRDefault="008C0657" w:rsidP="007B6C3A">
            <w:pPr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Les sources du droit</w:t>
            </w:r>
            <w:r w:rsidR="00DE1D7B" w:rsidRPr="00670AF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668" w:type="dxa"/>
            <w:gridSpan w:val="2"/>
            <w:vAlign w:val="center"/>
          </w:tcPr>
          <w:p w14:paraId="4B4222D6" w14:textId="326EB531" w:rsidR="00DE1D7B" w:rsidRPr="00670AF8" w:rsidRDefault="00670AF8" w:rsidP="006738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8C0657" w:rsidRPr="00670AF8">
              <w:rPr>
                <w:rFonts w:ascii="Arial" w:hAnsi="Arial" w:cs="Arial"/>
                <w:sz w:val="20"/>
              </w:rPr>
              <w:t xml:space="preserve">nalyser </w:t>
            </w:r>
            <w:r w:rsidR="0067386A" w:rsidRPr="00670AF8">
              <w:rPr>
                <w:rFonts w:ascii="Arial" w:hAnsi="Arial" w:cs="Arial"/>
                <w:sz w:val="20"/>
              </w:rPr>
              <w:t xml:space="preserve">la </w:t>
            </w:r>
            <w:r w:rsidR="00DE1D7B" w:rsidRPr="00670AF8">
              <w:rPr>
                <w:rFonts w:ascii="Arial" w:hAnsi="Arial" w:cs="Arial"/>
                <w:sz w:val="20"/>
              </w:rPr>
              <w:t>transposition didactique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14:paraId="433F3FA9" w14:textId="77777777" w:rsidR="00DE1D7B" w:rsidRPr="00670AF8" w:rsidRDefault="00DE1D7B" w:rsidP="007B6C3A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1</w:t>
            </w:r>
            <w:r w:rsidRPr="00670AF8">
              <w:rPr>
                <w:rFonts w:ascii="Arial" w:hAnsi="Arial" w:cs="Arial"/>
                <w:sz w:val="20"/>
              </w:rPr>
              <w:tab/>
              <w:t>2</w:t>
            </w:r>
            <w:r w:rsidRPr="00670AF8">
              <w:rPr>
                <w:rFonts w:ascii="Arial" w:hAnsi="Arial" w:cs="Arial"/>
                <w:sz w:val="20"/>
              </w:rPr>
              <w:tab/>
              <w:t>3</w:t>
            </w:r>
            <w:r w:rsidRPr="00670AF8">
              <w:rPr>
                <w:rFonts w:ascii="Arial" w:hAnsi="Arial" w:cs="Arial"/>
                <w:sz w:val="20"/>
              </w:rPr>
              <w:tab/>
              <w:t>4</w:t>
            </w:r>
          </w:p>
        </w:tc>
        <w:tc>
          <w:tcPr>
            <w:tcW w:w="2507" w:type="dxa"/>
            <w:vAlign w:val="center"/>
          </w:tcPr>
          <w:p w14:paraId="6C7A2104" w14:textId="77777777" w:rsidR="00DE1D7B" w:rsidRPr="00670AF8" w:rsidRDefault="00DE1D7B" w:rsidP="007B6C3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62BC5" w:rsidRPr="00670AF8" w14:paraId="6379DAEA" w14:textId="77777777" w:rsidTr="00296707">
        <w:trPr>
          <w:trHeight w:val="611"/>
        </w:trPr>
        <w:tc>
          <w:tcPr>
            <w:tcW w:w="495" w:type="dxa"/>
            <w:vAlign w:val="center"/>
          </w:tcPr>
          <w:p w14:paraId="66083FA4" w14:textId="77777777" w:rsidR="00346E61" w:rsidRPr="00670AF8" w:rsidRDefault="00DE1D7B" w:rsidP="00FA10B0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4</w:t>
            </w:r>
            <w:r w:rsidR="00346E61" w:rsidRPr="00670AF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340" w:type="dxa"/>
            <w:vAlign w:val="center"/>
          </w:tcPr>
          <w:p w14:paraId="657E59EE" w14:textId="77777777" w:rsidR="00346E61" w:rsidRPr="00670AF8" w:rsidRDefault="009778D9" w:rsidP="009778D9">
            <w:pPr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Les grands domaines du droit</w:t>
            </w:r>
          </w:p>
        </w:tc>
        <w:tc>
          <w:tcPr>
            <w:tcW w:w="2668" w:type="dxa"/>
            <w:gridSpan w:val="2"/>
            <w:vAlign w:val="center"/>
          </w:tcPr>
          <w:p w14:paraId="3B4CFA1F" w14:textId="72D6DA02" w:rsidR="0067386A" w:rsidRPr="00670AF8" w:rsidRDefault="008C0657" w:rsidP="002868C9">
            <w:pPr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 xml:space="preserve">Choisir des modèles d’enseignement </w:t>
            </w:r>
          </w:p>
        </w:tc>
        <w:tc>
          <w:tcPr>
            <w:tcW w:w="1555" w:type="dxa"/>
            <w:vAlign w:val="center"/>
          </w:tcPr>
          <w:p w14:paraId="13243801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1</w:t>
            </w:r>
            <w:r w:rsidRPr="00670AF8">
              <w:rPr>
                <w:rFonts w:ascii="Arial" w:hAnsi="Arial" w:cs="Arial"/>
                <w:sz w:val="20"/>
              </w:rPr>
              <w:tab/>
              <w:t>2</w:t>
            </w:r>
            <w:r w:rsidRPr="00670AF8">
              <w:rPr>
                <w:rFonts w:ascii="Arial" w:hAnsi="Arial" w:cs="Arial"/>
                <w:sz w:val="20"/>
              </w:rPr>
              <w:tab/>
              <w:t>3</w:t>
            </w:r>
            <w:r w:rsidRPr="00670AF8">
              <w:rPr>
                <w:rFonts w:ascii="Arial" w:hAnsi="Arial" w:cs="Arial"/>
                <w:sz w:val="20"/>
              </w:rPr>
              <w:tab/>
              <w:t>4</w:t>
            </w:r>
          </w:p>
        </w:tc>
        <w:tc>
          <w:tcPr>
            <w:tcW w:w="2507" w:type="dxa"/>
            <w:vAlign w:val="center"/>
          </w:tcPr>
          <w:p w14:paraId="6F852F70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62BC5" w:rsidRPr="00670AF8" w14:paraId="23958551" w14:textId="77777777" w:rsidTr="00296707">
        <w:trPr>
          <w:trHeight w:val="620"/>
        </w:trPr>
        <w:tc>
          <w:tcPr>
            <w:tcW w:w="495" w:type="dxa"/>
            <w:vAlign w:val="center"/>
          </w:tcPr>
          <w:p w14:paraId="54D02D55" w14:textId="77777777" w:rsidR="00346E61" w:rsidRPr="00670AF8" w:rsidRDefault="00DE1D7B" w:rsidP="00FA10B0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5</w:t>
            </w:r>
            <w:r w:rsidR="00346E61" w:rsidRPr="00670AF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340" w:type="dxa"/>
            <w:vAlign w:val="center"/>
          </w:tcPr>
          <w:p w14:paraId="5167E60D" w14:textId="577787A3" w:rsidR="00346E61" w:rsidRPr="00670AF8" w:rsidRDefault="00670AF8" w:rsidP="00FA772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L’organisation de l’État</w:t>
            </w:r>
          </w:p>
        </w:tc>
        <w:tc>
          <w:tcPr>
            <w:tcW w:w="2668" w:type="dxa"/>
            <w:gridSpan w:val="2"/>
            <w:vAlign w:val="center"/>
          </w:tcPr>
          <w:p w14:paraId="19F16834" w14:textId="051E34A9" w:rsidR="00346E61" w:rsidRPr="00670AF8" w:rsidRDefault="008C0657" w:rsidP="00DE1D7B">
            <w:pPr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 xml:space="preserve">Formuler </w:t>
            </w:r>
            <w:r w:rsidR="00670AF8" w:rsidRPr="00670AF8">
              <w:rPr>
                <w:rFonts w:ascii="Arial" w:hAnsi="Arial" w:cs="Arial"/>
                <w:sz w:val="20"/>
              </w:rPr>
              <w:t xml:space="preserve">des objectifs </w:t>
            </w:r>
            <w:r w:rsidR="00670AF8">
              <w:rPr>
                <w:rFonts w:ascii="Arial" w:hAnsi="Arial" w:cs="Arial"/>
                <w:sz w:val="20"/>
              </w:rPr>
              <w:t xml:space="preserve">et </w:t>
            </w:r>
            <w:r w:rsidRPr="00670AF8">
              <w:rPr>
                <w:rFonts w:ascii="Arial" w:hAnsi="Arial" w:cs="Arial"/>
                <w:sz w:val="20"/>
              </w:rPr>
              <w:t xml:space="preserve">des consignes </w:t>
            </w:r>
          </w:p>
        </w:tc>
        <w:tc>
          <w:tcPr>
            <w:tcW w:w="1555" w:type="dxa"/>
            <w:vAlign w:val="center"/>
          </w:tcPr>
          <w:p w14:paraId="5D374072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1</w:t>
            </w:r>
            <w:r w:rsidRPr="00670AF8">
              <w:rPr>
                <w:rFonts w:ascii="Arial" w:hAnsi="Arial" w:cs="Arial"/>
                <w:sz w:val="20"/>
              </w:rPr>
              <w:tab/>
              <w:t>2</w:t>
            </w:r>
            <w:r w:rsidRPr="00670AF8">
              <w:rPr>
                <w:rFonts w:ascii="Arial" w:hAnsi="Arial" w:cs="Arial"/>
                <w:sz w:val="20"/>
              </w:rPr>
              <w:tab/>
              <w:t>3</w:t>
            </w:r>
            <w:r w:rsidRPr="00670AF8">
              <w:rPr>
                <w:rFonts w:ascii="Arial" w:hAnsi="Arial" w:cs="Arial"/>
                <w:sz w:val="20"/>
              </w:rPr>
              <w:tab/>
              <w:t>4</w:t>
            </w:r>
          </w:p>
        </w:tc>
        <w:tc>
          <w:tcPr>
            <w:tcW w:w="2507" w:type="dxa"/>
            <w:vAlign w:val="center"/>
          </w:tcPr>
          <w:p w14:paraId="2BB0400A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AF8" w:rsidRPr="00670AF8" w14:paraId="1FFCB045" w14:textId="77777777" w:rsidTr="00296707">
        <w:trPr>
          <w:trHeight w:val="539"/>
        </w:trPr>
        <w:tc>
          <w:tcPr>
            <w:tcW w:w="495" w:type="dxa"/>
            <w:vAlign w:val="center"/>
          </w:tcPr>
          <w:p w14:paraId="7708EEEA" w14:textId="2F72DEC2" w:rsidR="00670AF8" w:rsidRPr="00670AF8" w:rsidRDefault="00670AF8" w:rsidP="00670A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340" w:type="dxa"/>
            <w:vAlign w:val="center"/>
          </w:tcPr>
          <w:p w14:paraId="2CC29034" w14:textId="7D835BF0" w:rsidR="00670AF8" w:rsidRPr="00670AF8" w:rsidRDefault="00670AF8" w:rsidP="00670AF8">
            <w:pPr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Les droits fondamentaux</w:t>
            </w:r>
          </w:p>
        </w:tc>
        <w:tc>
          <w:tcPr>
            <w:tcW w:w="2668" w:type="dxa"/>
            <w:gridSpan w:val="2"/>
            <w:vAlign w:val="center"/>
          </w:tcPr>
          <w:p w14:paraId="3F22E4D8" w14:textId="2892E7A0" w:rsidR="00670AF8" w:rsidRPr="00670AF8" w:rsidRDefault="00670AF8" w:rsidP="00670A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Pr="00670AF8">
              <w:rPr>
                <w:rFonts w:ascii="Arial" w:hAnsi="Arial" w:cs="Arial"/>
                <w:sz w:val="20"/>
              </w:rPr>
              <w:t>tiliser la taxonomie</w:t>
            </w:r>
          </w:p>
        </w:tc>
        <w:tc>
          <w:tcPr>
            <w:tcW w:w="1555" w:type="dxa"/>
            <w:vAlign w:val="center"/>
          </w:tcPr>
          <w:p w14:paraId="38B21706" w14:textId="2A06B17E" w:rsidR="00670AF8" w:rsidRPr="00670AF8" w:rsidRDefault="00670AF8" w:rsidP="00670AF8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1</w:t>
            </w:r>
            <w:r w:rsidRPr="00670AF8">
              <w:rPr>
                <w:rFonts w:ascii="Arial" w:hAnsi="Arial" w:cs="Arial"/>
                <w:sz w:val="20"/>
              </w:rPr>
              <w:tab/>
              <w:t>2</w:t>
            </w:r>
            <w:r w:rsidRPr="00670AF8">
              <w:rPr>
                <w:rFonts w:ascii="Arial" w:hAnsi="Arial" w:cs="Arial"/>
                <w:sz w:val="20"/>
              </w:rPr>
              <w:tab/>
              <w:t>3</w:t>
            </w:r>
            <w:r w:rsidRPr="00670AF8">
              <w:rPr>
                <w:rFonts w:ascii="Arial" w:hAnsi="Arial" w:cs="Arial"/>
                <w:sz w:val="20"/>
              </w:rPr>
              <w:tab/>
              <w:t>4</w:t>
            </w:r>
          </w:p>
        </w:tc>
        <w:tc>
          <w:tcPr>
            <w:tcW w:w="2507" w:type="dxa"/>
            <w:vAlign w:val="center"/>
          </w:tcPr>
          <w:p w14:paraId="232A11E1" w14:textId="77777777" w:rsidR="00670AF8" w:rsidRPr="00670AF8" w:rsidRDefault="00670AF8" w:rsidP="00670AF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62BC5" w:rsidRPr="00670AF8" w14:paraId="05306B84" w14:textId="77777777" w:rsidTr="00296707">
        <w:trPr>
          <w:trHeight w:val="611"/>
        </w:trPr>
        <w:tc>
          <w:tcPr>
            <w:tcW w:w="495" w:type="dxa"/>
            <w:vAlign w:val="center"/>
          </w:tcPr>
          <w:p w14:paraId="3A284B6B" w14:textId="63BF9B9B" w:rsidR="00346E61" w:rsidRPr="00670AF8" w:rsidRDefault="00670AF8" w:rsidP="00FA10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346E61" w:rsidRPr="00670AF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340" w:type="dxa"/>
            <w:vAlign w:val="center"/>
          </w:tcPr>
          <w:p w14:paraId="36E21D4A" w14:textId="77777777" w:rsidR="00346E61" w:rsidRPr="00670AF8" w:rsidRDefault="00346E61" w:rsidP="00F567D3">
            <w:pPr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 xml:space="preserve">Les raisonnements juridiques </w:t>
            </w:r>
          </w:p>
        </w:tc>
        <w:tc>
          <w:tcPr>
            <w:tcW w:w="2668" w:type="dxa"/>
            <w:gridSpan w:val="2"/>
            <w:vAlign w:val="center"/>
          </w:tcPr>
          <w:p w14:paraId="1B8A7C6C" w14:textId="77777777" w:rsidR="00346E61" w:rsidRPr="00670AF8" w:rsidRDefault="00913CBA" w:rsidP="00FA10B0">
            <w:pPr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Maîtriser une méthodologie en droit </w:t>
            </w:r>
          </w:p>
        </w:tc>
        <w:tc>
          <w:tcPr>
            <w:tcW w:w="1555" w:type="dxa"/>
            <w:vAlign w:val="center"/>
          </w:tcPr>
          <w:p w14:paraId="2AD3FB3A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1</w:t>
            </w:r>
            <w:r w:rsidRPr="00670AF8">
              <w:rPr>
                <w:rFonts w:ascii="Arial" w:hAnsi="Arial" w:cs="Arial"/>
                <w:sz w:val="20"/>
              </w:rPr>
              <w:tab/>
              <w:t>2</w:t>
            </w:r>
            <w:r w:rsidRPr="00670AF8">
              <w:rPr>
                <w:rFonts w:ascii="Arial" w:hAnsi="Arial" w:cs="Arial"/>
                <w:sz w:val="20"/>
              </w:rPr>
              <w:tab/>
              <w:t>3</w:t>
            </w:r>
            <w:r w:rsidRPr="00670AF8">
              <w:rPr>
                <w:rFonts w:ascii="Arial" w:hAnsi="Arial" w:cs="Arial"/>
                <w:sz w:val="20"/>
              </w:rPr>
              <w:tab/>
              <w:t>4</w:t>
            </w:r>
          </w:p>
        </w:tc>
        <w:tc>
          <w:tcPr>
            <w:tcW w:w="2507" w:type="dxa"/>
            <w:vAlign w:val="center"/>
          </w:tcPr>
          <w:p w14:paraId="21599832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7723" w:rsidRPr="00670AF8" w14:paraId="08E3C704" w14:textId="77777777" w:rsidTr="00296707">
        <w:trPr>
          <w:trHeight w:val="620"/>
        </w:trPr>
        <w:tc>
          <w:tcPr>
            <w:tcW w:w="495" w:type="dxa"/>
            <w:vAlign w:val="center"/>
          </w:tcPr>
          <w:p w14:paraId="2D996705" w14:textId="3E86D4A8" w:rsidR="00DE1D7B" w:rsidRPr="00670AF8" w:rsidRDefault="00670AF8" w:rsidP="007B6C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DE1D7B" w:rsidRPr="00670AF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340" w:type="dxa"/>
            <w:vAlign w:val="center"/>
          </w:tcPr>
          <w:p w14:paraId="7111E9E7" w14:textId="2243FB25" w:rsidR="00DE1D7B" w:rsidRPr="00670AF8" w:rsidRDefault="00670AF8" w:rsidP="00C226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 </w:t>
            </w:r>
            <w:r w:rsidR="008C0657" w:rsidRPr="00670AF8">
              <w:rPr>
                <w:rFonts w:ascii="Arial" w:hAnsi="Arial" w:cs="Arial"/>
                <w:sz w:val="20"/>
              </w:rPr>
              <w:t>droit des personnes</w:t>
            </w:r>
          </w:p>
        </w:tc>
        <w:tc>
          <w:tcPr>
            <w:tcW w:w="2668" w:type="dxa"/>
            <w:gridSpan w:val="2"/>
            <w:vAlign w:val="center"/>
          </w:tcPr>
          <w:p w14:paraId="574740DF" w14:textId="612F2429" w:rsidR="00DE1D7B" w:rsidRPr="00670AF8" w:rsidRDefault="00296707" w:rsidP="009778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296707">
              <w:rPr>
                <w:rFonts w:ascii="Arial" w:hAnsi="Arial" w:cs="Arial"/>
                <w:sz w:val="20"/>
              </w:rPr>
              <w:t>ésoudre des cas</w:t>
            </w:r>
            <w:r>
              <w:rPr>
                <w:rFonts w:ascii="Arial" w:hAnsi="Arial" w:cs="Arial"/>
                <w:sz w:val="20"/>
              </w:rPr>
              <w:t xml:space="preserve"> et c</w:t>
            </w:r>
            <w:r w:rsidR="00547BBA">
              <w:rPr>
                <w:rFonts w:ascii="Arial" w:hAnsi="Arial" w:cs="Arial"/>
                <w:sz w:val="20"/>
              </w:rPr>
              <w:t>onceptualiser</w:t>
            </w:r>
          </w:p>
        </w:tc>
        <w:tc>
          <w:tcPr>
            <w:tcW w:w="1555" w:type="dxa"/>
            <w:vAlign w:val="center"/>
          </w:tcPr>
          <w:p w14:paraId="639091E3" w14:textId="77777777" w:rsidR="00DE1D7B" w:rsidRPr="00670AF8" w:rsidRDefault="00DE1D7B" w:rsidP="007B6C3A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1</w:t>
            </w:r>
            <w:r w:rsidRPr="00670AF8">
              <w:rPr>
                <w:rFonts w:ascii="Arial" w:hAnsi="Arial" w:cs="Arial"/>
                <w:sz w:val="20"/>
              </w:rPr>
              <w:tab/>
              <w:t>2</w:t>
            </w:r>
            <w:r w:rsidRPr="00670AF8">
              <w:rPr>
                <w:rFonts w:ascii="Arial" w:hAnsi="Arial" w:cs="Arial"/>
                <w:sz w:val="20"/>
              </w:rPr>
              <w:tab/>
              <w:t>3</w:t>
            </w:r>
            <w:r w:rsidRPr="00670AF8">
              <w:rPr>
                <w:rFonts w:ascii="Arial" w:hAnsi="Arial" w:cs="Arial"/>
                <w:sz w:val="20"/>
              </w:rPr>
              <w:tab/>
              <w:t>4</w:t>
            </w:r>
          </w:p>
        </w:tc>
        <w:tc>
          <w:tcPr>
            <w:tcW w:w="2507" w:type="dxa"/>
            <w:vAlign w:val="center"/>
          </w:tcPr>
          <w:p w14:paraId="3C399A5D" w14:textId="77777777" w:rsidR="00DE1D7B" w:rsidRPr="00670AF8" w:rsidRDefault="00DE1D7B" w:rsidP="007B6C3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13CBA" w:rsidRPr="00670AF8" w14:paraId="20F4725A" w14:textId="77777777" w:rsidTr="00296707">
        <w:trPr>
          <w:trHeight w:val="629"/>
        </w:trPr>
        <w:tc>
          <w:tcPr>
            <w:tcW w:w="495" w:type="dxa"/>
            <w:vAlign w:val="center"/>
          </w:tcPr>
          <w:p w14:paraId="2556A724" w14:textId="010269FA" w:rsidR="00913CBA" w:rsidRPr="00670AF8" w:rsidRDefault="00670AF8" w:rsidP="00FA10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913CBA" w:rsidRPr="00670AF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340" w:type="dxa"/>
            <w:vAlign w:val="center"/>
          </w:tcPr>
          <w:p w14:paraId="0856DCE2" w14:textId="05C17EDF" w:rsidR="00913CBA" w:rsidRPr="00670AF8" w:rsidRDefault="00547BBA" w:rsidP="00F567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 </w:t>
            </w:r>
            <w:r w:rsidRPr="00670AF8">
              <w:rPr>
                <w:rFonts w:ascii="Arial" w:hAnsi="Arial" w:cs="Arial"/>
                <w:sz w:val="20"/>
              </w:rPr>
              <w:t>droit de la famille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668" w:type="dxa"/>
            <w:gridSpan w:val="2"/>
            <w:vAlign w:val="center"/>
          </w:tcPr>
          <w:p w14:paraId="0764848D" w14:textId="2B58A907" w:rsidR="00913CBA" w:rsidRPr="00670AF8" w:rsidRDefault="00296707" w:rsidP="00FA10B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Utiliser les représentations et p</w:t>
            </w:r>
            <w:r w:rsidR="00547BBA">
              <w:rPr>
                <w:rFonts w:ascii="Arial" w:hAnsi="Arial" w:cs="Arial"/>
                <w:sz w:val="20"/>
              </w:rPr>
              <w:t>roblématiser</w:t>
            </w:r>
          </w:p>
        </w:tc>
        <w:tc>
          <w:tcPr>
            <w:tcW w:w="1555" w:type="dxa"/>
            <w:vAlign w:val="center"/>
          </w:tcPr>
          <w:p w14:paraId="363DBC69" w14:textId="77777777" w:rsidR="00913CBA" w:rsidRPr="00670AF8" w:rsidRDefault="00913CBA" w:rsidP="00FA10B0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1</w:t>
            </w:r>
            <w:r w:rsidRPr="00670AF8">
              <w:rPr>
                <w:rFonts w:ascii="Arial" w:hAnsi="Arial" w:cs="Arial"/>
                <w:sz w:val="20"/>
              </w:rPr>
              <w:tab/>
              <w:t>2</w:t>
            </w:r>
            <w:r w:rsidRPr="00670AF8">
              <w:rPr>
                <w:rFonts w:ascii="Arial" w:hAnsi="Arial" w:cs="Arial"/>
                <w:sz w:val="20"/>
              </w:rPr>
              <w:tab/>
              <w:t>3</w:t>
            </w:r>
            <w:r w:rsidRPr="00670AF8">
              <w:rPr>
                <w:rFonts w:ascii="Arial" w:hAnsi="Arial" w:cs="Arial"/>
                <w:sz w:val="20"/>
              </w:rPr>
              <w:tab/>
              <w:t>4</w:t>
            </w:r>
          </w:p>
        </w:tc>
        <w:tc>
          <w:tcPr>
            <w:tcW w:w="2507" w:type="dxa"/>
            <w:vAlign w:val="center"/>
          </w:tcPr>
          <w:p w14:paraId="7971E1E8" w14:textId="77777777" w:rsidR="00913CBA" w:rsidRPr="00670AF8" w:rsidRDefault="00913CBA" w:rsidP="00FA10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47BBA" w:rsidRPr="00670AF8" w14:paraId="4C5B1110" w14:textId="77777777" w:rsidTr="00296707">
        <w:trPr>
          <w:trHeight w:val="611"/>
        </w:trPr>
        <w:tc>
          <w:tcPr>
            <w:tcW w:w="495" w:type="dxa"/>
            <w:vAlign w:val="center"/>
          </w:tcPr>
          <w:p w14:paraId="5CD39DEB" w14:textId="35DC9FB1" w:rsidR="00547BBA" w:rsidRPr="00670AF8" w:rsidRDefault="00547BBA" w:rsidP="00547BB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670AF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340" w:type="dxa"/>
            <w:vAlign w:val="center"/>
          </w:tcPr>
          <w:p w14:paraId="3D5E1531" w14:textId="3DD428E8" w:rsidR="00547BBA" w:rsidRPr="00670AF8" w:rsidRDefault="00547BBA" w:rsidP="00547B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Les </w:t>
            </w:r>
            <w:r w:rsidRPr="00670AF8">
              <w:rPr>
                <w:rFonts w:ascii="Arial" w:hAnsi="Arial" w:cs="Arial"/>
                <w:sz w:val="20"/>
              </w:rPr>
              <w:t>sources des obligations</w:t>
            </w:r>
            <w:r>
              <w:rPr>
                <w:rFonts w:ascii="Arial" w:hAnsi="Arial" w:cs="Arial"/>
                <w:sz w:val="20"/>
              </w:rPr>
              <w:t xml:space="preserve"> juridiques</w:t>
            </w:r>
          </w:p>
        </w:tc>
        <w:tc>
          <w:tcPr>
            <w:tcW w:w="2668" w:type="dxa"/>
            <w:gridSpan w:val="2"/>
            <w:vAlign w:val="center"/>
          </w:tcPr>
          <w:p w14:paraId="5D5FC3F4" w14:textId="4FFF7CD2" w:rsidR="00547BBA" w:rsidRPr="00670AF8" w:rsidRDefault="00296707" w:rsidP="00547B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Coopérer pour apprendre</w:t>
            </w:r>
            <w:r w:rsidR="00547BBA">
              <w:rPr>
                <w:rFonts w:ascii="Arial" w:hAnsi="Arial" w:cs="Arial"/>
                <w:sz w:val="20"/>
              </w:rPr>
              <w:t xml:space="preserve"> en droit</w:t>
            </w:r>
          </w:p>
        </w:tc>
        <w:tc>
          <w:tcPr>
            <w:tcW w:w="1555" w:type="dxa"/>
            <w:vAlign w:val="center"/>
          </w:tcPr>
          <w:p w14:paraId="3DED4899" w14:textId="77777777" w:rsidR="00547BBA" w:rsidRPr="00670AF8" w:rsidRDefault="00547BBA" w:rsidP="00547BBA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1</w:t>
            </w:r>
            <w:r w:rsidRPr="00670AF8">
              <w:rPr>
                <w:rFonts w:ascii="Arial" w:hAnsi="Arial" w:cs="Arial"/>
                <w:sz w:val="20"/>
              </w:rPr>
              <w:tab/>
              <w:t>2</w:t>
            </w:r>
            <w:r w:rsidRPr="00670AF8">
              <w:rPr>
                <w:rFonts w:ascii="Arial" w:hAnsi="Arial" w:cs="Arial"/>
                <w:sz w:val="20"/>
              </w:rPr>
              <w:tab/>
              <w:t>3</w:t>
            </w:r>
            <w:r w:rsidRPr="00670AF8">
              <w:rPr>
                <w:rFonts w:ascii="Arial" w:hAnsi="Arial" w:cs="Arial"/>
                <w:sz w:val="20"/>
              </w:rPr>
              <w:tab/>
              <w:t>4</w:t>
            </w:r>
          </w:p>
        </w:tc>
        <w:tc>
          <w:tcPr>
            <w:tcW w:w="2507" w:type="dxa"/>
            <w:vAlign w:val="center"/>
          </w:tcPr>
          <w:p w14:paraId="5306F112" w14:textId="77777777" w:rsidR="00547BBA" w:rsidRPr="00670AF8" w:rsidRDefault="00547BBA" w:rsidP="00547B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47BBA" w:rsidRPr="00670AF8" w14:paraId="6AB93E54" w14:textId="77777777" w:rsidTr="00296707">
        <w:trPr>
          <w:trHeight w:val="629"/>
        </w:trPr>
        <w:tc>
          <w:tcPr>
            <w:tcW w:w="495" w:type="dxa"/>
            <w:vAlign w:val="center"/>
          </w:tcPr>
          <w:p w14:paraId="316563CB" w14:textId="0214174D" w:rsidR="00547BBA" w:rsidRDefault="00296707" w:rsidP="00547BB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340" w:type="dxa"/>
            <w:vAlign w:val="center"/>
          </w:tcPr>
          <w:p w14:paraId="19B2230A" w14:textId="1F3CB396" w:rsidR="00547BBA" w:rsidRDefault="00547BBA" w:rsidP="00547B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 </w:t>
            </w:r>
            <w:r w:rsidRPr="00670AF8">
              <w:rPr>
                <w:rFonts w:ascii="Arial" w:hAnsi="Arial" w:cs="Arial"/>
                <w:sz w:val="20"/>
              </w:rPr>
              <w:t>formation des contrats</w:t>
            </w:r>
          </w:p>
        </w:tc>
        <w:tc>
          <w:tcPr>
            <w:tcW w:w="2668" w:type="dxa"/>
            <w:gridSpan w:val="2"/>
            <w:vAlign w:val="center"/>
          </w:tcPr>
          <w:p w14:paraId="61F6E443" w14:textId="6616E006" w:rsidR="00547BBA" w:rsidRDefault="00547BBA" w:rsidP="00547B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670AF8">
              <w:rPr>
                <w:rFonts w:ascii="Arial" w:hAnsi="Arial" w:cs="Arial"/>
                <w:sz w:val="20"/>
              </w:rPr>
              <w:t xml:space="preserve">évelopper des compétences </w:t>
            </w:r>
            <w:r>
              <w:rPr>
                <w:rFonts w:ascii="Arial" w:hAnsi="Arial" w:cs="Arial"/>
                <w:sz w:val="20"/>
              </w:rPr>
              <w:t>juridiques</w:t>
            </w:r>
            <w:r w:rsidRPr="00670AF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14:paraId="579FCFEE" w14:textId="187BC5F6" w:rsidR="00547BBA" w:rsidRPr="00670AF8" w:rsidRDefault="00547BBA" w:rsidP="00547BBA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1</w:t>
            </w:r>
            <w:r w:rsidRPr="00670AF8">
              <w:rPr>
                <w:rFonts w:ascii="Arial" w:hAnsi="Arial" w:cs="Arial"/>
                <w:sz w:val="20"/>
              </w:rPr>
              <w:tab/>
              <w:t>2</w:t>
            </w:r>
            <w:r w:rsidRPr="00670AF8">
              <w:rPr>
                <w:rFonts w:ascii="Arial" w:hAnsi="Arial" w:cs="Arial"/>
                <w:sz w:val="20"/>
              </w:rPr>
              <w:tab/>
              <w:t>3</w:t>
            </w:r>
            <w:r w:rsidRPr="00670AF8">
              <w:rPr>
                <w:rFonts w:ascii="Arial" w:hAnsi="Arial" w:cs="Arial"/>
                <w:sz w:val="20"/>
              </w:rPr>
              <w:tab/>
              <w:t>4</w:t>
            </w:r>
          </w:p>
        </w:tc>
        <w:tc>
          <w:tcPr>
            <w:tcW w:w="2507" w:type="dxa"/>
            <w:vAlign w:val="center"/>
          </w:tcPr>
          <w:p w14:paraId="28F8C563" w14:textId="77777777" w:rsidR="00547BBA" w:rsidRPr="00670AF8" w:rsidRDefault="00547BBA" w:rsidP="00547B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7723" w:rsidRPr="00670AF8" w14:paraId="70ECAD30" w14:textId="77777777" w:rsidTr="00547BBA">
        <w:trPr>
          <w:trHeight w:val="611"/>
        </w:trPr>
        <w:tc>
          <w:tcPr>
            <w:tcW w:w="495" w:type="dxa"/>
            <w:vAlign w:val="center"/>
          </w:tcPr>
          <w:p w14:paraId="5CAA5E44" w14:textId="2A34570B" w:rsidR="00346E61" w:rsidRPr="00670AF8" w:rsidRDefault="00DB37E5" w:rsidP="00FA10B0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1</w:t>
            </w:r>
            <w:r w:rsidR="00296707">
              <w:rPr>
                <w:rFonts w:ascii="Arial" w:hAnsi="Arial" w:cs="Arial"/>
                <w:sz w:val="20"/>
              </w:rPr>
              <w:t>2</w:t>
            </w:r>
            <w:r w:rsidR="00346E61" w:rsidRPr="00670AF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008" w:type="dxa"/>
            <w:gridSpan w:val="3"/>
            <w:vAlign w:val="center"/>
          </w:tcPr>
          <w:p w14:paraId="0EEF2D2C" w14:textId="3F10DF63" w:rsidR="00346E61" w:rsidRPr="00670AF8" w:rsidRDefault="00346E61" w:rsidP="0067386A">
            <w:pPr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Le</w:t>
            </w:r>
            <w:r w:rsidR="00183475">
              <w:rPr>
                <w:rFonts w:ascii="Arial" w:hAnsi="Arial" w:cs="Arial"/>
                <w:sz w:val="20"/>
              </w:rPr>
              <w:t>s</w:t>
            </w:r>
            <w:r w:rsidRPr="00670AF8">
              <w:rPr>
                <w:rFonts w:ascii="Arial" w:hAnsi="Arial" w:cs="Arial"/>
                <w:sz w:val="20"/>
              </w:rPr>
              <w:t xml:space="preserve"> trav</w:t>
            </w:r>
            <w:r w:rsidR="00670AF8" w:rsidRPr="00670AF8">
              <w:rPr>
                <w:rFonts w:ascii="Arial" w:hAnsi="Arial" w:cs="Arial"/>
                <w:sz w:val="20"/>
              </w:rPr>
              <w:t>a</w:t>
            </w:r>
            <w:r w:rsidR="00183475">
              <w:rPr>
                <w:rFonts w:ascii="Arial" w:hAnsi="Arial" w:cs="Arial"/>
                <w:sz w:val="20"/>
              </w:rPr>
              <w:t>ux</w:t>
            </w:r>
            <w:r w:rsidRPr="00670AF8">
              <w:rPr>
                <w:rFonts w:ascii="Arial" w:hAnsi="Arial" w:cs="Arial"/>
                <w:sz w:val="20"/>
              </w:rPr>
              <w:t xml:space="preserve"> à distance </w:t>
            </w:r>
            <w:r w:rsidR="00183475">
              <w:rPr>
                <w:rFonts w:ascii="Arial" w:hAnsi="Arial" w:cs="Arial"/>
                <w:sz w:val="20"/>
              </w:rPr>
              <w:t>et</w:t>
            </w:r>
            <w:r w:rsidR="00670AF8" w:rsidRPr="00670AF8">
              <w:rPr>
                <w:rFonts w:ascii="Arial" w:hAnsi="Arial" w:cs="Arial"/>
                <w:sz w:val="20"/>
              </w:rPr>
              <w:t xml:space="preserve"> la préparation de l’examen</w:t>
            </w:r>
          </w:p>
        </w:tc>
        <w:tc>
          <w:tcPr>
            <w:tcW w:w="1555" w:type="dxa"/>
            <w:vAlign w:val="center"/>
          </w:tcPr>
          <w:p w14:paraId="08A4BBFE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1</w:t>
            </w:r>
            <w:r w:rsidRPr="00670AF8">
              <w:rPr>
                <w:rFonts w:ascii="Arial" w:hAnsi="Arial" w:cs="Arial"/>
                <w:sz w:val="20"/>
              </w:rPr>
              <w:tab/>
              <w:t>2</w:t>
            </w:r>
            <w:r w:rsidRPr="00670AF8">
              <w:rPr>
                <w:rFonts w:ascii="Arial" w:hAnsi="Arial" w:cs="Arial"/>
                <w:sz w:val="20"/>
              </w:rPr>
              <w:tab/>
              <w:t>3</w:t>
            </w:r>
            <w:r w:rsidRPr="00670AF8">
              <w:rPr>
                <w:rFonts w:ascii="Arial" w:hAnsi="Arial" w:cs="Arial"/>
                <w:sz w:val="20"/>
              </w:rPr>
              <w:tab/>
              <w:t>4</w:t>
            </w:r>
          </w:p>
        </w:tc>
        <w:tc>
          <w:tcPr>
            <w:tcW w:w="2507" w:type="dxa"/>
          </w:tcPr>
          <w:p w14:paraId="32CCABEF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7723" w:rsidRPr="00670AF8" w14:paraId="1704CF59" w14:textId="77777777" w:rsidTr="00670AF8">
        <w:trPr>
          <w:trHeight w:val="805"/>
        </w:trPr>
        <w:tc>
          <w:tcPr>
            <w:tcW w:w="495" w:type="dxa"/>
            <w:vAlign w:val="center"/>
          </w:tcPr>
          <w:p w14:paraId="42BD0193" w14:textId="4200EA91" w:rsidR="00346E61" w:rsidRPr="00670AF8" w:rsidRDefault="00DB37E5" w:rsidP="00FA10B0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1</w:t>
            </w:r>
            <w:r w:rsidR="00296707">
              <w:rPr>
                <w:rFonts w:ascii="Arial" w:hAnsi="Arial" w:cs="Arial"/>
                <w:sz w:val="20"/>
              </w:rPr>
              <w:t>3</w:t>
            </w:r>
            <w:r w:rsidR="00346E61" w:rsidRPr="00670AF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008" w:type="dxa"/>
            <w:gridSpan w:val="3"/>
            <w:vAlign w:val="center"/>
          </w:tcPr>
          <w:p w14:paraId="67F2370C" w14:textId="77777777" w:rsidR="00346E61" w:rsidRPr="00670AF8" w:rsidRDefault="00346E61" w:rsidP="00C22601">
            <w:pPr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 xml:space="preserve">Les supports de cours présentés, les documents théoriques distribués et les informations sur le site </w:t>
            </w:r>
            <w:hyperlink r:id="rId7" w:history="1">
              <w:r w:rsidRPr="00670AF8">
                <w:rPr>
                  <w:rStyle w:val="Lienhypertexte"/>
                  <w:rFonts w:ascii="Arial" w:hAnsi="Arial" w:cs="Arial"/>
                  <w:sz w:val="20"/>
                </w:rPr>
                <w:t>www.gaius.ch</w:t>
              </w:r>
            </w:hyperlink>
          </w:p>
        </w:tc>
        <w:tc>
          <w:tcPr>
            <w:tcW w:w="1555" w:type="dxa"/>
            <w:vAlign w:val="center"/>
          </w:tcPr>
          <w:p w14:paraId="5236AE9C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1</w:t>
            </w:r>
            <w:r w:rsidRPr="00670AF8">
              <w:rPr>
                <w:rFonts w:ascii="Arial" w:hAnsi="Arial" w:cs="Arial"/>
                <w:sz w:val="20"/>
              </w:rPr>
              <w:tab/>
              <w:t>2</w:t>
            </w:r>
            <w:r w:rsidRPr="00670AF8">
              <w:rPr>
                <w:rFonts w:ascii="Arial" w:hAnsi="Arial" w:cs="Arial"/>
                <w:sz w:val="20"/>
              </w:rPr>
              <w:tab/>
              <w:t>3</w:t>
            </w:r>
            <w:r w:rsidRPr="00670AF8">
              <w:rPr>
                <w:rFonts w:ascii="Arial" w:hAnsi="Arial" w:cs="Arial"/>
                <w:sz w:val="20"/>
              </w:rPr>
              <w:tab/>
              <w:t>4</w:t>
            </w:r>
          </w:p>
        </w:tc>
        <w:tc>
          <w:tcPr>
            <w:tcW w:w="2507" w:type="dxa"/>
          </w:tcPr>
          <w:p w14:paraId="16D57C0D" w14:textId="77777777" w:rsidR="00346E61" w:rsidRPr="00670AF8" w:rsidRDefault="00346E61" w:rsidP="00FA10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7723" w:rsidRPr="00670AF8" w14:paraId="3B7B6D79" w14:textId="77777777" w:rsidTr="00547BBA">
        <w:trPr>
          <w:trHeight w:val="2330"/>
        </w:trPr>
        <w:tc>
          <w:tcPr>
            <w:tcW w:w="3806" w:type="dxa"/>
            <w:gridSpan w:val="3"/>
          </w:tcPr>
          <w:p w14:paraId="2E934DE5" w14:textId="77777777" w:rsidR="00346E61" w:rsidRPr="00670AF8" w:rsidRDefault="00346E61" w:rsidP="00FA10B0">
            <w:pPr>
              <w:spacing w:before="120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Quels sont les points forts du module ?</w:t>
            </w:r>
          </w:p>
        </w:tc>
        <w:tc>
          <w:tcPr>
            <w:tcW w:w="5759" w:type="dxa"/>
            <w:gridSpan w:val="3"/>
          </w:tcPr>
          <w:p w14:paraId="64200562" w14:textId="77777777" w:rsidR="00346E61" w:rsidRPr="00670AF8" w:rsidRDefault="00346E61" w:rsidP="00FA10B0">
            <w:pPr>
              <w:spacing w:before="120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Quels sont les aspects du module à améliorer ?</w:t>
            </w:r>
          </w:p>
        </w:tc>
      </w:tr>
      <w:tr w:rsidR="00346E61" w:rsidRPr="00670AF8" w14:paraId="34A00CD3" w14:textId="77777777" w:rsidTr="00670AF8">
        <w:trPr>
          <w:trHeight w:val="1274"/>
        </w:trPr>
        <w:tc>
          <w:tcPr>
            <w:tcW w:w="9565" w:type="dxa"/>
            <w:gridSpan w:val="6"/>
          </w:tcPr>
          <w:p w14:paraId="092391E1" w14:textId="77777777" w:rsidR="00346E61" w:rsidRPr="00670AF8" w:rsidRDefault="00346E61" w:rsidP="00FA10B0">
            <w:pPr>
              <w:spacing w:before="120"/>
              <w:rPr>
                <w:rFonts w:ascii="Arial" w:hAnsi="Arial" w:cs="Arial"/>
                <w:sz w:val="20"/>
              </w:rPr>
            </w:pPr>
            <w:r w:rsidRPr="00670AF8">
              <w:rPr>
                <w:rFonts w:ascii="Arial" w:hAnsi="Arial" w:cs="Arial"/>
                <w:sz w:val="20"/>
              </w:rPr>
              <w:t>Quels sont les thèmes (didactiques ou disciplinaires) que vous souhaiteriez approfondir au deuxième semestre ?</w:t>
            </w:r>
          </w:p>
        </w:tc>
      </w:tr>
    </w:tbl>
    <w:p w14:paraId="7B18DB4E" w14:textId="77777777" w:rsidR="00516A53" w:rsidRPr="00547BBA" w:rsidRDefault="00516A53" w:rsidP="00516A53">
      <w:pPr>
        <w:rPr>
          <w:rFonts w:ascii="Arial" w:hAnsi="Arial" w:cs="Arial"/>
          <w:sz w:val="10"/>
          <w:szCs w:val="10"/>
        </w:rPr>
      </w:pPr>
    </w:p>
    <w:sectPr w:rsidR="00516A53" w:rsidRPr="00547BBA" w:rsidSect="00516A53">
      <w:headerReference w:type="default" r:id="rId8"/>
      <w:footerReference w:type="even" r:id="rId9"/>
      <w:footerReference w:type="default" r:id="rId10"/>
      <w:pgSz w:w="11901" w:h="16840"/>
      <w:pgMar w:top="1134" w:right="1134" w:bottom="1134" w:left="1134" w:header="851" w:footer="851" w:gutter="284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DF9C" w14:textId="77777777" w:rsidR="00E36532" w:rsidRDefault="00E36532">
      <w:r>
        <w:separator/>
      </w:r>
    </w:p>
  </w:endnote>
  <w:endnote w:type="continuationSeparator" w:id="0">
    <w:p w14:paraId="4A67DA65" w14:textId="77777777" w:rsidR="00E36532" w:rsidRDefault="00E3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2CDD" w14:textId="77777777" w:rsidR="00362BC5" w:rsidRDefault="00362BC5" w:rsidP="00516A5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3A14A8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19B709BE" w14:textId="77777777" w:rsidR="00362BC5" w:rsidRDefault="00362B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BF86" w14:textId="77777777" w:rsidR="00362BC5" w:rsidRDefault="00362BC5">
    <w:pPr>
      <w:pStyle w:val="Pieddepage"/>
      <w:rPr>
        <w:sz w:val="20"/>
      </w:rPr>
    </w:pPr>
  </w:p>
  <w:p w14:paraId="3C362DC7" w14:textId="77777777" w:rsidR="00362BC5" w:rsidRDefault="00362BC5" w:rsidP="00516A53">
    <w:pPr>
      <w:pStyle w:val="Pieddepage"/>
      <w:pBdr>
        <w:top w:val="single" w:sz="4" w:space="1" w:color="auto"/>
      </w:pBdr>
      <w:jc w:val="left"/>
      <w:rPr>
        <w:sz w:val="20"/>
      </w:rPr>
    </w:pPr>
  </w:p>
  <w:p w14:paraId="05870AAE" w14:textId="57683435" w:rsidR="00362BC5" w:rsidRPr="00670AF8" w:rsidRDefault="00362BC5" w:rsidP="00516A53">
    <w:pPr>
      <w:pStyle w:val="Pieddepage"/>
      <w:tabs>
        <w:tab w:val="clear" w:pos="4703"/>
        <w:tab w:val="clear" w:pos="9406"/>
        <w:tab w:val="right" w:pos="9356"/>
      </w:tabs>
      <w:rPr>
        <w:rFonts w:ascii="Arial" w:hAnsi="Arial" w:cs="Arial"/>
        <w:sz w:val="20"/>
      </w:rPr>
    </w:pPr>
    <w:r w:rsidRPr="00670AF8">
      <w:rPr>
        <w:rStyle w:val="Numrodepage"/>
        <w:rFonts w:ascii="Arial" w:hAnsi="Arial" w:cs="Arial"/>
        <w:i/>
        <w:sz w:val="16"/>
      </w:rPr>
      <w:t xml:space="preserve">G. Roduit </w:t>
    </w:r>
    <w:r w:rsidRPr="00670AF8">
      <w:rPr>
        <w:rStyle w:val="Numrodepage"/>
        <w:rFonts w:ascii="Arial" w:hAnsi="Arial" w:cs="Arial"/>
        <w:i/>
        <w:sz w:val="16"/>
      </w:rPr>
      <w:tab/>
      <w:t xml:space="preserve">A </w:t>
    </w:r>
    <w:r w:rsidR="00670AF8" w:rsidRPr="00670AF8">
      <w:rPr>
        <w:rStyle w:val="Numrodepage"/>
        <w:rFonts w:ascii="Arial" w:hAnsi="Arial" w:cs="Arial"/>
        <w:i/>
        <w:sz w:val="16"/>
      </w:rPr>
      <w:t>2</w:t>
    </w:r>
    <w:r w:rsidR="00296707">
      <w:rPr>
        <w:rStyle w:val="Numrodepage"/>
        <w:rFonts w:ascii="Arial" w:hAnsi="Arial" w:cs="Arial"/>
        <w:i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350D" w14:textId="77777777" w:rsidR="00E36532" w:rsidRDefault="00E36532">
      <w:r>
        <w:separator/>
      </w:r>
    </w:p>
  </w:footnote>
  <w:footnote w:type="continuationSeparator" w:id="0">
    <w:p w14:paraId="4B6950D5" w14:textId="77777777" w:rsidR="00E36532" w:rsidRDefault="00E3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4263" w14:textId="0E4CDA01" w:rsidR="00362BC5" w:rsidRPr="00670AF8" w:rsidRDefault="00362BC5" w:rsidP="00516A53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  <w:tab w:val="right" w:pos="9356"/>
      </w:tabs>
      <w:ind w:right="-8"/>
      <w:rPr>
        <w:rFonts w:ascii="Arial" w:hAnsi="Arial" w:cs="Arial"/>
        <w:i/>
        <w:sz w:val="20"/>
      </w:rPr>
    </w:pPr>
    <w:proofErr w:type="spellStart"/>
    <w:r w:rsidRPr="00670AF8">
      <w:rPr>
        <w:rFonts w:ascii="Arial" w:hAnsi="Arial" w:cs="Arial"/>
        <w:i/>
        <w:sz w:val="20"/>
      </w:rPr>
      <w:t>DidRo</w:t>
    </w:r>
    <w:proofErr w:type="spellEnd"/>
    <w:r w:rsidRPr="00670AF8">
      <w:rPr>
        <w:rFonts w:ascii="Arial" w:hAnsi="Arial" w:cs="Arial"/>
        <w:i/>
        <w:sz w:val="20"/>
      </w:rPr>
      <w:tab/>
    </w:r>
    <w:r w:rsidRPr="00670AF8">
      <w:rPr>
        <w:rFonts w:ascii="Arial" w:hAnsi="Arial" w:cs="Arial"/>
        <w:i/>
        <w:sz w:val="20"/>
      </w:rPr>
      <w:tab/>
    </w:r>
    <w:r w:rsidRPr="00670AF8">
      <w:rPr>
        <w:rFonts w:ascii="Arial" w:hAnsi="Arial" w:cs="Arial"/>
        <w:i/>
        <w:sz w:val="20"/>
      </w:rPr>
      <w:fldChar w:fldCharType="begin"/>
    </w:r>
    <w:r w:rsidRPr="00670AF8">
      <w:rPr>
        <w:rFonts w:ascii="Arial" w:hAnsi="Arial" w:cs="Arial"/>
        <w:i/>
        <w:sz w:val="20"/>
      </w:rPr>
      <w:instrText xml:space="preserve"> </w:instrText>
    </w:r>
    <w:r w:rsidR="003A14A8" w:rsidRPr="00670AF8">
      <w:rPr>
        <w:rFonts w:ascii="Arial" w:hAnsi="Arial" w:cs="Arial"/>
        <w:i/>
        <w:sz w:val="20"/>
      </w:rPr>
      <w:instrText>TIME</w:instrText>
    </w:r>
    <w:r w:rsidRPr="00670AF8">
      <w:rPr>
        <w:rFonts w:ascii="Arial" w:hAnsi="Arial" w:cs="Arial"/>
        <w:i/>
        <w:sz w:val="20"/>
      </w:rPr>
      <w:instrText xml:space="preserve"> \@ "</w:instrText>
    </w:r>
    <w:r w:rsidR="003A14A8" w:rsidRPr="00670AF8">
      <w:rPr>
        <w:rFonts w:ascii="Arial" w:hAnsi="Arial" w:cs="Arial"/>
        <w:i/>
        <w:sz w:val="20"/>
      </w:rPr>
      <w:instrText>D.MM.YYYY</w:instrText>
    </w:r>
    <w:r w:rsidRPr="00670AF8">
      <w:rPr>
        <w:rFonts w:ascii="Arial" w:hAnsi="Arial" w:cs="Arial"/>
        <w:i/>
        <w:sz w:val="20"/>
      </w:rPr>
      <w:instrText xml:space="preserve">" </w:instrText>
    </w:r>
    <w:r w:rsidRPr="00670AF8">
      <w:rPr>
        <w:rFonts w:ascii="Arial" w:hAnsi="Arial" w:cs="Arial"/>
        <w:i/>
        <w:sz w:val="20"/>
      </w:rPr>
      <w:fldChar w:fldCharType="separate"/>
    </w:r>
    <w:r w:rsidR="00296C9F">
      <w:rPr>
        <w:rFonts w:ascii="Arial" w:hAnsi="Arial" w:cs="Arial"/>
        <w:i/>
        <w:noProof/>
        <w:sz w:val="20"/>
      </w:rPr>
      <w:t>19.12.2025</w:t>
    </w:r>
    <w:r w:rsidRPr="00670AF8">
      <w:rPr>
        <w:rFonts w:ascii="Arial" w:hAnsi="Arial" w:cs="Arial"/>
        <w:i/>
        <w:sz w:val="20"/>
      </w:rPr>
      <w:fldChar w:fldCharType="end"/>
    </w:r>
  </w:p>
  <w:p w14:paraId="2FF3A160" w14:textId="77777777" w:rsidR="00362BC5" w:rsidRPr="00670AF8" w:rsidRDefault="00362BC5" w:rsidP="00516A53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</w:tabs>
      <w:ind w:right="-8"/>
      <w:rPr>
        <w:rFonts w:ascii="Arial" w:hAnsi="Arial" w:cs="Arial"/>
        <w:i/>
        <w:sz w:val="20"/>
      </w:rPr>
    </w:pPr>
    <w:r w:rsidRPr="00670AF8">
      <w:rPr>
        <w:rFonts w:ascii="Arial" w:hAnsi="Arial" w:cs="Arial"/>
        <w:i/>
        <w:sz w:val="20"/>
      </w:rPr>
      <w:t>Didactique du droit I (MSDRO 31)</w:t>
    </w:r>
  </w:p>
  <w:p w14:paraId="3082B40F" w14:textId="77777777" w:rsidR="00362BC5" w:rsidRPr="00670AF8" w:rsidRDefault="00362BC5">
    <w:pPr>
      <w:pStyle w:val="En-tte"/>
      <w:pBdr>
        <w:bottom w:val="single" w:sz="4" w:space="1" w:color="auto"/>
      </w:pBdr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/>
        <w:sz w:val="20"/>
      </w:rPr>
    </w:pPr>
  </w:p>
  <w:p w14:paraId="21426CEB" w14:textId="77777777" w:rsidR="00362BC5" w:rsidRPr="00670AF8" w:rsidRDefault="00362BC5">
    <w:pPr>
      <w:pStyle w:val="En-tte"/>
      <w:tabs>
        <w:tab w:val="clear" w:pos="9406"/>
        <w:tab w:val="right" w:pos="8789"/>
        <w:tab w:val="right" w:pos="9498"/>
      </w:tabs>
      <w:ind w:right="-8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700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72110F"/>
    <w:multiLevelType w:val="hybridMultilevel"/>
    <w:tmpl w:val="570036C0"/>
    <w:lvl w:ilvl="0" w:tplc="00110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57C62"/>
    <w:multiLevelType w:val="hybridMultilevel"/>
    <w:tmpl w:val="5FCEDDDA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0D0A7BDB"/>
    <w:multiLevelType w:val="hybridMultilevel"/>
    <w:tmpl w:val="5E04414A"/>
    <w:lvl w:ilvl="0" w:tplc="391C7D4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 w:tplc="B920FB7E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 w:tplc="0005040C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061B52"/>
    <w:multiLevelType w:val="hybridMultilevel"/>
    <w:tmpl w:val="98E2BBB0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974F7"/>
    <w:multiLevelType w:val="hybridMultilevel"/>
    <w:tmpl w:val="8BBE705A"/>
    <w:lvl w:ilvl="0" w:tplc="1C784A6A"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" w:eastAsia="Times New Roman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6" w15:restartNumberingAfterBreak="0">
    <w:nsid w:val="36A754F1"/>
    <w:multiLevelType w:val="multilevel"/>
    <w:tmpl w:val="0A24483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D306D2A"/>
    <w:multiLevelType w:val="hybridMultilevel"/>
    <w:tmpl w:val="46C8F516"/>
    <w:lvl w:ilvl="0" w:tplc="412279CE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num w:numId="1" w16cid:durableId="773980665">
    <w:abstractNumId w:val="0"/>
  </w:num>
  <w:num w:numId="2" w16cid:durableId="377703983">
    <w:abstractNumId w:val="3"/>
  </w:num>
  <w:num w:numId="3" w16cid:durableId="286744750">
    <w:abstractNumId w:val="6"/>
  </w:num>
  <w:num w:numId="4" w16cid:durableId="646474332">
    <w:abstractNumId w:val="5"/>
  </w:num>
  <w:num w:numId="5" w16cid:durableId="1996180998">
    <w:abstractNumId w:val="1"/>
  </w:num>
  <w:num w:numId="6" w16cid:durableId="1056971613">
    <w:abstractNumId w:val="2"/>
  </w:num>
  <w:num w:numId="7" w16cid:durableId="413824946">
    <w:abstractNumId w:val="7"/>
  </w:num>
  <w:num w:numId="8" w16cid:durableId="567573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9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3D"/>
    <w:rsid w:val="00001A5C"/>
    <w:rsid w:val="000356A9"/>
    <w:rsid w:val="000C01CD"/>
    <w:rsid w:val="0012018C"/>
    <w:rsid w:val="00150406"/>
    <w:rsid w:val="00167A07"/>
    <w:rsid w:val="00183475"/>
    <w:rsid w:val="00204CDE"/>
    <w:rsid w:val="00222E91"/>
    <w:rsid w:val="00231FD5"/>
    <w:rsid w:val="002868C9"/>
    <w:rsid w:val="00296707"/>
    <w:rsid w:val="00296C9F"/>
    <w:rsid w:val="002F7BE8"/>
    <w:rsid w:val="00346E61"/>
    <w:rsid w:val="00362BC5"/>
    <w:rsid w:val="003A14A8"/>
    <w:rsid w:val="0047176B"/>
    <w:rsid w:val="004905BB"/>
    <w:rsid w:val="004A0915"/>
    <w:rsid w:val="004D7CCA"/>
    <w:rsid w:val="00516A53"/>
    <w:rsid w:val="005313E4"/>
    <w:rsid w:val="00547BBA"/>
    <w:rsid w:val="0059174F"/>
    <w:rsid w:val="00655355"/>
    <w:rsid w:val="00670AF8"/>
    <w:rsid w:val="0067386A"/>
    <w:rsid w:val="006D21B6"/>
    <w:rsid w:val="00777121"/>
    <w:rsid w:val="007B6C3A"/>
    <w:rsid w:val="007E1A13"/>
    <w:rsid w:val="0080496D"/>
    <w:rsid w:val="0086531D"/>
    <w:rsid w:val="0088173D"/>
    <w:rsid w:val="008A535E"/>
    <w:rsid w:val="008C0657"/>
    <w:rsid w:val="008F034B"/>
    <w:rsid w:val="00913CBA"/>
    <w:rsid w:val="009778D9"/>
    <w:rsid w:val="00A01EC9"/>
    <w:rsid w:val="00A149A4"/>
    <w:rsid w:val="00A34553"/>
    <w:rsid w:val="00AB0613"/>
    <w:rsid w:val="00B04F35"/>
    <w:rsid w:val="00B74025"/>
    <w:rsid w:val="00B86B88"/>
    <w:rsid w:val="00C22601"/>
    <w:rsid w:val="00C379D9"/>
    <w:rsid w:val="00D4565A"/>
    <w:rsid w:val="00D70447"/>
    <w:rsid w:val="00D9160C"/>
    <w:rsid w:val="00D94458"/>
    <w:rsid w:val="00DB37E5"/>
    <w:rsid w:val="00DE1D7B"/>
    <w:rsid w:val="00DF1283"/>
    <w:rsid w:val="00E04BFD"/>
    <w:rsid w:val="00E36532"/>
    <w:rsid w:val="00E62321"/>
    <w:rsid w:val="00E87FEC"/>
    <w:rsid w:val="00EB1813"/>
    <w:rsid w:val="00F11300"/>
    <w:rsid w:val="00F25377"/>
    <w:rsid w:val="00F272E0"/>
    <w:rsid w:val="00F414B8"/>
    <w:rsid w:val="00F43C1B"/>
    <w:rsid w:val="00F567D3"/>
    <w:rsid w:val="00F771CA"/>
    <w:rsid w:val="00FA10B0"/>
    <w:rsid w:val="00FA77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65E6EC3"/>
  <w14:defaultImageDpi w14:val="300"/>
  <w15:chartTrackingRefBased/>
  <w15:docId w15:val="{384B36B3-8A0A-484B-B944-64F5CF28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Times" w:hAnsi="Times"/>
      <w:sz w:val="24"/>
      <w:lang w:val="fr-FR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pPr>
      <w:jc w:val="both"/>
    </w:pPr>
    <w:rPr>
      <w:rFonts w:eastAsia="Times New Roman"/>
    </w:rPr>
  </w:style>
  <w:style w:type="paragraph" w:styleId="En-tte">
    <w:name w:val="head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character" w:styleId="Numrodepage">
    <w:name w:val="page number"/>
    <w:basedOn w:val="Policepardfaut"/>
  </w:style>
  <w:style w:type="character" w:styleId="Lienhypertexte">
    <w:name w:val="Hyperlink"/>
    <w:rsid w:val="00346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ius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Mode&#768;les:Mes%20mode&#768;les:HEPcour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Macintosh%20HD:Applications:Microsoft%20Office%202004:Modèles:Mes%20modèles:HEPcours.dot</Template>
  <TotalTime>32</TotalTime>
  <Pages>1</Pages>
  <Words>245</Words>
  <Characters>1140</Characters>
  <Application>Microsoft Office Word</Application>
  <DocSecurity>0</DocSecurity>
  <Lines>95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séance du mercredi 11 février 2004</vt:lpstr>
    </vt:vector>
  </TitlesOfParts>
  <Company>Coucou, c'est nous!</Company>
  <LinksUpToDate>false</LinksUpToDate>
  <CharactersWithSpaces>1334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http://www.gaius.ch/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séance du mercredi 11 février 2004</dc:title>
  <dc:subject/>
  <dc:creator>Guillaume Roduit</dc:creator>
  <cp:keywords/>
  <cp:lastModifiedBy>Guillaume Roduit</cp:lastModifiedBy>
  <cp:revision>10</cp:revision>
  <cp:lastPrinted>2025-12-19T09:17:00Z</cp:lastPrinted>
  <dcterms:created xsi:type="dcterms:W3CDTF">2019-12-20T06:36:00Z</dcterms:created>
  <dcterms:modified xsi:type="dcterms:W3CDTF">2025-12-19T09:19:00Z</dcterms:modified>
</cp:coreProperties>
</file>