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97FB" w14:textId="77777777" w:rsidR="00E71334" w:rsidRPr="00D5768E" w:rsidRDefault="00E71334" w:rsidP="002E44F0">
      <w:pPr>
        <w:jc w:val="center"/>
        <w:rPr>
          <w:rFonts w:ascii="Arial" w:hAnsi="Arial" w:cs="Arial"/>
          <w:b/>
          <w:sz w:val="32"/>
          <w:szCs w:val="32"/>
          <w:lang w:val="fr-CH"/>
        </w:rPr>
      </w:pPr>
    </w:p>
    <w:p w14:paraId="45F4E4C5" w14:textId="3B0548B8" w:rsidR="00C634DD" w:rsidRPr="00D5768E" w:rsidRDefault="00EE5D37" w:rsidP="002E44F0">
      <w:pPr>
        <w:jc w:val="center"/>
        <w:rPr>
          <w:rFonts w:ascii="Arial" w:hAnsi="Arial" w:cs="Arial"/>
          <w:b/>
          <w:sz w:val="32"/>
          <w:szCs w:val="32"/>
          <w:lang w:val="fr-CH"/>
        </w:rPr>
      </w:pPr>
      <w:r w:rsidRPr="00D5768E">
        <w:rPr>
          <w:rFonts w:ascii="Arial" w:hAnsi="Arial" w:cs="Arial"/>
          <w:b/>
          <w:sz w:val="32"/>
          <w:szCs w:val="32"/>
          <w:lang w:val="fr-CH"/>
        </w:rPr>
        <w:t>Le t</w:t>
      </w:r>
      <w:r w:rsidR="0046488F" w:rsidRPr="00D5768E">
        <w:rPr>
          <w:rFonts w:ascii="Arial" w:hAnsi="Arial" w:cs="Arial"/>
          <w:b/>
          <w:sz w:val="32"/>
          <w:szCs w:val="32"/>
          <w:lang w:val="fr-CH"/>
        </w:rPr>
        <w:t>ravail de groupe</w:t>
      </w:r>
      <w:r w:rsidRPr="00D5768E">
        <w:rPr>
          <w:rFonts w:ascii="Arial" w:hAnsi="Arial" w:cs="Arial"/>
          <w:b/>
          <w:sz w:val="32"/>
          <w:szCs w:val="32"/>
          <w:lang w:val="fr-CH"/>
        </w:rPr>
        <w:t xml:space="preserve"> de mon dossier de certification</w:t>
      </w:r>
    </w:p>
    <w:p w14:paraId="5EF928EA" w14:textId="77777777" w:rsidR="009A4660" w:rsidRDefault="009A4660" w:rsidP="00994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6"/>
        </w:rPr>
      </w:pPr>
    </w:p>
    <w:p w14:paraId="464D604C" w14:textId="2DBBF7F2" w:rsidR="00D5768E" w:rsidRPr="00D5768E" w:rsidRDefault="00D5768E" w:rsidP="009941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Nom, prénom : </w:t>
      </w:r>
    </w:p>
    <w:p w14:paraId="17A38090" w14:textId="77777777" w:rsidR="00C50394" w:rsidRPr="00D5768E" w:rsidRDefault="00C50394" w:rsidP="00F512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36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EE5D37" w:rsidRPr="00D5768E" w14:paraId="2E8056F2" w14:textId="77777777" w:rsidTr="00E55479">
        <w:trPr>
          <w:trHeight w:val="1567"/>
        </w:trPr>
        <w:tc>
          <w:tcPr>
            <w:tcW w:w="9489" w:type="dxa"/>
            <w:shd w:val="clear" w:color="auto" w:fill="auto"/>
          </w:tcPr>
          <w:p w14:paraId="7687C8D6" w14:textId="77777777" w:rsidR="00EE5D37" w:rsidRPr="00D5768E" w:rsidRDefault="00EE5D37" w:rsidP="00CB345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</w:pP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Le contexte de ce travail de groupe (le thème de la séquence, la filière, le moment où se trouve ce travail de groupe dans la séquence, …) :</w:t>
            </w:r>
          </w:p>
          <w:p w14:paraId="5230A03E" w14:textId="77777777" w:rsidR="00EE5D37" w:rsidRPr="00D5768E" w:rsidRDefault="00EE5D37" w:rsidP="00CB34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  <w:lang w:val="fr-CH"/>
              </w:rPr>
            </w:pPr>
          </w:p>
        </w:tc>
      </w:tr>
      <w:tr w:rsidR="00EE5D37" w:rsidRPr="00D5768E" w14:paraId="5AABEBB4" w14:textId="77777777" w:rsidTr="00E55479">
        <w:trPr>
          <w:trHeight w:val="1693"/>
        </w:trPr>
        <w:tc>
          <w:tcPr>
            <w:tcW w:w="9489" w:type="dxa"/>
            <w:shd w:val="clear" w:color="auto" w:fill="auto"/>
          </w:tcPr>
          <w:p w14:paraId="0C945563" w14:textId="0AFA1A63" w:rsidR="00EE5D37" w:rsidRPr="00D5768E" w:rsidRDefault="00EE5D37" w:rsidP="00CB345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</w:pP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 xml:space="preserve">Le déroulement de ce travail </w:t>
            </w:r>
            <w:r w:rsidR="002E44F0"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 xml:space="preserve">de groupe </w:t>
            </w: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dans les grandes lignes</w:t>
            </w:r>
            <w:r w:rsidR="00E55479"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 xml:space="preserve"> (</w:t>
            </w: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si cela n’est pas détaillé dans la consigne) :</w:t>
            </w:r>
          </w:p>
          <w:p w14:paraId="319C77C7" w14:textId="77777777" w:rsidR="00EE5D37" w:rsidRPr="00D5768E" w:rsidRDefault="00EE5D37" w:rsidP="00CB34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  <w:lang w:val="fr-CH"/>
              </w:rPr>
            </w:pPr>
          </w:p>
        </w:tc>
      </w:tr>
      <w:tr w:rsidR="00EE5D37" w:rsidRPr="00D5768E" w14:paraId="4A506BA2" w14:textId="77777777" w:rsidTr="00D5768E">
        <w:trPr>
          <w:trHeight w:val="1312"/>
        </w:trPr>
        <w:tc>
          <w:tcPr>
            <w:tcW w:w="9489" w:type="dxa"/>
            <w:shd w:val="clear" w:color="auto" w:fill="auto"/>
          </w:tcPr>
          <w:p w14:paraId="107E2D23" w14:textId="74B2D09D" w:rsidR="00EE5D37" w:rsidRPr="00D5768E" w:rsidRDefault="00E51100" w:rsidP="00CB345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</w:pP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La</w:t>
            </w:r>
            <w:r w:rsidR="00EE5D37"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 xml:space="preserve"> consigne </w:t>
            </w:r>
            <w:r w:rsidR="00E71334"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donnée</w:t>
            </w:r>
            <w:r w:rsidR="00EE5D37"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 xml:space="preserve"> aux élèves :</w:t>
            </w:r>
          </w:p>
          <w:p w14:paraId="53965BE6" w14:textId="77777777" w:rsidR="00EE5D37" w:rsidRPr="00D5768E" w:rsidRDefault="00EE5D37" w:rsidP="00CB34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  <w:lang w:val="fr-CH"/>
              </w:rPr>
            </w:pPr>
          </w:p>
        </w:tc>
      </w:tr>
      <w:tr w:rsidR="00E51100" w:rsidRPr="00D5768E" w14:paraId="04E86E0F" w14:textId="77777777" w:rsidTr="00D5768E">
        <w:trPr>
          <w:trHeight w:val="1273"/>
        </w:trPr>
        <w:tc>
          <w:tcPr>
            <w:tcW w:w="9489" w:type="dxa"/>
            <w:shd w:val="clear" w:color="auto" w:fill="auto"/>
          </w:tcPr>
          <w:p w14:paraId="6673CFB5" w14:textId="77777777" w:rsidR="00E51100" w:rsidRDefault="00E51100" w:rsidP="00CB345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</w:pPr>
            <w:r w:rsidRPr="00D5768E"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  <w:t>La compétence juridique qui est travaillée durant ce travail de groupe :</w:t>
            </w:r>
          </w:p>
          <w:p w14:paraId="3F4CEB37" w14:textId="1FD8D090" w:rsidR="00D5768E" w:rsidRPr="00D5768E" w:rsidRDefault="00D5768E" w:rsidP="00CB345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212529"/>
                <w:szCs w:val="24"/>
                <w:lang w:val="fr-CH"/>
              </w:rPr>
            </w:pPr>
          </w:p>
        </w:tc>
      </w:tr>
    </w:tbl>
    <w:p w14:paraId="0A3E00F8" w14:textId="77777777" w:rsidR="001C33AF" w:rsidRPr="00D5768E" w:rsidRDefault="001C33AF" w:rsidP="00F512C7">
      <w:pPr>
        <w:widowControl w:val="0"/>
        <w:autoSpaceDE w:val="0"/>
        <w:autoSpaceDN w:val="0"/>
        <w:adjustRightInd w:val="0"/>
        <w:rPr>
          <w:rFonts w:ascii="Arial" w:hAnsi="Arial" w:cs="Arial"/>
          <w:bCs/>
          <w:szCs w:val="36"/>
          <w:lang w:val="fr-CH"/>
        </w:rPr>
      </w:pPr>
    </w:p>
    <w:sectPr w:rsidR="001C33AF" w:rsidRPr="00D5768E" w:rsidSect="008B7D23">
      <w:headerReference w:type="default" r:id="rId7"/>
      <w:footerReference w:type="even" r:id="rId8"/>
      <w:footerReference w:type="default" r:id="rId9"/>
      <w:pgSz w:w="11901" w:h="16840"/>
      <w:pgMar w:top="1134" w:right="1134" w:bottom="1134" w:left="1134" w:header="851" w:footer="851" w:gutter="28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2F27C" w14:textId="77777777" w:rsidR="00D90D3F" w:rsidRDefault="00D90D3F">
      <w:r>
        <w:separator/>
      </w:r>
    </w:p>
  </w:endnote>
  <w:endnote w:type="continuationSeparator" w:id="0">
    <w:p w14:paraId="4766F056" w14:textId="77777777" w:rsidR="00D90D3F" w:rsidRDefault="00D9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7438" w14:textId="77777777" w:rsidR="004326EC" w:rsidRDefault="004326EC" w:rsidP="007B6A9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B2048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2464CFA" w14:textId="77777777" w:rsidR="004326EC" w:rsidRDefault="004326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2CF36" w14:textId="77777777" w:rsidR="00E55479" w:rsidRPr="00E55479" w:rsidRDefault="00E55479" w:rsidP="00E55479">
    <w:pPr>
      <w:pStyle w:val="Pieddepage"/>
      <w:framePr w:w="111" w:wrap="around" w:vAnchor="text" w:hAnchor="page" w:x="5920" w:y="-48"/>
      <w:rPr>
        <w:rStyle w:val="Numrodepage"/>
        <w:rFonts w:ascii="Arial" w:hAnsi="Arial" w:cs="Arial"/>
        <w:sz w:val="16"/>
        <w:szCs w:val="16"/>
      </w:rPr>
    </w:pPr>
    <w:r w:rsidRPr="00E55479">
      <w:rPr>
        <w:rStyle w:val="Numrodepage"/>
        <w:rFonts w:ascii="Arial" w:hAnsi="Arial" w:cs="Arial"/>
        <w:sz w:val="16"/>
        <w:szCs w:val="16"/>
      </w:rPr>
      <w:fldChar w:fldCharType="begin"/>
    </w:r>
    <w:r w:rsidRPr="00E55479">
      <w:rPr>
        <w:rStyle w:val="Numrodepage"/>
        <w:rFonts w:ascii="Arial" w:hAnsi="Arial" w:cs="Arial"/>
        <w:sz w:val="16"/>
        <w:szCs w:val="16"/>
      </w:rPr>
      <w:instrText xml:space="preserve">PAGE  </w:instrText>
    </w:r>
    <w:r w:rsidRPr="00E55479">
      <w:rPr>
        <w:rStyle w:val="Numrodepage"/>
        <w:rFonts w:ascii="Arial" w:hAnsi="Arial" w:cs="Arial"/>
        <w:sz w:val="16"/>
        <w:szCs w:val="16"/>
      </w:rPr>
      <w:fldChar w:fldCharType="separate"/>
    </w:r>
    <w:r w:rsidRPr="00E55479">
      <w:rPr>
        <w:rStyle w:val="Numrodepage"/>
        <w:rFonts w:ascii="Arial" w:hAnsi="Arial" w:cs="Arial"/>
        <w:noProof/>
        <w:sz w:val="16"/>
        <w:szCs w:val="16"/>
      </w:rPr>
      <w:t>2</w:t>
    </w:r>
    <w:r w:rsidRPr="00E55479">
      <w:rPr>
        <w:rStyle w:val="Numrodepage"/>
        <w:rFonts w:ascii="Arial" w:hAnsi="Arial" w:cs="Arial"/>
        <w:sz w:val="16"/>
        <w:szCs w:val="16"/>
      </w:rPr>
      <w:fldChar w:fldCharType="end"/>
    </w:r>
  </w:p>
  <w:p w14:paraId="39CE47B8" w14:textId="77777777" w:rsidR="004326EC" w:rsidRDefault="004326EC">
    <w:pPr>
      <w:pStyle w:val="Pieddepage"/>
      <w:rPr>
        <w:sz w:val="20"/>
      </w:rPr>
    </w:pPr>
  </w:p>
  <w:p w14:paraId="1EDD4AA5" w14:textId="77777777" w:rsidR="004326EC" w:rsidRDefault="004326EC" w:rsidP="007B6A9A">
    <w:pPr>
      <w:pStyle w:val="Pieddepage"/>
      <w:pBdr>
        <w:top w:val="single" w:sz="4" w:space="1" w:color="auto"/>
      </w:pBdr>
      <w:jc w:val="left"/>
      <w:rPr>
        <w:sz w:val="20"/>
      </w:rPr>
    </w:pPr>
  </w:p>
  <w:p w14:paraId="2A8567FF" w14:textId="3908040B" w:rsidR="004326EC" w:rsidRPr="001F7878" w:rsidRDefault="004326EC" w:rsidP="007B6A9A">
    <w:pPr>
      <w:pStyle w:val="Pieddepage"/>
      <w:tabs>
        <w:tab w:val="clear" w:pos="4703"/>
        <w:tab w:val="clear" w:pos="9406"/>
        <w:tab w:val="right" w:pos="9356"/>
      </w:tabs>
      <w:rPr>
        <w:rFonts w:ascii="Arial" w:hAnsi="Arial" w:cs="Arial"/>
        <w:sz w:val="20"/>
      </w:rPr>
    </w:pPr>
    <w:r w:rsidRPr="001F7878">
      <w:rPr>
        <w:rStyle w:val="Numrodepage"/>
        <w:rFonts w:ascii="Arial" w:hAnsi="Arial" w:cs="Arial"/>
        <w:i/>
        <w:sz w:val="16"/>
      </w:rPr>
      <w:t xml:space="preserve">G. Roduit </w:t>
    </w:r>
    <w:r w:rsidRPr="001F7878">
      <w:rPr>
        <w:rStyle w:val="Numrodepage"/>
        <w:rFonts w:ascii="Arial" w:hAnsi="Arial" w:cs="Arial"/>
        <w:i/>
        <w:sz w:val="16"/>
      </w:rPr>
      <w:tab/>
      <w:t xml:space="preserve">P </w:t>
    </w:r>
    <w:r w:rsidR="001F7878" w:rsidRPr="001F7878">
      <w:rPr>
        <w:rStyle w:val="Numrodepage"/>
        <w:rFonts w:ascii="Arial" w:hAnsi="Arial" w:cs="Arial"/>
        <w:i/>
        <w:sz w:val="16"/>
      </w:rPr>
      <w:t>2</w:t>
    </w:r>
    <w:r w:rsidR="006E3CAC">
      <w:rPr>
        <w:rStyle w:val="Numrodepage"/>
        <w:rFonts w:ascii="Arial" w:hAnsi="Arial" w:cs="Arial"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0091D" w14:textId="77777777" w:rsidR="00D90D3F" w:rsidRDefault="00D90D3F">
      <w:r>
        <w:separator/>
      </w:r>
    </w:p>
  </w:footnote>
  <w:footnote w:type="continuationSeparator" w:id="0">
    <w:p w14:paraId="0CCC1879" w14:textId="77777777" w:rsidR="00D90D3F" w:rsidRDefault="00D9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DA30" w14:textId="78E49D64" w:rsidR="004326EC" w:rsidRPr="001F7878" w:rsidRDefault="004326EC" w:rsidP="007B6A9A">
    <w:pPr>
      <w:pStyle w:val="En-tte"/>
      <w:pBdr>
        <w:bottom w:val="single" w:sz="4" w:space="1" w:color="auto"/>
      </w:pBdr>
      <w:tabs>
        <w:tab w:val="clear" w:pos="4703"/>
        <w:tab w:val="clear" w:pos="9406"/>
        <w:tab w:val="left" w:pos="2977"/>
        <w:tab w:val="right" w:pos="9356"/>
      </w:tabs>
      <w:ind w:right="-8"/>
      <w:rPr>
        <w:rFonts w:ascii="Arial" w:hAnsi="Arial" w:cs="Arial"/>
        <w:i/>
        <w:sz w:val="20"/>
      </w:rPr>
    </w:pPr>
    <w:proofErr w:type="spellStart"/>
    <w:r w:rsidRPr="001F7878">
      <w:rPr>
        <w:rFonts w:ascii="Arial" w:hAnsi="Arial" w:cs="Arial"/>
        <w:i/>
        <w:sz w:val="20"/>
      </w:rPr>
      <w:t>DidRo</w:t>
    </w:r>
    <w:proofErr w:type="spellEnd"/>
    <w:r w:rsidRPr="001F7878">
      <w:rPr>
        <w:rFonts w:ascii="Arial" w:hAnsi="Arial" w:cs="Arial"/>
        <w:i/>
        <w:sz w:val="20"/>
      </w:rPr>
      <w:t>, Didactique du droit (MSDRO 21)</w:t>
    </w:r>
    <w:r w:rsidRPr="001F7878">
      <w:rPr>
        <w:rFonts w:ascii="Arial" w:hAnsi="Arial" w:cs="Arial"/>
        <w:i/>
        <w:sz w:val="20"/>
      </w:rPr>
      <w:tab/>
    </w:r>
    <w:r w:rsidRPr="001F7878">
      <w:rPr>
        <w:rFonts w:ascii="Arial" w:hAnsi="Arial" w:cs="Arial"/>
        <w:i/>
        <w:sz w:val="20"/>
      </w:rPr>
      <w:fldChar w:fldCharType="begin"/>
    </w:r>
    <w:r w:rsidRPr="001F7878">
      <w:rPr>
        <w:rFonts w:ascii="Arial" w:hAnsi="Arial" w:cs="Arial"/>
        <w:i/>
        <w:sz w:val="20"/>
      </w:rPr>
      <w:instrText xml:space="preserve"> </w:instrText>
    </w:r>
    <w:r w:rsidR="001B2048" w:rsidRPr="001F7878">
      <w:rPr>
        <w:rFonts w:ascii="Arial" w:hAnsi="Arial" w:cs="Arial"/>
        <w:i/>
        <w:sz w:val="20"/>
      </w:rPr>
      <w:instrText>TIME</w:instrText>
    </w:r>
    <w:r w:rsidRPr="001F7878">
      <w:rPr>
        <w:rFonts w:ascii="Arial" w:hAnsi="Arial" w:cs="Arial"/>
        <w:i/>
        <w:sz w:val="20"/>
      </w:rPr>
      <w:instrText xml:space="preserve"> \@ "</w:instrText>
    </w:r>
    <w:r w:rsidR="001B2048" w:rsidRPr="001F7878">
      <w:rPr>
        <w:rFonts w:ascii="Arial" w:hAnsi="Arial" w:cs="Arial"/>
        <w:i/>
        <w:sz w:val="20"/>
      </w:rPr>
      <w:instrText>D.MM.YYYY</w:instrText>
    </w:r>
    <w:r w:rsidRPr="001F7878">
      <w:rPr>
        <w:rFonts w:ascii="Arial" w:hAnsi="Arial" w:cs="Arial"/>
        <w:i/>
        <w:sz w:val="20"/>
      </w:rPr>
      <w:instrText xml:space="preserve">" </w:instrText>
    </w:r>
    <w:r w:rsidRPr="001F7878">
      <w:rPr>
        <w:rFonts w:ascii="Arial" w:hAnsi="Arial" w:cs="Arial"/>
        <w:i/>
        <w:sz w:val="20"/>
      </w:rPr>
      <w:fldChar w:fldCharType="separate"/>
    </w:r>
    <w:r w:rsidR="00D5768E">
      <w:rPr>
        <w:rFonts w:ascii="Arial" w:hAnsi="Arial" w:cs="Arial"/>
        <w:i/>
        <w:noProof/>
        <w:sz w:val="20"/>
      </w:rPr>
      <w:t>5.04.2025</w:t>
    </w:r>
    <w:r w:rsidRPr="001F7878">
      <w:rPr>
        <w:rFonts w:ascii="Arial" w:hAnsi="Arial" w:cs="Arial"/>
        <w:i/>
        <w:sz w:val="20"/>
      </w:rPr>
      <w:fldChar w:fldCharType="end"/>
    </w:r>
  </w:p>
  <w:p w14:paraId="5C47220A" w14:textId="77777777" w:rsidR="004326EC" w:rsidRPr="001F7878" w:rsidRDefault="004326EC" w:rsidP="007B6A9A">
    <w:pPr>
      <w:pStyle w:val="En-tte"/>
      <w:pBdr>
        <w:bottom w:val="single" w:sz="4" w:space="1" w:color="auto"/>
      </w:pBdr>
      <w:tabs>
        <w:tab w:val="clear" w:pos="9406"/>
        <w:tab w:val="right" w:pos="8789"/>
        <w:tab w:val="right" w:pos="9498"/>
      </w:tabs>
      <w:ind w:right="-8"/>
      <w:rPr>
        <w:rFonts w:ascii="Arial" w:hAnsi="Arial" w:cs="Arial"/>
        <w:i/>
        <w:sz w:val="20"/>
      </w:rPr>
    </w:pPr>
  </w:p>
  <w:p w14:paraId="2FF1BD7A" w14:textId="77777777" w:rsidR="004326EC" w:rsidRPr="001F7878" w:rsidRDefault="004326EC">
    <w:pPr>
      <w:pStyle w:val="En-tte"/>
      <w:tabs>
        <w:tab w:val="clear" w:pos="9406"/>
        <w:tab w:val="right" w:pos="8789"/>
        <w:tab w:val="right" w:pos="9498"/>
      </w:tabs>
      <w:ind w:right="-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E200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70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72110F"/>
    <w:multiLevelType w:val="hybridMultilevel"/>
    <w:tmpl w:val="570036C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C2371"/>
    <w:multiLevelType w:val="multilevel"/>
    <w:tmpl w:val="A8F4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57C62"/>
    <w:multiLevelType w:val="hybridMultilevel"/>
    <w:tmpl w:val="5FCEDDDA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0D0A7BDB"/>
    <w:multiLevelType w:val="hybridMultilevel"/>
    <w:tmpl w:val="5E04414A"/>
    <w:lvl w:ilvl="0" w:tplc="391C7D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 w:tplc="B920FB7E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1B45F9"/>
    <w:multiLevelType w:val="multilevel"/>
    <w:tmpl w:val="A9F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61B52"/>
    <w:multiLevelType w:val="hybridMultilevel"/>
    <w:tmpl w:val="98E2BBB0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C16BF"/>
    <w:multiLevelType w:val="hybridMultilevel"/>
    <w:tmpl w:val="A0C8A126"/>
    <w:lvl w:ilvl="0" w:tplc="05606BD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445"/>
    <w:multiLevelType w:val="hybridMultilevel"/>
    <w:tmpl w:val="379E1B6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0" w15:restartNumberingAfterBreak="0">
    <w:nsid w:val="192C51A1"/>
    <w:multiLevelType w:val="multilevel"/>
    <w:tmpl w:val="A9F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A91C7E"/>
    <w:multiLevelType w:val="hybridMultilevel"/>
    <w:tmpl w:val="A9F4872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1D2A73"/>
    <w:multiLevelType w:val="hybridMultilevel"/>
    <w:tmpl w:val="DA52059E"/>
    <w:lvl w:ilvl="0" w:tplc="0C8EE70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74F7"/>
    <w:multiLevelType w:val="hybridMultilevel"/>
    <w:tmpl w:val="8BBE705A"/>
    <w:lvl w:ilvl="0" w:tplc="1C784A6A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14" w15:restartNumberingAfterBreak="0">
    <w:nsid w:val="23E54269"/>
    <w:multiLevelType w:val="multilevel"/>
    <w:tmpl w:val="C7165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A5D2D"/>
    <w:multiLevelType w:val="hybridMultilevel"/>
    <w:tmpl w:val="D034F9C0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B419C"/>
    <w:multiLevelType w:val="hybridMultilevel"/>
    <w:tmpl w:val="D4E27C20"/>
    <w:lvl w:ilvl="0" w:tplc="DB029D8E">
      <w:start w:val="5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C0646"/>
    <w:multiLevelType w:val="hybridMultilevel"/>
    <w:tmpl w:val="BB74C5EE"/>
    <w:lvl w:ilvl="0" w:tplc="09AC2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126BF"/>
    <w:multiLevelType w:val="hybridMultilevel"/>
    <w:tmpl w:val="6BCC0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754F1"/>
    <w:multiLevelType w:val="multilevel"/>
    <w:tmpl w:val="0A24483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6AD46B5"/>
    <w:multiLevelType w:val="multilevel"/>
    <w:tmpl w:val="A9F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E421FB"/>
    <w:multiLevelType w:val="hybridMultilevel"/>
    <w:tmpl w:val="CB622004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06D2A"/>
    <w:multiLevelType w:val="hybridMultilevel"/>
    <w:tmpl w:val="46C8F516"/>
    <w:lvl w:ilvl="0" w:tplc="412279C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5193401F"/>
    <w:multiLevelType w:val="hybridMultilevel"/>
    <w:tmpl w:val="70A269C0"/>
    <w:lvl w:ilvl="0" w:tplc="000F040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658"/>
        </w:tabs>
        <w:ind w:left="1658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4" w15:restartNumberingAfterBreak="0">
    <w:nsid w:val="52BA60CC"/>
    <w:multiLevelType w:val="hybridMultilevel"/>
    <w:tmpl w:val="5512F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E366A"/>
    <w:multiLevelType w:val="hybridMultilevel"/>
    <w:tmpl w:val="5BA2E2E8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9501C0"/>
    <w:multiLevelType w:val="multilevel"/>
    <w:tmpl w:val="A9F48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30C51"/>
    <w:multiLevelType w:val="hybridMultilevel"/>
    <w:tmpl w:val="3CAE35FA"/>
    <w:lvl w:ilvl="0" w:tplc="09AC2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2F1DC5"/>
    <w:multiLevelType w:val="hybridMultilevel"/>
    <w:tmpl w:val="C7165428"/>
    <w:lvl w:ilvl="0" w:tplc="000F0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0577C"/>
    <w:multiLevelType w:val="multilevel"/>
    <w:tmpl w:val="CE72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093DC5"/>
    <w:multiLevelType w:val="hybridMultilevel"/>
    <w:tmpl w:val="A9F4872A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C26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eastAsia="Times" w:hAnsi="Times"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CE7DAB"/>
    <w:multiLevelType w:val="hybridMultilevel"/>
    <w:tmpl w:val="EA240896"/>
    <w:lvl w:ilvl="0" w:tplc="720A4F7E">
      <w:start w:val="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7492E"/>
    <w:multiLevelType w:val="hybridMultilevel"/>
    <w:tmpl w:val="81FE4D42"/>
    <w:lvl w:ilvl="0" w:tplc="09AC26AC">
      <w:start w:val="1"/>
      <w:numFmt w:val="bullet"/>
      <w:lvlText w:val="-"/>
      <w:lvlJc w:val="left"/>
      <w:pPr>
        <w:ind w:left="1457" w:hanging="360"/>
      </w:pPr>
      <w:rPr>
        <w:rFonts w:ascii="Times" w:eastAsia="Times" w:hAnsi="Times" w:hint="default"/>
      </w:rPr>
    </w:lvl>
    <w:lvl w:ilvl="1" w:tplc="040C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896747518">
    <w:abstractNumId w:val="1"/>
  </w:num>
  <w:num w:numId="2" w16cid:durableId="249702035">
    <w:abstractNumId w:val="5"/>
  </w:num>
  <w:num w:numId="3" w16cid:durableId="367603634">
    <w:abstractNumId w:val="19"/>
  </w:num>
  <w:num w:numId="4" w16cid:durableId="107353381">
    <w:abstractNumId w:val="13"/>
  </w:num>
  <w:num w:numId="5" w16cid:durableId="1791776869">
    <w:abstractNumId w:val="2"/>
  </w:num>
  <w:num w:numId="6" w16cid:durableId="1681546037">
    <w:abstractNumId w:val="4"/>
  </w:num>
  <w:num w:numId="7" w16cid:durableId="1172530908">
    <w:abstractNumId w:val="22"/>
  </w:num>
  <w:num w:numId="8" w16cid:durableId="1417361621">
    <w:abstractNumId w:val="7"/>
  </w:num>
  <w:num w:numId="9" w16cid:durableId="2034451844">
    <w:abstractNumId w:val="30"/>
  </w:num>
  <w:num w:numId="10" w16cid:durableId="159590712">
    <w:abstractNumId w:val="27"/>
  </w:num>
  <w:num w:numId="11" w16cid:durableId="181668522">
    <w:abstractNumId w:val="17"/>
  </w:num>
  <w:num w:numId="12" w16cid:durableId="1182161205">
    <w:abstractNumId w:val="16"/>
  </w:num>
  <w:num w:numId="13" w16cid:durableId="161970567">
    <w:abstractNumId w:val="11"/>
  </w:num>
  <w:num w:numId="14" w16cid:durableId="213466716">
    <w:abstractNumId w:val="10"/>
  </w:num>
  <w:num w:numId="15" w16cid:durableId="302546413">
    <w:abstractNumId w:val="25"/>
  </w:num>
  <w:num w:numId="16" w16cid:durableId="1021517306">
    <w:abstractNumId w:val="26"/>
  </w:num>
  <w:num w:numId="17" w16cid:durableId="1129589380">
    <w:abstractNumId w:val="21"/>
  </w:num>
  <w:num w:numId="18" w16cid:durableId="1313832102">
    <w:abstractNumId w:val="20"/>
  </w:num>
  <w:num w:numId="19" w16cid:durableId="1045831565">
    <w:abstractNumId w:val="23"/>
  </w:num>
  <w:num w:numId="20" w16cid:durableId="391931680">
    <w:abstractNumId w:val="6"/>
  </w:num>
  <w:num w:numId="21" w16cid:durableId="166677956">
    <w:abstractNumId w:val="15"/>
  </w:num>
  <w:num w:numId="22" w16cid:durableId="689334278">
    <w:abstractNumId w:val="18"/>
  </w:num>
  <w:num w:numId="23" w16cid:durableId="1896234718">
    <w:abstractNumId w:val="8"/>
  </w:num>
  <w:num w:numId="24" w16cid:durableId="257181192">
    <w:abstractNumId w:val="24"/>
  </w:num>
  <w:num w:numId="25" w16cid:durableId="1762069063">
    <w:abstractNumId w:val="32"/>
  </w:num>
  <w:num w:numId="26" w16cid:durableId="155347333">
    <w:abstractNumId w:val="28"/>
  </w:num>
  <w:num w:numId="27" w16cid:durableId="1600603204">
    <w:abstractNumId w:val="14"/>
  </w:num>
  <w:num w:numId="28" w16cid:durableId="625427572">
    <w:abstractNumId w:val="0"/>
  </w:num>
  <w:num w:numId="29" w16cid:durableId="1323705359">
    <w:abstractNumId w:val="12"/>
  </w:num>
  <w:num w:numId="30" w16cid:durableId="24063249">
    <w:abstractNumId w:val="9"/>
  </w:num>
  <w:num w:numId="31" w16cid:durableId="243607376">
    <w:abstractNumId w:val="31"/>
  </w:num>
  <w:num w:numId="32" w16cid:durableId="1855338603">
    <w:abstractNumId w:val="3"/>
  </w:num>
  <w:num w:numId="33" w16cid:durableId="6101676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3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D"/>
    <w:rsid w:val="0000000F"/>
    <w:rsid w:val="00024913"/>
    <w:rsid w:val="00031D42"/>
    <w:rsid w:val="00033729"/>
    <w:rsid w:val="000338AF"/>
    <w:rsid w:val="00044BCF"/>
    <w:rsid w:val="000464F7"/>
    <w:rsid w:val="00072D78"/>
    <w:rsid w:val="000B4C0B"/>
    <w:rsid w:val="000B7004"/>
    <w:rsid w:val="000D097C"/>
    <w:rsid w:val="000D2C88"/>
    <w:rsid w:val="000D7515"/>
    <w:rsid w:val="00111BC4"/>
    <w:rsid w:val="001406F7"/>
    <w:rsid w:val="001562C6"/>
    <w:rsid w:val="0019509E"/>
    <w:rsid w:val="001972D6"/>
    <w:rsid w:val="001B2048"/>
    <w:rsid w:val="001B2BE6"/>
    <w:rsid w:val="001C2BBA"/>
    <w:rsid w:val="001C33AF"/>
    <w:rsid w:val="001C38D7"/>
    <w:rsid w:val="001F7878"/>
    <w:rsid w:val="00216A9B"/>
    <w:rsid w:val="00261253"/>
    <w:rsid w:val="002A3281"/>
    <w:rsid w:val="002B0A76"/>
    <w:rsid w:val="002B5698"/>
    <w:rsid w:val="002E44F0"/>
    <w:rsid w:val="002E54B0"/>
    <w:rsid w:val="003115C1"/>
    <w:rsid w:val="00315DFA"/>
    <w:rsid w:val="0031633E"/>
    <w:rsid w:val="00323CD4"/>
    <w:rsid w:val="00351E10"/>
    <w:rsid w:val="003930C0"/>
    <w:rsid w:val="00397ED9"/>
    <w:rsid w:val="003D54EF"/>
    <w:rsid w:val="003E2B9B"/>
    <w:rsid w:val="004326EC"/>
    <w:rsid w:val="004430EA"/>
    <w:rsid w:val="0046488F"/>
    <w:rsid w:val="004830B9"/>
    <w:rsid w:val="0048438B"/>
    <w:rsid w:val="004900B9"/>
    <w:rsid w:val="004B4A34"/>
    <w:rsid w:val="004C61CF"/>
    <w:rsid w:val="00507B8A"/>
    <w:rsid w:val="00523598"/>
    <w:rsid w:val="00534330"/>
    <w:rsid w:val="0054653E"/>
    <w:rsid w:val="005965D6"/>
    <w:rsid w:val="005A0E41"/>
    <w:rsid w:val="005A418B"/>
    <w:rsid w:val="005B01C2"/>
    <w:rsid w:val="005C0412"/>
    <w:rsid w:val="00622854"/>
    <w:rsid w:val="00662194"/>
    <w:rsid w:val="00680C64"/>
    <w:rsid w:val="00686C50"/>
    <w:rsid w:val="006A6CD7"/>
    <w:rsid w:val="006B09B9"/>
    <w:rsid w:val="006E3CAC"/>
    <w:rsid w:val="00760FC1"/>
    <w:rsid w:val="00781D0A"/>
    <w:rsid w:val="00792267"/>
    <w:rsid w:val="0079515E"/>
    <w:rsid w:val="007B6A9A"/>
    <w:rsid w:val="007C6614"/>
    <w:rsid w:val="007E2748"/>
    <w:rsid w:val="00801D17"/>
    <w:rsid w:val="008520F8"/>
    <w:rsid w:val="008520FD"/>
    <w:rsid w:val="00864D49"/>
    <w:rsid w:val="0088173D"/>
    <w:rsid w:val="008B7799"/>
    <w:rsid w:val="008B7D23"/>
    <w:rsid w:val="009152F0"/>
    <w:rsid w:val="00923A84"/>
    <w:rsid w:val="00945EC5"/>
    <w:rsid w:val="00975388"/>
    <w:rsid w:val="009809FB"/>
    <w:rsid w:val="00994129"/>
    <w:rsid w:val="009A4660"/>
    <w:rsid w:val="009C713B"/>
    <w:rsid w:val="009C781F"/>
    <w:rsid w:val="009E014A"/>
    <w:rsid w:val="009E4B89"/>
    <w:rsid w:val="00A42C3D"/>
    <w:rsid w:val="00A608E9"/>
    <w:rsid w:val="00A85471"/>
    <w:rsid w:val="00A86E02"/>
    <w:rsid w:val="00AC2494"/>
    <w:rsid w:val="00AD5397"/>
    <w:rsid w:val="00AD7D0D"/>
    <w:rsid w:val="00AF4607"/>
    <w:rsid w:val="00B06C05"/>
    <w:rsid w:val="00B11AC2"/>
    <w:rsid w:val="00B21DAC"/>
    <w:rsid w:val="00B25884"/>
    <w:rsid w:val="00B33816"/>
    <w:rsid w:val="00B7313C"/>
    <w:rsid w:val="00B7678A"/>
    <w:rsid w:val="00B90AF9"/>
    <w:rsid w:val="00BD5C05"/>
    <w:rsid w:val="00C50394"/>
    <w:rsid w:val="00C55B7E"/>
    <w:rsid w:val="00C634DD"/>
    <w:rsid w:val="00C7051C"/>
    <w:rsid w:val="00C717FF"/>
    <w:rsid w:val="00C91BD1"/>
    <w:rsid w:val="00CB1725"/>
    <w:rsid w:val="00CB345A"/>
    <w:rsid w:val="00CD20D2"/>
    <w:rsid w:val="00D16F40"/>
    <w:rsid w:val="00D30541"/>
    <w:rsid w:val="00D3458B"/>
    <w:rsid w:val="00D35925"/>
    <w:rsid w:val="00D5768E"/>
    <w:rsid w:val="00D90D3F"/>
    <w:rsid w:val="00D9450B"/>
    <w:rsid w:val="00DA5A49"/>
    <w:rsid w:val="00DA5BFD"/>
    <w:rsid w:val="00E241A1"/>
    <w:rsid w:val="00E25409"/>
    <w:rsid w:val="00E338BD"/>
    <w:rsid w:val="00E35894"/>
    <w:rsid w:val="00E51100"/>
    <w:rsid w:val="00E55479"/>
    <w:rsid w:val="00E71334"/>
    <w:rsid w:val="00E80E40"/>
    <w:rsid w:val="00E86194"/>
    <w:rsid w:val="00EB55D7"/>
    <w:rsid w:val="00EC10DC"/>
    <w:rsid w:val="00ED4AC9"/>
    <w:rsid w:val="00EE5D37"/>
    <w:rsid w:val="00F021DC"/>
    <w:rsid w:val="00F14B6F"/>
    <w:rsid w:val="00F512C7"/>
    <w:rsid w:val="00F70716"/>
    <w:rsid w:val="00FC6E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122316"/>
  <w14:defaultImageDpi w14:val="300"/>
  <w15:chartTrackingRefBased/>
  <w15:docId w15:val="{5E437B15-2638-4448-BFC2-690A2E03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jc w:val="both"/>
    </w:pPr>
    <w:rPr>
      <w:rFonts w:eastAsia="Times New Roman"/>
    </w:rPr>
  </w:style>
  <w:style w:type="paragraph" w:styleId="En-tte">
    <w:name w:val="head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character" w:styleId="Numrodepage">
    <w:name w:val="page number"/>
    <w:basedOn w:val="Policepardfaut"/>
  </w:style>
  <w:style w:type="character" w:styleId="Lienhypertexte">
    <w:name w:val="Hyperlink"/>
    <w:rsid w:val="00662194"/>
    <w:rPr>
      <w:color w:val="0000FF"/>
      <w:u w:val="single"/>
    </w:rPr>
  </w:style>
  <w:style w:type="paragraph" w:styleId="Paragraphedeliste">
    <w:name w:val="List Paragraph"/>
    <w:basedOn w:val="Normal"/>
    <w:qFormat/>
    <w:rsid w:val="00F512C7"/>
    <w:pPr>
      <w:ind w:left="708"/>
    </w:pPr>
  </w:style>
  <w:style w:type="character" w:styleId="Mentionnonrsolue">
    <w:name w:val="Unresolved Mention"/>
    <w:uiPriority w:val="99"/>
    <w:semiHidden/>
    <w:unhideWhenUsed/>
    <w:rsid w:val="006A6C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6CD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/>
    </w:rPr>
  </w:style>
  <w:style w:type="character" w:styleId="Accentuation">
    <w:name w:val="Emphasis"/>
    <w:uiPriority w:val="20"/>
    <w:qFormat/>
    <w:rsid w:val="006A6CD7"/>
    <w:rPr>
      <w:i/>
      <w:iCs/>
    </w:rPr>
  </w:style>
  <w:style w:type="character" w:styleId="Lienhypertextesuivivisit">
    <w:name w:val="FollowedHyperlink"/>
    <w:rsid w:val="00F021DC"/>
    <w:rPr>
      <w:color w:val="954F72"/>
      <w:u w:val="single"/>
    </w:rPr>
  </w:style>
  <w:style w:type="character" w:styleId="lev">
    <w:name w:val="Strong"/>
    <w:uiPriority w:val="22"/>
    <w:qFormat/>
    <w:rsid w:val="003930C0"/>
    <w:rPr>
      <w:b/>
      <w:bCs/>
    </w:rPr>
  </w:style>
  <w:style w:type="table" w:styleId="Grilledutableau">
    <w:name w:val="Table Grid"/>
    <w:basedOn w:val="TableauNormal"/>
    <w:rsid w:val="00EE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Mode&#768;les:Mes%20mode&#768;les:HEPcour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Macintosh%20HD:Applications:Microsoft%20Office%202004:Modèles:Mes%20modèles:HEPcours.dot</Template>
  <TotalTime>6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séance du mercredi 11 février 2004</vt:lpstr>
    </vt:vector>
  </TitlesOfParts>
  <Company>Coucou, c'est nous!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séance du mercredi 11 février 2004</dc:title>
  <dc:subject/>
  <dc:creator>Guillaume Roduit</dc:creator>
  <cp:keywords/>
  <cp:lastModifiedBy>Guillaume Roduit</cp:lastModifiedBy>
  <cp:revision>8</cp:revision>
  <cp:lastPrinted>2022-04-08T08:53:00Z</cp:lastPrinted>
  <dcterms:created xsi:type="dcterms:W3CDTF">2022-04-15T14:30:00Z</dcterms:created>
  <dcterms:modified xsi:type="dcterms:W3CDTF">2025-04-05T16:53:00Z</dcterms:modified>
</cp:coreProperties>
</file>